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659F1246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D5F84">
        <w:rPr>
          <w:rFonts w:asciiTheme="minorHAnsi" w:eastAsia="Calibri" w:hAnsiTheme="minorHAnsi" w:cs="Linux Libertine G"/>
          <w:sz w:val="22"/>
          <w:szCs w:val="22"/>
          <w:lang w:eastAsia="en-US"/>
        </w:rPr>
        <w:t>7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</w:t>
      </w:r>
      <w:proofErr w:type="spellStart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CEiDG</w:t>
      </w:r>
      <w:proofErr w:type="spellEnd"/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37A4ED1D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 sprzętu komputerowego dla Gminy Stężyca</w:t>
      </w:r>
    </w:p>
    <w:p w14:paraId="4D2951E4" w14:textId="15D555C3" w:rsidR="00CB6F37" w:rsidRPr="00DD0165" w:rsidRDefault="00CB6F37" w:rsidP="00CB6F3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D5F84">
        <w:rPr>
          <w:rFonts w:ascii="Aptos" w:eastAsia="Calibri" w:hAnsi="Aptos"/>
          <w:bCs/>
          <w:iCs/>
          <w:lang w:eastAsia="en-US"/>
        </w:rPr>
        <w:t>7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793E03B4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>na dostawę sprzętu komputerowego dla Gminy Stężyca</w:t>
      </w:r>
      <w:r w:rsidR="008D5F84">
        <w:rPr>
          <w:rFonts w:ascii="Aptos" w:eastAsia="Calibri" w:hAnsi="Aptos" w:cs="Linux Libertine G"/>
          <w:lang w:eastAsia="en-US"/>
        </w:rPr>
        <w:t xml:space="preserve"> część ………</w:t>
      </w:r>
      <w:r w:rsidR="00CB6F37" w:rsidRPr="00CB6F37">
        <w:rPr>
          <w:rFonts w:ascii="Aptos" w:eastAsia="Calibri" w:hAnsi="Aptos" w:cs="Linux Libertine G"/>
          <w:lang w:eastAsia="en-US"/>
        </w:rPr>
        <w:t>,  nr postępowania 271.</w:t>
      </w:r>
      <w:r w:rsidR="008D5F84">
        <w:rPr>
          <w:rFonts w:ascii="Aptos" w:eastAsia="Calibri" w:hAnsi="Aptos" w:cs="Linux Libertine G"/>
          <w:lang w:eastAsia="en-US"/>
        </w:rPr>
        <w:t>7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lastRenderedPageBreak/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2DB679FD" w14:textId="5F4DCB12" w:rsidR="00882C33" w:rsidRP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5CFB" w14:textId="77777777" w:rsidR="002C0F1A" w:rsidRDefault="002C0F1A">
      <w:r>
        <w:separator/>
      </w:r>
    </w:p>
  </w:endnote>
  <w:endnote w:type="continuationSeparator" w:id="0">
    <w:p w14:paraId="516D6E05" w14:textId="77777777" w:rsidR="002C0F1A" w:rsidRDefault="002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Content>
          <w:p w14:paraId="6AE8C665" w14:textId="77777777" w:rsidR="00042A6F" w:rsidRDefault="00042A6F" w:rsidP="00042A6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BC9778" wp14:editId="440B9C5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C33E2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100F51" w14:textId="77777777" w:rsidR="00042A6F" w:rsidRDefault="00042A6F" w:rsidP="00042A6F">
            <w:pPr>
              <w:pStyle w:val="Stopka"/>
              <w:ind w:left="-1134"/>
              <w:jc w:val="center"/>
            </w:pPr>
          </w:p>
          <w:p w14:paraId="262895BB" w14:textId="77777777" w:rsidR="00042A6F" w:rsidRPr="00B01F08" w:rsidRDefault="00042A6F" w:rsidP="00042A6F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3F783434" w14:textId="7E04F1C9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0343" w14:textId="77777777" w:rsidR="002C0F1A" w:rsidRDefault="002C0F1A">
      <w:r>
        <w:separator/>
      </w:r>
    </w:p>
  </w:footnote>
  <w:footnote w:type="continuationSeparator" w:id="0">
    <w:p w14:paraId="7797D92C" w14:textId="77777777" w:rsidR="002C0F1A" w:rsidRDefault="002C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0A5D" w14:textId="77777777" w:rsidR="00042A6F" w:rsidRDefault="00042A6F" w:rsidP="00042A6F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0397F67" wp14:editId="68D988A7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C5C60C8" wp14:editId="7EF9CAF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E1FE16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2EEAD43" w14:textId="5A0E100B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42A6F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C0F1A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A35C4"/>
    <w:rsid w:val="005B6685"/>
    <w:rsid w:val="00604C99"/>
    <w:rsid w:val="00613BF9"/>
    <w:rsid w:val="00616000"/>
    <w:rsid w:val="00622588"/>
    <w:rsid w:val="00622781"/>
    <w:rsid w:val="00626970"/>
    <w:rsid w:val="006276F0"/>
    <w:rsid w:val="00627832"/>
    <w:rsid w:val="00632FD7"/>
    <w:rsid w:val="00640BFF"/>
    <w:rsid w:val="006678EB"/>
    <w:rsid w:val="0069621B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30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D5F84"/>
    <w:rsid w:val="008F120C"/>
    <w:rsid w:val="0091116C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6D74"/>
    <w:rsid w:val="00CF7642"/>
    <w:rsid w:val="00D0361A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218F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28</cp:revision>
  <cp:lastPrinted>2024-09-03T11:01:00Z</cp:lastPrinted>
  <dcterms:created xsi:type="dcterms:W3CDTF">2021-05-18T08:47:00Z</dcterms:created>
  <dcterms:modified xsi:type="dcterms:W3CDTF">2024-09-24T21:31:00Z</dcterms:modified>
</cp:coreProperties>
</file>