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5723" w14:textId="7FBC176B" w:rsidR="004A4758" w:rsidRPr="004A4758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4A4758">
        <w:rPr>
          <w:rFonts w:ascii="Aptos" w:hAnsi="Aptos" w:cs="Calibri"/>
          <w:sz w:val="22"/>
          <w:szCs w:val="22"/>
        </w:rPr>
        <w:t xml:space="preserve">Załącznik </w:t>
      </w:r>
      <w:r>
        <w:rPr>
          <w:rFonts w:ascii="Aptos" w:hAnsi="Aptos" w:cs="Calibri"/>
          <w:sz w:val="22"/>
          <w:szCs w:val="22"/>
        </w:rPr>
        <w:t xml:space="preserve">nr 1 </w:t>
      </w:r>
      <w:r w:rsidRPr="004A4758">
        <w:rPr>
          <w:rFonts w:ascii="Aptos" w:hAnsi="Aptos" w:cs="Calibri"/>
          <w:sz w:val="22"/>
          <w:szCs w:val="22"/>
        </w:rPr>
        <w:t>do SWZ nr 271.</w:t>
      </w:r>
      <w:r w:rsidR="00A20AE9">
        <w:rPr>
          <w:rFonts w:ascii="Aptos" w:hAnsi="Aptos" w:cs="Calibri"/>
          <w:sz w:val="22"/>
          <w:szCs w:val="22"/>
        </w:rPr>
        <w:t>10</w:t>
      </w:r>
      <w:r w:rsidRPr="004A4758">
        <w:rPr>
          <w:rFonts w:ascii="Aptos" w:hAnsi="Aptos" w:cs="Calibri"/>
          <w:sz w:val="22"/>
          <w:szCs w:val="22"/>
        </w:rPr>
        <w:t>.2024/EFS</w:t>
      </w:r>
    </w:p>
    <w:p w14:paraId="609AD859" w14:textId="6A9CB331" w:rsidR="00F716A4" w:rsidRPr="00DD0165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4A4758">
        <w:rPr>
          <w:rFonts w:ascii="Aptos" w:eastAsia="Calibri" w:hAnsi="Aptos"/>
          <w:sz w:val="22"/>
          <w:szCs w:val="22"/>
          <w:lang w:eastAsia="en-US"/>
        </w:rPr>
        <w:t>Formularz</w:t>
      </w:r>
      <w:r w:rsidRPr="00DD0165">
        <w:rPr>
          <w:rFonts w:ascii="Aptos" w:eastAsia="Calibri" w:hAnsi="Aptos"/>
          <w:sz w:val="22"/>
          <w:szCs w:val="22"/>
          <w:lang w:eastAsia="en-US"/>
        </w:rPr>
        <w:t xml:space="preserve"> ofert</w:t>
      </w:r>
      <w:r w:rsidR="00171ADE" w:rsidRPr="00DD0165">
        <w:rPr>
          <w:rFonts w:ascii="Aptos" w:eastAsia="Calibri" w:hAnsi="Aptos"/>
          <w:sz w:val="22"/>
          <w:szCs w:val="22"/>
          <w:lang w:eastAsia="en-US"/>
        </w:rPr>
        <w:t>owy</w:t>
      </w:r>
    </w:p>
    <w:p w14:paraId="0793EADC" w14:textId="793302DB" w:rsidR="001A5B76" w:rsidRPr="00DD0165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767A44E3" w14:textId="140F85AA" w:rsidR="001A5B76" w:rsidRPr="00DD0165" w:rsidRDefault="001A5B76" w:rsidP="00A20AE9">
      <w:pPr>
        <w:ind w:left="-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Pr="00DD0165">
        <w:rPr>
          <w:rFonts w:ascii="Aptos" w:eastAsia="Calibri" w:hAnsi="Aptos"/>
          <w:bCs/>
          <w:iCs/>
          <w:lang w:eastAsia="en-US"/>
        </w:rPr>
        <w:t>Dostawa</w:t>
      </w:r>
      <w:r w:rsidR="00A20AE9">
        <w:rPr>
          <w:rFonts w:ascii="Aptos" w:eastAsia="Calibri" w:hAnsi="Aptos"/>
          <w:bCs/>
          <w:iCs/>
          <w:lang w:eastAsia="en-US"/>
        </w:rPr>
        <w:t xml:space="preserve"> sprzętu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="00A20AE9" w:rsidRPr="00A20AE9">
        <w:rPr>
          <w:rFonts w:ascii="Aptos" w:eastAsia="Calibri" w:hAnsi="Aptos"/>
          <w:bCs/>
          <w:iCs/>
          <w:lang w:eastAsia="en-US"/>
        </w:rPr>
        <w:t>do treningu słuchowego i lateralnego dla szkół Gminy Stężyca</w:t>
      </w:r>
    </w:p>
    <w:p w14:paraId="29B4FA24" w14:textId="03CE0453" w:rsidR="001A5B76" w:rsidRPr="00DD0165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A20AE9">
        <w:rPr>
          <w:rFonts w:ascii="Aptos" w:eastAsia="Calibri" w:hAnsi="Aptos"/>
          <w:bCs/>
          <w:iCs/>
          <w:lang w:eastAsia="en-US"/>
        </w:rPr>
        <w:t>10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7AEC6A28" w14:textId="56468AC9" w:rsidR="00F716A4" w:rsidRPr="00DD0165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56"/>
          <w:szCs w:val="56"/>
          <w:lang w:eastAsia="en-US"/>
        </w:rPr>
      </w:pPr>
      <w:r w:rsidRPr="00DD0165">
        <w:rPr>
          <w:rFonts w:ascii="Aptos" w:eastAsia="Calibri" w:hAnsi="Aptos"/>
          <w:b/>
          <w:iCs/>
          <w:sz w:val="56"/>
          <w:szCs w:val="56"/>
          <w:lang w:eastAsia="en-US"/>
        </w:rPr>
        <w:t>OFERTA</w:t>
      </w: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406B06">
              <w:rPr>
                <w:rFonts w:ascii="Aptos" w:hAnsi="Aptos" w:cs="Times New Roman"/>
              </w:rPr>
            </w:r>
            <w:r w:rsidR="00406B0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406B06">
              <w:rPr>
                <w:rFonts w:ascii="Aptos" w:hAnsi="Aptos" w:cs="Times New Roman"/>
              </w:rPr>
            </w:r>
            <w:r w:rsidR="00406B0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406B06">
              <w:rPr>
                <w:rFonts w:ascii="Aptos" w:hAnsi="Aptos" w:cs="Times New Roman"/>
              </w:rPr>
            </w:r>
            <w:r w:rsidR="00406B0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406B06">
              <w:rPr>
                <w:rFonts w:ascii="Aptos" w:hAnsi="Aptos" w:cs="Times New Roman"/>
              </w:rPr>
            </w:r>
            <w:r w:rsidR="00406B0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406B06">
              <w:rPr>
                <w:rFonts w:ascii="Aptos" w:hAnsi="Aptos" w:cs="Times New Roman"/>
              </w:rPr>
            </w:r>
            <w:r w:rsidR="00406B0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406B06">
              <w:rPr>
                <w:rFonts w:ascii="Aptos" w:hAnsi="Aptos" w:cs="Times New Roman"/>
              </w:rPr>
            </w:r>
            <w:r w:rsidR="00406B06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30FC71BB" w14:textId="464D0B91" w:rsidR="00F42684" w:rsidRPr="00F42684" w:rsidRDefault="00F42684" w:rsidP="00384563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p w14:paraId="647E7CE5" w14:textId="513EFAD3" w:rsidR="00A20AE9" w:rsidRDefault="00A20AE9" w:rsidP="006A3914">
      <w:pPr>
        <w:pStyle w:val="1"/>
        <w:numPr>
          <w:ilvl w:val="0"/>
          <w:numId w:val="20"/>
        </w:numPr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142" w:hanging="284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lastRenderedPageBreak/>
        <w:t xml:space="preserve">Niniejszym 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składamy ofertę w postępowaniu o udzielenie zamówienia publicznego prowadzonego w trybie podstawowym z możliwością negocjacji treści ofert w celu ich ulepszenia, o którym mowa</w:t>
      </w:r>
      <w:r w:rsidR="006A3914">
        <w:rPr>
          <w:rFonts w:ascii="Aptos" w:eastAsia="Calibri" w:hAnsi="Aptos" w:cs="Calibri"/>
          <w:sz w:val="24"/>
          <w:szCs w:val="24"/>
          <w:lang w:eastAsia="en-US"/>
        </w:rPr>
        <w:t xml:space="preserve"> w art. 275 pkt 2 ustawy PZP  na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 </w:t>
      </w:r>
      <w:r w:rsidR="006A3914" w:rsidRPr="006A3914">
        <w:rPr>
          <w:rFonts w:ascii="Aptos" w:eastAsia="Calibri" w:hAnsi="Aptos" w:cs="Calibri"/>
          <w:sz w:val="24"/>
          <w:szCs w:val="24"/>
          <w:lang w:eastAsia="en-US"/>
        </w:rPr>
        <w:t>dostawę sprzętu do treningu słuchowego i lateralnego dla szkół Gminy Stężyca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 na warunkach określonych w Specyfikacji Warunk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054466">
        <w:rPr>
          <w:rFonts w:ascii="Aptos" w:hAnsi="Aptos" w:cstheme="minorHAnsi"/>
          <w:sz w:val="24"/>
          <w:szCs w:val="24"/>
        </w:rPr>
        <w:t>:</w:t>
      </w:r>
    </w:p>
    <w:p w14:paraId="4BD52A26" w14:textId="34D57EFF" w:rsidR="006A3914" w:rsidRPr="00774186" w:rsidRDefault="006A3914" w:rsidP="006A3914">
      <w:pPr>
        <w:spacing w:before="240" w:after="240"/>
        <w:jc w:val="both"/>
        <w:rPr>
          <w:rFonts w:ascii="Aptos" w:eastAsia="Calibri" w:hAnsi="Aptos" w:cs="Calibri"/>
          <w:b/>
          <w:bCs/>
          <w:sz w:val="22"/>
          <w:szCs w:val="22"/>
          <w:lang w:eastAsia="en-US"/>
        </w:rPr>
      </w:pPr>
      <w:r>
        <w:rPr>
          <w:rFonts w:ascii="Aptos" w:eastAsia="Calibri" w:hAnsi="Aptos" w:cs="Calibri"/>
          <w:b/>
          <w:bCs/>
          <w:sz w:val="22"/>
          <w:szCs w:val="22"/>
          <w:lang w:eastAsia="en-US"/>
        </w:rPr>
        <w:t>S</w:t>
      </w:r>
      <w:r w:rsidRPr="00A20AE9">
        <w:rPr>
          <w:rFonts w:ascii="Aptos" w:eastAsia="Calibri" w:hAnsi="Aptos" w:cs="Calibri"/>
          <w:b/>
          <w:bCs/>
          <w:sz w:val="22"/>
          <w:szCs w:val="22"/>
          <w:lang w:eastAsia="en-US"/>
        </w:rPr>
        <w:t>przęt do treningu słuchowego i lateralnego</w:t>
      </w:r>
      <w:r w:rsidR="00406B06">
        <w:rPr>
          <w:rFonts w:ascii="Aptos" w:eastAsia="Calibri" w:hAnsi="Aptos" w:cs="Calibri"/>
          <w:b/>
          <w:bCs/>
          <w:sz w:val="22"/>
          <w:szCs w:val="22"/>
          <w:lang w:eastAsia="en-US"/>
        </w:rPr>
        <w:t xml:space="preserve"> (5 zestawów)</w:t>
      </w:r>
    </w:p>
    <w:p w14:paraId="49460631" w14:textId="6FABCBE3" w:rsidR="006A3914" w:rsidRPr="006A3914" w:rsidRDefault="006A3914" w:rsidP="006A3914">
      <w:pPr>
        <w:jc w:val="both"/>
        <w:rPr>
          <w:rFonts w:ascii="Aptos" w:eastAsia="Calibri" w:hAnsi="Aptos" w:cs="Calibri"/>
          <w:b/>
          <w:bCs/>
          <w:sz w:val="22"/>
          <w:szCs w:val="22"/>
          <w:lang w:eastAsia="en-US"/>
        </w:rPr>
      </w:pPr>
      <w:r w:rsidRPr="00774186">
        <w:rPr>
          <w:rFonts w:ascii="Aptos" w:eastAsia="Calibri" w:hAnsi="Aptos" w:cs="Calibri"/>
          <w:b/>
          <w:bCs/>
          <w:sz w:val="22"/>
          <w:szCs w:val="22"/>
          <w:lang w:eastAsia="en-US"/>
        </w:rPr>
        <w:t>…………………………………</w:t>
      </w:r>
      <w:r>
        <w:rPr>
          <w:rFonts w:ascii="Aptos" w:eastAsia="Calibri" w:hAnsi="Aptos" w:cs="Calibri"/>
          <w:b/>
          <w:bCs/>
          <w:sz w:val="22"/>
          <w:szCs w:val="22"/>
          <w:lang w:eastAsia="en-US"/>
        </w:rPr>
        <w:t>………………………….</w:t>
      </w:r>
      <w:r w:rsidRPr="00774186">
        <w:rPr>
          <w:rFonts w:ascii="Aptos" w:eastAsia="Calibri" w:hAnsi="Aptos" w:cs="Calibri"/>
          <w:b/>
          <w:bCs/>
          <w:sz w:val="22"/>
          <w:szCs w:val="22"/>
          <w:lang w:eastAsia="en-US"/>
        </w:rPr>
        <w:t xml:space="preserve">…… </w:t>
      </w:r>
      <w:r w:rsidRPr="00774186">
        <w:rPr>
          <w:rFonts w:ascii="Aptos" w:eastAsia="Calibri" w:hAnsi="Aptos" w:cs="Calibri"/>
          <w:i/>
          <w:sz w:val="22"/>
          <w:szCs w:val="22"/>
          <w:lang w:eastAsia="en-US"/>
        </w:rPr>
        <w:t>(należy wpisać model  i producenta)</w:t>
      </w:r>
    </w:p>
    <w:p w14:paraId="2B4C6509" w14:textId="77777777" w:rsidR="00A20AE9" w:rsidRPr="00F42684" w:rsidRDefault="00A20AE9" w:rsidP="00A20AE9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557"/>
        <w:gridCol w:w="3271"/>
        <w:gridCol w:w="881"/>
        <w:gridCol w:w="1670"/>
        <w:gridCol w:w="1134"/>
        <w:gridCol w:w="1701"/>
      </w:tblGrid>
      <w:tr w:rsidR="00A20AE9" w:rsidRPr="00535E91" w14:paraId="120215D8" w14:textId="77777777" w:rsidTr="00535E91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CCE72F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BCDB28A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474860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22B06876" w14:textId="0A15519D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</w:t>
            </w:r>
            <w:r w:rsid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.</w:t>
            </w:r>
            <w:r w:rsidR="00535E91"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/</w:t>
            </w:r>
            <w:r w:rsid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</w:t>
            </w:r>
            <w:r w:rsidR="00535E91"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kpl</w:t>
            </w: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]</w:t>
            </w:r>
          </w:p>
          <w:p w14:paraId="64A44BAF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F86A18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0E0AD551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398D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Stawka podatku VAT [%]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FAA7BF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A20AE9" w:rsidRPr="00535E91" w14:paraId="4BE1989F" w14:textId="77777777" w:rsidTr="00535E9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0CAF92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B86569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1719E0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C489113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269A2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CCB3C9F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535E91" w:rsidRPr="00535E91" w14:paraId="4CE677C2" w14:textId="77777777" w:rsidTr="00535E91">
        <w:trPr>
          <w:trHeight w:val="24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291C2AF" w14:textId="5A9B6739" w:rsidR="00535E91" w:rsidRPr="00535E91" w:rsidRDefault="00535E91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n</w:t>
            </w: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arzędzia testowe</w:t>
            </w:r>
          </w:p>
        </w:tc>
      </w:tr>
      <w:tr w:rsidR="00A20AE9" w:rsidRPr="00535E91" w14:paraId="375E5A8B" w14:textId="77777777" w:rsidTr="00535E9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8A8E527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6FE2677" w14:textId="39894C17" w:rsidR="00A20AE9" w:rsidRPr="00535E91" w:rsidRDefault="00535E91" w:rsidP="00841ACC">
            <w:pPr>
              <w:spacing w:line="276" w:lineRule="auto"/>
              <w:ind w:left="41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 xml:space="preserve">metalowy drążek zakończony kulką 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F168B16" w14:textId="1D27D4F2" w:rsidR="00A20AE9" w:rsidRPr="00535E91" w:rsidRDefault="00A20AE9" w:rsidP="00535E9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  <w:r w:rsid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EE2752D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B6234E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67526CC" w14:textId="77777777" w:rsidR="00A20AE9" w:rsidRPr="00535E91" w:rsidRDefault="00A20AE9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35E91" w:rsidRPr="00535E91" w14:paraId="1DD6CA07" w14:textId="77777777" w:rsidTr="00535E9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0B689C9" w14:textId="132003C2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5D0B3F9" w14:textId="45445543" w:rsidR="00535E91" w:rsidRPr="00535E91" w:rsidRDefault="00535E91" w:rsidP="00841ACC">
            <w:pPr>
              <w:spacing w:line="276" w:lineRule="auto"/>
              <w:ind w:left="41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>płytka z ciemnymi kropkami, które tworzą figury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29503AA" w14:textId="69209819" w:rsidR="00535E91" w:rsidRPr="00535E91" w:rsidRDefault="00535E91" w:rsidP="00535E9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9BA710B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8F7622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AB3C69A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35E91" w:rsidRPr="00535E91" w14:paraId="5B594880" w14:textId="77777777" w:rsidTr="00535E9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63FAB0E" w14:textId="0B7B0251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39202A4" w14:textId="404AD852" w:rsidR="00535E91" w:rsidRPr="00535E91" w:rsidRDefault="00535E91" w:rsidP="00841ACC">
            <w:pPr>
              <w:spacing w:line="276" w:lineRule="auto"/>
              <w:ind w:left="41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>lampa z krzyżykiem do testu polaryzacji oraz okulary polaryzacyjne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37C1D27" w14:textId="0BD17D77" w:rsidR="00535E91" w:rsidRPr="00535E91" w:rsidRDefault="00535E91" w:rsidP="00535E9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B773742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8FD3DE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3BFACE9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35E91" w:rsidRPr="00535E91" w14:paraId="5F55B17D" w14:textId="77777777" w:rsidTr="00535E9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B9678B5" w14:textId="4E5ED31B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A1981E" w14:textId="2A76A587" w:rsidR="00535E91" w:rsidRPr="00535E91" w:rsidRDefault="00535E91" w:rsidP="00841ACC">
            <w:pPr>
              <w:spacing w:line="276" w:lineRule="auto"/>
              <w:ind w:left="41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>drążek do balansowania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0555ACB" w14:textId="6A16A52E" w:rsidR="00535E91" w:rsidRPr="00535E91" w:rsidRDefault="00535E91" w:rsidP="00535E9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588D172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D7E8FE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21233B0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35E91" w:rsidRPr="00535E91" w14:paraId="77967061" w14:textId="77777777" w:rsidTr="00535E9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5F1BD12" w14:textId="024D3039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5EF2F4F" w14:textId="5F0B1086" w:rsidR="00535E91" w:rsidRPr="00535E91" w:rsidRDefault="00535E91" w:rsidP="00841ACC">
            <w:pPr>
              <w:spacing w:line="276" w:lineRule="auto"/>
              <w:ind w:left="41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>program do testowania i treningu selektywności percepcji słuchowej w wersji treningowej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3F6C663" w14:textId="5B2A927C" w:rsidR="00535E91" w:rsidRPr="00535E91" w:rsidRDefault="00535E91" w:rsidP="00535E9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D2591E5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5AAE12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2D4C500" w14:textId="77777777" w:rsidR="00535E91" w:rsidRPr="00535E91" w:rsidRDefault="00535E91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35E91" w:rsidRPr="00535E91" w14:paraId="066F687E" w14:textId="77777777" w:rsidTr="00535E91">
        <w:trPr>
          <w:trHeight w:val="24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1E1971F" w14:textId="5223DF42" w:rsidR="00535E91" w:rsidRPr="00535E91" w:rsidRDefault="00535E91" w:rsidP="00535E91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materiały ćwiczeniowe do treningu lateralnego</w:t>
            </w:r>
          </w:p>
        </w:tc>
      </w:tr>
      <w:tr w:rsidR="00535E91" w:rsidRPr="00535E91" w14:paraId="5A63BCFD" w14:textId="77777777" w:rsidTr="00535E9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59019EE" w14:textId="107388B0" w:rsidR="00535E91" w:rsidRPr="00535E91" w:rsidRDefault="00535E91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F78B5" w14:textId="5984C778" w:rsidR="00535E91" w:rsidRPr="00535E91" w:rsidRDefault="00535E91" w:rsidP="00841ACC">
            <w:pPr>
              <w:spacing w:line="276" w:lineRule="auto"/>
              <w:ind w:left="41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 xml:space="preserve">komplet książek drukowanych do treningu lateralnego. Komplet powinien zawierać minimum 3 sztuk książek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688E7" w14:textId="0C448190" w:rsidR="00535E91" w:rsidRPr="00535E91" w:rsidRDefault="00535E91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kp</w:t>
            </w:r>
            <w:r w:rsidR="00841ACC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ED4E5" w14:textId="77777777" w:rsidR="00535E91" w:rsidRPr="00535E91" w:rsidRDefault="00535E91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A19E7" w14:textId="77777777" w:rsidR="00535E91" w:rsidRPr="00535E91" w:rsidRDefault="00535E91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07C0D" w14:textId="77777777" w:rsidR="00535E91" w:rsidRPr="00535E91" w:rsidRDefault="00535E91" w:rsidP="0092730A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41ACC" w:rsidRPr="00535E91" w14:paraId="0223B0C4" w14:textId="77777777" w:rsidTr="00EB173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770DD99" w14:textId="6A09C8AD" w:rsidR="00841ACC" w:rsidRPr="00535E91" w:rsidRDefault="00841ACC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20DB8" w14:textId="77A28D10" w:rsidR="00841ACC" w:rsidRPr="00535E91" w:rsidRDefault="00841ACC" w:rsidP="00841ACC">
            <w:pPr>
              <w:spacing w:line="276" w:lineRule="auto"/>
              <w:ind w:left="41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 xml:space="preserve">tablica do czytania w formacie A3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55591" w14:textId="73A31E85" w:rsidR="00841ACC" w:rsidRPr="00535E91" w:rsidRDefault="00841ACC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049C1" w14:textId="77777777" w:rsidR="00841ACC" w:rsidRPr="00535E91" w:rsidRDefault="00841ACC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A6627" w14:textId="77777777" w:rsidR="00841ACC" w:rsidRPr="00535E91" w:rsidRDefault="00841ACC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DB55E" w14:textId="77777777" w:rsidR="00841ACC" w:rsidRPr="00535E91" w:rsidRDefault="00841ACC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41ACC" w:rsidRPr="00535E91" w14:paraId="22D45733" w14:textId="77777777" w:rsidTr="00EB173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1F5346B" w14:textId="422AF5A6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8A7EA" w14:textId="050F48EA" w:rsidR="00841ACC" w:rsidRPr="00535E91" w:rsidRDefault="00841ACC" w:rsidP="00841ACC">
            <w:pPr>
              <w:spacing w:line="276" w:lineRule="auto"/>
              <w:ind w:left="41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>tablica logopedyczna w formacie A2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E9AF2" w14:textId="66170C0D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B05B7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7021D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8FB0F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41ACC" w:rsidRPr="00535E91" w14:paraId="0665098E" w14:textId="77777777" w:rsidTr="00EB173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E0E1AB3" w14:textId="599309C8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33FAF" w14:textId="765DDB4F" w:rsidR="00841ACC" w:rsidRPr="00535E91" w:rsidRDefault="00841ACC" w:rsidP="00841ACC">
            <w:pPr>
              <w:spacing w:line="276" w:lineRule="auto"/>
              <w:ind w:left="41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 xml:space="preserve">generator historii do treningu czytania, uwagi, rozwój wyobraźni, praca z emocjami od 5. roku życia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F03AE" w14:textId="17C0DA06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35E91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szt.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CDB4A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57EC0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C4F90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41ACC" w:rsidRPr="00535E91" w14:paraId="18029F55" w14:textId="77777777" w:rsidTr="00177040">
        <w:trPr>
          <w:trHeight w:val="24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0BAFE" w14:textId="2DCA30D0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u</w:t>
            </w:r>
            <w:r w:rsidRPr="00841ACC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rządzenia do terapii</w:t>
            </w:r>
          </w:p>
        </w:tc>
      </w:tr>
      <w:tr w:rsidR="00841ACC" w:rsidRPr="00535E91" w14:paraId="34FCEB85" w14:textId="77777777" w:rsidTr="00535E9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2BC28ED" w14:textId="606A862F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27421" w14:textId="77777777" w:rsidR="00841ACC" w:rsidRPr="00535E91" w:rsidRDefault="00841ACC" w:rsidP="00841ACC">
            <w:pPr>
              <w:spacing w:line="276" w:lineRule="auto"/>
              <w:ind w:left="774" w:hanging="733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>urządzenie do treningów</w:t>
            </w:r>
          </w:p>
          <w:p w14:paraId="077AB3D0" w14:textId="7197957F" w:rsidR="00841ACC" w:rsidRPr="00535E91" w:rsidRDefault="00841ACC" w:rsidP="00841ACC">
            <w:pPr>
              <w:spacing w:line="276" w:lineRule="auto"/>
              <w:ind w:left="774" w:hanging="733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 xml:space="preserve">słuchowych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0F062" w14:textId="10F6268D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 kpl.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2A475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BBDF4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2F4FA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41ACC" w:rsidRPr="00535E91" w14:paraId="2E295021" w14:textId="77777777" w:rsidTr="00841ACC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E2DFC52" w14:textId="51CCD40E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5AD16" w14:textId="63EF2347" w:rsidR="00841ACC" w:rsidRPr="00535E91" w:rsidRDefault="00841ACC" w:rsidP="00841ACC">
            <w:pPr>
              <w:spacing w:line="276" w:lineRule="auto"/>
              <w:ind w:left="41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 xml:space="preserve">urządzenie do treningów słuchowych z możliwość </w:t>
            </w:r>
            <w:r w:rsidRPr="00535E91">
              <w:rPr>
                <w:rFonts w:ascii="Aptos" w:hAnsi="Aptos" w:cstheme="minorHAnsi"/>
                <w:sz w:val="22"/>
                <w:szCs w:val="22"/>
              </w:rPr>
              <w:lastRenderedPageBreak/>
              <w:t>włączenia treningu dźwięków zakłócających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DC98E" w14:textId="601B8B0D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5 kpl.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A3F01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FCAED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8BD76" w14:textId="77777777" w:rsidR="00841ACC" w:rsidRPr="00535E91" w:rsidRDefault="00841ACC" w:rsidP="00841ACC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841ACC" w:rsidRPr="00535E91" w14:paraId="5A8286FA" w14:textId="77777777" w:rsidTr="00EB173D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3FF3DBB" w14:textId="77777777" w:rsidR="00841ACC" w:rsidRDefault="00841ACC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EFDD50" w14:textId="79208620" w:rsidR="00841ACC" w:rsidRPr="00535E91" w:rsidRDefault="00841ACC" w:rsidP="00841ACC">
            <w:pPr>
              <w:spacing w:line="276" w:lineRule="auto"/>
              <w:ind w:left="41"/>
              <w:rPr>
                <w:rFonts w:ascii="Aptos" w:hAnsi="Aptos" w:cstheme="minorHAnsi"/>
                <w:sz w:val="22"/>
                <w:szCs w:val="22"/>
              </w:rPr>
            </w:pPr>
            <w:r w:rsidRPr="00535E91">
              <w:rPr>
                <w:rFonts w:ascii="Aptos" w:hAnsi="Aptos" w:cstheme="minorHAnsi"/>
                <w:sz w:val="22"/>
                <w:szCs w:val="22"/>
              </w:rPr>
              <w:t xml:space="preserve">kompletne stanowisko umożliwiające przeprowadzenie </w:t>
            </w:r>
            <w:proofErr w:type="spellStart"/>
            <w:r w:rsidRPr="00535E91">
              <w:rPr>
                <w:rFonts w:ascii="Aptos" w:hAnsi="Aptos" w:cstheme="minorHAnsi"/>
                <w:sz w:val="22"/>
                <w:szCs w:val="22"/>
              </w:rPr>
              <w:t>screeningowej</w:t>
            </w:r>
            <w:proofErr w:type="spellEnd"/>
            <w:r w:rsidRPr="00535E91">
              <w:rPr>
                <w:rFonts w:ascii="Aptos" w:hAnsi="Aptos" w:cstheme="minorHAnsi"/>
                <w:sz w:val="22"/>
                <w:szCs w:val="22"/>
              </w:rPr>
              <w:t xml:space="preserve"> diagnozy i kompleksowego treningu słuchowego i lateralnego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A309D" w14:textId="42D921EF" w:rsidR="00841ACC" w:rsidRDefault="00841ACC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 kpl.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7B5E7" w14:textId="77777777" w:rsidR="00841ACC" w:rsidRPr="00535E91" w:rsidRDefault="00841ACC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A219B" w14:textId="77777777" w:rsidR="00841ACC" w:rsidRPr="00535E91" w:rsidRDefault="00841ACC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8041D" w14:textId="77777777" w:rsidR="00841ACC" w:rsidRPr="00535E91" w:rsidRDefault="00841ACC" w:rsidP="00EB173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7490417E" w14:textId="037022D7" w:rsidR="00545AC8" w:rsidRDefault="00545AC8" w:rsidP="004536CF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</w:p>
    <w:tbl>
      <w:tblPr>
        <w:tblStyle w:val="Tabela-Siatka"/>
        <w:tblpPr w:leftFromText="141" w:rightFromText="141" w:vertAnchor="text" w:horzAnchor="margin" w:tblpX="-147" w:tblpY="117"/>
        <w:tblW w:w="9351" w:type="dxa"/>
        <w:tblLayout w:type="fixed"/>
        <w:tblLook w:val="04A0" w:firstRow="1" w:lastRow="0" w:firstColumn="1" w:lastColumn="0" w:noHBand="0" w:noVBand="1"/>
      </w:tblPr>
      <w:tblGrid>
        <w:gridCol w:w="6091"/>
        <w:gridCol w:w="3260"/>
      </w:tblGrid>
      <w:tr w:rsidR="00A20AE9" w:rsidRPr="00F42684" w14:paraId="450E7571" w14:textId="77777777" w:rsidTr="00A20AE9">
        <w:trPr>
          <w:trHeight w:val="53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11842F" w14:textId="77777777" w:rsidR="00A20AE9" w:rsidRDefault="00A20AE9" w:rsidP="00A20AE9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647BDD98" w14:textId="77777777" w:rsidR="00406B06" w:rsidRDefault="00A20AE9" w:rsidP="00A20AE9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="00406B06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4E08BA58" w14:textId="0AD9E6E7" w:rsidR="00A20AE9" w:rsidRDefault="00406B06" w:rsidP="00A20AE9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obejmująca 5 zestawów</w:t>
            </w:r>
            <w:r w:rsidR="00A20AE9"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  <w:r w:rsidR="00A20AE9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3FE18F72" w14:textId="77777777" w:rsidR="00A20AE9" w:rsidRPr="00F42684" w:rsidRDefault="00A20AE9" w:rsidP="00A20AE9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DB36" w14:textId="75A4C57A" w:rsidR="00A20AE9" w:rsidRPr="00F42684" w:rsidRDefault="00A20AE9" w:rsidP="00535E91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FC80BED" w14:textId="77777777" w:rsidR="00A20AE9" w:rsidRPr="00A20AE9" w:rsidRDefault="00A20AE9" w:rsidP="004536CF">
      <w:pPr>
        <w:pStyle w:val="Akapitzlist"/>
        <w:ind w:left="0"/>
        <w:jc w:val="both"/>
        <w:rPr>
          <w:rFonts w:ascii="Aptos" w:eastAsia="Calibri" w:hAnsi="Aptos" w:cs="Calibri"/>
          <w:bCs/>
          <w:lang w:eastAsia="en-US"/>
        </w:rPr>
      </w:pPr>
    </w:p>
    <w:p w14:paraId="72F239B5" w14:textId="77777777" w:rsidR="00A20AE9" w:rsidRPr="00A20AE9" w:rsidRDefault="00A20AE9" w:rsidP="00A20AE9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A20AE9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519CD242" w14:textId="11DEA54F" w:rsidR="00A20AE9" w:rsidRPr="00A20AE9" w:rsidRDefault="00A20AE9" w:rsidP="00A20AE9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A20AE9">
        <w:rPr>
          <w:rFonts w:ascii="Aptos" w:eastAsia="Arial Unicode MS" w:hAnsi="Aptos" w:cstheme="minorHAnsi"/>
          <w:b/>
          <w:sz w:val="22"/>
          <w:szCs w:val="22"/>
        </w:rPr>
        <w:t xml:space="preserve">do </w:t>
      </w:r>
      <w:r>
        <w:rPr>
          <w:rFonts w:ascii="Aptos" w:eastAsia="Arial Unicode MS" w:hAnsi="Aptos" w:cstheme="minorHAnsi"/>
          <w:b/>
          <w:sz w:val="22"/>
          <w:szCs w:val="22"/>
        </w:rPr>
        <w:t>……………….</w:t>
      </w:r>
      <w:r w:rsidRPr="00A20AE9">
        <w:rPr>
          <w:rFonts w:ascii="Aptos" w:eastAsia="Arial Unicode MS" w:hAnsi="Aptos" w:cstheme="minorHAnsi"/>
          <w:b/>
          <w:sz w:val="22"/>
          <w:szCs w:val="22"/>
        </w:rPr>
        <w:t xml:space="preserve"> dni kalendarzowych od dnia podpisania umowy </w:t>
      </w:r>
      <w:r w:rsidRPr="00A20AE9">
        <w:rPr>
          <w:rFonts w:ascii="Aptos" w:eastAsia="Arial Unicode MS" w:hAnsi="Aptos" w:cstheme="minorHAnsi"/>
          <w:sz w:val="22"/>
          <w:szCs w:val="22"/>
        </w:rPr>
        <w:t>(</w:t>
      </w:r>
      <w:r w:rsidRPr="00A20AE9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A20AE9">
        <w:rPr>
          <w:rFonts w:ascii="Aptos" w:eastAsia="Arial Unicode MS" w:hAnsi="Aptos" w:cstheme="minorHAnsi"/>
          <w:sz w:val="22"/>
          <w:szCs w:val="22"/>
        </w:rPr>
        <w:t>);</w:t>
      </w:r>
    </w:p>
    <w:p w14:paraId="243C09D9" w14:textId="77777777" w:rsidR="00A20AE9" w:rsidRDefault="00A20AE9" w:rsidP="00042CB0">
      <w:pPr>
        <w:rPr>
          <w:rFonts w:ascii="Aptos" w:eastAsia="Calibri" w:hAnsi="Aptos"/>
          <w:b/>
          <w:bCs/>
          <w:lang w:eastAsia="en-US"/>
        </w:rPr>
      </w:pPr>
    </w:p>
    <w:p w14:paraId="673FF8CF" w14:textId="1AED7F5E" w:rsidR="00DD0165" w:rsidRPr="00042CB0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042CB0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3D18BE37" w:rsidR="008672B5" w:rsidRPr="00DD0165" w:rsidRDefault="00A20AE9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DD0165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DD0165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DD0165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44AA7FAF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D65590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do dnia </w:t>
      </w:r>
      <w:r w:rsidR="006A3914">
        <w:rPr>
          <w:rFonts w:ascii="Aptos" w:eastAsia="Calibri" w:hAnsi="Aptos" w:cstheme="minorHAnsi"/>
          <w:sz w:val="22"/>
          <w:szCs w:val="22"/>
          <w:lang w:eastAsia="en-US"/>
        </w:rPr>
        <w:t>05 grudnia</w:t>
      </w:r>
      <w:r w:rsidR="00042CB0">
        <w:rPr>
          <w:rFonts w:ascii="Aptos" w:eastAsia="Calibri" w:hAnsi="Aptos" w:cstheme="minorHAnsi"/>
          <w:sz w:val="22"/>
          <w:szCs w:val="22"/>
          <w:lang w:eastAsia="en-US"/>
        </w:rPr>
        <w:t xml:space="preserve"> 2024 r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</w:p>
    <w:p w14:paraId="0A1CA630" w14:textId="78514E69" w:rsidR="00AF35B5" w:rsidRDefault="007E67B0" w:rsidP="00042C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Podwykonawcy/Podwykonawcom, wraz z podaniem firm Podwykonawc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DD0165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DD0165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DD0165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DD0165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DD0165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DD0165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DD0165" w:rsidRDefault="00B56308" w:rsidP="00AC0D2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DD0165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DD0165" w14:paraId="75AD3A98" w14:textId="77777777" w:rsidTr="00256182">
        <w:trPr>
          <w:trHeight w:val="1230"/>
        </w:trPr>
        <w:tc>
          <w:tcPr>
            <w:tcW w:w="4530" w:type="dxa"/>
          </w:tcPr>
          <w:p w14:paraId="41ADDB50" w14:textId="77777777" w:rsidR="00B56308" w:rsidRPr="00DD0165" w:rsidRDefault="00B56308" w:rsidP="00B5630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DD0165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64E79401" w:rsidR="007E67B0" w:rsidRPr="00DD0165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18088031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DD0165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DD0165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3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24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88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ze zm.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DD0165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DD0165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DD0165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341EC64F" w:rsidR="00EE4485" w:rsidRPr="00DD0165" w:rsidRDefault="00EE4485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……………………………………………………………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</w:t>
      </w:r>
      <w:r w:rsidR="00EC4D6F" w:rsidRPr="00DD0165">
        <w:rPr>
          <w:rFonts w:ascii="Aptos" w:eastAsia="Calibri" w:hAnsi="Aptos" w:cstheme="minorHAnsi"/>
          <w:sz w:val="22"/>
          <w:szCs w:val="22"/>
          <w:lang w:eastAsia="en-US"/>
        </w:rPr>
        <w:t>……………………</w:t>
      </w:r>
      <w:r w:rsidR="006A3914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…………………………………………………………………………</w:t>
      </w:r>
    </w:p>
    <w:p w14:paraId="358921A8" w14:textId="67991903" w:rsidR="00112B95" w:rsidRPr="00DD016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DD0165">
        <w:rPr>
          <w:rFonts w:ascii="Aptos" w:hAnsi="Aptos" w:cstheme="minorHAnsi"/>
          <w:sz w:val="22"/>
          <w:szCs w:val="22"/>
        </w:rPr>
        <w:t>szystkie informacje podane w powy</w:t>
      </w:r>
      <w:r w:rsidRPr="00DD0165">
        <w:rPr>
          <w:rFonts w:ascii="Aptos" w:hAnsi="Aptos" w:cs="Calibri"/>
          <w:sz w:val="22"/>
          <w:szCs w:val="22"/>
        </w:rPr>
        <w:t>ż</w:t>
      </w:r>
      <w:r w:rsidRPr="00DD0165">
        <w:rPr>
          <w:rFonts w:ascii="Aptos" w:hAnsi="Aptos" w:cstheme="minorHAnsi"/>
          <w:sz w:val="22"/>
          <w:szCs w:val="22"/>
        </w:rPr>
        <w:t>szych 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wiadczeniach s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aktualne i zgodne z prawd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oraz zosta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y przedstawione z pe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n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wiadomo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ci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>cego w b</w:t>
      </w:r>
      <w:r w:rsidRPr="00DD0165">
        <w:rPr>
          <w:rFonts w:ascii="Aptos" w:hAnsi="Aptos" w:cs="Calibri"/>
          <w:sz w:val="22"/>
          <w:szCs w:val="22"/>
        </w:rPr>
        <w:t>łą</w:t>
      </w:r>
      <w:r w:rsidRPr="00DD0165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12FBB049" w14:textId="4E070705" w:rsidR="007E67B0" w:rsidRPr="00DD0165" w:rsidRDefault="000E0C2A" w:rsidP="006A3914">
      <w:pPr>
        <w:ind w:left="4820"/>
        <w:jc w:val="both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                                  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nionego przedstawiciela Wykonawcy) </w:t>
      </w:r>
      <w:r w:rsidRPr="00DD0165">
        <w:rPr>
          <w:rFonts w:ascii="Aptos" w:hAnsi="Aptos" w:cstheme="minorHAnsi"/>
          <w:i/>
          <w:sz w:val="20"/>
          <w:szCs w:val="20"/>
        </w:rPr>
        <w:t>***</w:t>
      </w:r>
    </w:p>
    <w:p w14:paraId="63EE1E6A" w14:textId="77777777" w:rsidR="001C268E" w:rsidRPr="00DD0165" w:rsidRDefault="001C268E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79A4E360" w14:textId="046EFFAE" w:rsidR="009C4147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** Wype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w przypadku z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o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ż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enia wadium w  pieni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ą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dzu</w:t>
      </w:r>
    </w:p>
    <w:p w14:paraId="67CFA226" w14:textId="4C51EC20" w:rsidR="007D5A77" w:rsidRPr="009A78FB" w:rsidRDefault="007D5A77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</w:t>
      </w:r>
      <w:r w:rsidR="000E0C2A"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1A5B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17" w:right="1418" w:bottom="851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F7C38" w14:textId="77777777" w:rsidR="0067271F" w:rsidRDefault="0067271F">
      <w:r>
        <w:separator/>
      </w:r>
    </w:p>
  </w:endnote>
  <w:endnote w:type="continuationSeparator" w:id="0">
    <w:p w14:paraId="3E78C60C" w14:textId="77777777" w:rsidR="0067271F" w:rsidRDefault="0067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Linux Libertine G">
    <w:altName w:val="Times New Roman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3077914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94192927"/>
          <w:docPartObj>
            <w:docPartGallery w:val="Page Numbers (Top of Page)"/>
            <w:docPartUnique/>
          </w:docPartObj>
        </w:sdtPr>
        <w:sdtEndPr/>
        <w:sdtContent>
          <w:p w14:paraId="34CB1974" w14:textId="77777777" w:rsidR="008276C2" w:rsidRDefault="008276C2" w:rsidP="008276C2">
            <w:pPr>
              <w:pStyle w:val="Stopka"/>
              <w:ind w:left="-1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EDEF8C" wp14:editId="140B8CF4">
                      <wp:extent cx="7174800" cy="0"/>
                      <wp:effectExtent l="0" t="0" r="0" b="0"/>
                      <wp:docPr id="1755745575" name="Łącznik prosty 1755745575">
                        <a:extLst xmlns:a="http://schemas.openxmlformats.org/drawingml/2006/main">
                          <a:ext uri="{C183D7F6-B498-43B3-948B-1728B52AA6E4}">
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C4ACAEE" id="Łącznik prosty 175574557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6E9C3BFF" w14:textId="77777777" w:rsidR="008276C2" w:rsidRDefault="008276C2" w:rsidP="008276C2">
            <w:pPr>
              <w:pStyle w:val="Stopka"/>
              <w:ind w:left="-1134"/>
              <w:jc w:val="center"/>
            </w:pPr>
          </w:p>
          <w:p w14:paraId="7AB6A310" w14:textId="77777777" w:rsidR="008276C2" w:rsidRPr="00B01F08" w:rsidRDefault="008276C2" w:rsidP="008276C2">
            <w:pPr>
              <w:pStyle w:val="Stopka"/>
              <w:ind w:left="426"/>
              <w:jc w:val="center"/>
            </w:pPr>
            <w:r w:rsidRPr="004C68E6">
              <w:t>Fundusze Europejskie dla Pomorza 2021-2027</w:t>
            </w:r>
          </w:p>
          <w:p w14:paraId="548EB3F0" w14:textId="65C25FC2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406B0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4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406B0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4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ptos" w:hAnsi="Aptos"/>
        <w:sz w:val="22"/>
        <w:szCs w:val="22"/>
      </w:rPr>
      <w:id w:val="1686942666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054232931"/>
          <w:docPartObj>
            <w:docPartGallery w:val="Page Numbers (Top of Page)"/>
            <w:docPartUnique/>
          </w:docPartObj>
        </w:sdtPr>
        <w:sdtEndPr/>
        <w:sdtContent>
          <w:p w14:paraId="7044189D" w14:textId="77777777" w:rsidR="008276C2" w:rsidRDefault="008276C2" w:rsidP="008276C2">
            <w:pPr>
              <w:pStyle w:val="Stopka"/>
              <w:ind w:left="-1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EE01D0" wp14:editId="58C8506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E840206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7F71308C" w14:textId="77777777" w:rsidR="008276C2" w:rsidRDefault="008276C2" w:rsidP="008276C2">
            <w:pPr>
              <w:pStyle w:val="Stopka"/>
              <w:ind w:left="-1134"/>
              <w:jc w:val="center"/>
            </w:pPr>
          </w:p>
          <w:p w14:paraId="34607241" w14:textId="77777777" w:rsidR="008276C2" w:rsidRPr="00B01F08" w:rsidRDefault="008276C2" w:rsidP="008276C2">
            <w:pPr>
              <w:pStyle w:val="Stopka"/>
              <w:ind w:left="426"/>
              <w:jc w:val="center"/>
            </w:pPr>
            <w:r w:rsidRPr="004C68E6">
              <w:t>Fundusze Europejskie dla Pomorza 2021-2027</w:t>
            </w:r>
          </w:p>
          <w:p w14:paraId="0C85A1DD" w14:textId="1558C5D2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406B06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406B06">
              <w:rPr>
                <w:rFonts w:ascii="Aptos" w:hAnsi="Aptos"/>
                <w:b/>
                <w:bCs/>
                <w:noProof/>
                <w:sz w:val="22"/>
                <w:szCs w:val="22"/>
              </w:rPr>
              <w:t>4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2AADD" w14:textId="77777777" w:rsidR="0067271F" w:rsidRDefault="0067271F">
      <w:r>
        <w:separator/>
      </w:r>
    </w:p>
  </w:footnote>
  <w:footnote w:type="continuationSeparator" w:id="0">
    <w:p w14:paraId="77738176" w14:textId="77777777" w:rsidR="0067271F" w:rsidRDefault="0067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04C3A" w14:textId="77777777" w:rsidR="008276C2" w:rsidRDefault="008276C2" w:rsidP="008276C2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7A09396A" wp14:editId="4EEC8A5F">
          <wp:extent cx="7029450" cy="658439"/>
          <wp:effectExtent l="0" t="0" r="0" b="0"/>
          <wp:docPr id="1352443243" name="Obraz 135244324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8549E2" wp14:editId="0B70481C">
              <wp:extent cx="7258050" cy="0"/>
              <wp:effectExtent l="0" t="0" r="0" b="0"/>
              <wp:docPr id="672988146" name="Łącznik prosty 672988146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8E25F30" id="Łącznik prosty 67298814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p w14:paraId="41E42D98" w14:textId="0E21FC14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EA893" w14:textId="28666FFC" w:rsidR="00567FCC" w:rsidRPr="008276C2" w:rsidRDefault="008276C2" w:rsidP="008276C2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724458BE" wp14:editId="430D71E6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5D76E93" wp14:editId="64B9FE6D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A366FA1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6B92"/>
    <w:multiLevelType w:val="hybridMultilevel"/>
    <w:tmpl w:val="0152EECC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decimal"/>
      <w:lvlText w:val="%3."/>
      <w:lvlJc w:val="left"/>
      <w:pPr>
        <w:ind w:left="2482" w:hanging="360"/>
      </w:pPr>
      <w:rPr>
        <w:rFonts w:hint="default"/>
        <w:b w:val="0"/>
      </w:rPr>
    </w:lvl>
    <w:lvl w:ilvl="3" w:tplc="FFFFFFFF">
      <w:start w:val="1"/>
      <w:numFmt w:val="decimal"/>
      <w:lvlText w:val="%4)"/>
      <w:lvlJc w:val="left"/>
      <w:pPr>
        <w:ind w:left="3022" w:hanging="360"/>
      </w:pPr>
    </w:lvl>
    <w:lvl w:ilvl="4" w:tplc="8E42E426">
      <w:start w:val="1"/>
      <w:numFmt w:val="bullet"/>
      <w:lvlText w:val=""/>
      <w:lvlJc w:val="left"/>
      <w:pPr>
        <w:ind w:left="3742" w:hanging="360"/>
      </w:pPr>
      <w:rPr>
        <w:rFonts w:ascii="Symbol" w:hAnsi="Symbol" w:hint="default"/>
      </w:rPr>
    </w:lvl>
    <w:lvl w:ilvl="5" w:tplc="FFFFFFFF">
      <w:start w:val="40"/>
      <w:numFmt w:val="decimal"/>
      <w:lvlText w:val="%6"/>
      <w:lvlJc w:val="left"/>
      <w:pPr>
        <w:ind w:left="4642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6" w15:restartNumberingAfterBreak="0">
    <w:nsid w:val="6A700881"/>
    <w:multiLevelType w:val="hybridMultilevel"/>
    <w:tmpl w:val="E8A218D8"/>
    <w:lvl w:ilvl="0" w:tplc="640EF7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E1D52"/>
    <w:multiLevelType w:val="hybridMultilevel"/>
    <w:tmpl w:val="69A66BF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F0FC796E">
      <w:start w:val="1"/>
      <w:numFmt w:val="decimal"/>
      <w:lvlText w:val="%3."/>
      <w:lvlJc w:val="left"/>
      <w:pPr>
        <w:ind w:left="2482" w:hanging="360"/>
      </w:pPr>
      <w:rPr>
        <w:rFonts w:hint="default"/>
        <w:b w:val="0"/>
      </w:rPr>
    </w:lvl>
    <w:lvl w:ilvl="3" w:tplc="04150011">
      <w:start w:val="1"/>
      <w:numFmt w:val="decimal"/>
      <w:lvlText w:val="%4)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445033B2">
      <w:start w:val="40"/>
      <w:numFmt w:val="decimal"/>
      <w:lvlText w:val="%6"/>
      <w:lvlJc w:val="left"/>
      <w:pPr>
        <w:ind w:left="4642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5"/>
  </w:num>
  <w:num w:numId="8">
    <w:abstractNumId w:val="14"/>
  </w:num>
  <w:num w:numId="9">
    <w:abstractNumId w:val="13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1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  <w:lvlOverride w:ilvl="0">
      <w:startOverride w:val="1"/>
    </w:lvlOverride>
  </w:num>
  <w:num w:numId="18">
    <w:abstractNumId w:val="5"/>
  </w:num>
  <w:num w:numId="19">
    <w:abstractNumId w:val="17"/>
  </w:num>
  <w:num w:numId="20">
    <w:abstractNumId w:val="16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0002D"/>
    <w:rsid w:val="000025FD"/>
    <w:rsid w:val="00011331"/>
    <w:rsid w:val="00014250"/>
    <w:rsid w:val="00015767"/>
    <w:rsid w:val="0002205A"/>
    <w:rsid w:val="00024934"/>
    <w:rsid w:val="00025104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667DB"/>
    <w:rsid w:val="00171ADE"/>
    <w:rsid w:val="0018429C"/>
    <w:rsid w:val="00186A62"/>
    <w:rsid w:val="001924C2"/>
    <w:rsid w:val="00195F9B"/>
    <w:rsid w:val="001A4D76"/>
    <w:rsid w:val="001A5B76"/>
    <w:rsid w:val="001A600F"/>
    <w:rsid w:val="001B0CA6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A1D19"/>
    <w:rsid w:val="002B1198"/>
    <w:rsid w:val="002B38DE"/>
    <w:rsid w:val="002C6347"/>
    <w:rsid w:val="002D2FC8"/>
    <w:rsid w:val="002E77DE"/>
    <w:rsid w:val="002F5E93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214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40149C"/>
    <w:rsid w:val="00401D94"/>
    <w:rsid w:val="0040610B"/>
    <w:rsid w:val="00406B06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36CF"/>
    <w:rsid w:val="004555F5"/>
    <w:rsid w:val="004571D7"/>
    <w:rsid w:val="00457305"/>
    <w:rsid w:val="00462031"/>
    <w:rsid w:val="00471891"/>
    <w:rsid w:val="00473D47"/>
    <w:rsid w:val="004876BB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460A"/>
    <w:rsid w:val="0050635D"/>
    <w:rsid w:val="005160D5"/>
    <w:rsid w:val="00516BBD"/>
    <w:rsid w:val="00520667"/>
    <w:rsid w:val="00520AE8"/>
    <w:rsid w:val="0052111D"/>
    <w:rsid w:val="00523698"/>
    <w:rsid w:val="005249DB"/>
    <w:rsid w:val="00525629"/>
    <w:rsid w:val="00527FDA"/>
    <w:rsid w:val="00535E91"/>
    <w:rsid w:val="00537F18"/>
    <w:rsid w:val="00542D99"/>
    <w:rsid w:val="00542F21"/>
    <w:rsid w:val="00543BFC"/>
    <w:rsid w:val="00545AC8"/>
    <w:rsid w:val="005602AC"/>
    <w:rsid w:val="005637A6"/>
    <w:rsid w:val="00564301"/>
    <w:rsid w:val="00567FCC"/>
    <w:rsid w:val="005739D9"/>
    <w:rsid w:val="005760A9"/>
    <w:rsid w:val="005769DE"/>
    <w:rsid w:val="00585080"/>
    <w:rsid w:val="00591DF5"/>
    <w:rsid w:val="00591EFF"/>
    <w:rsid w:val="00594464"/>
    <w:rsid w:val="005B6A6A"/>
    <w:rsid w:val="005B7932"/>
    <w:rsid w:val="005C11CD"/>
    <w:rsid w:val="005D1570"/>
    <w:rsid w:val="005D1DD7"/>
    <w:rsid w:val="005E0EC9"/>
    <w:rsid w:val="005E250E"/>
    <w:rsid w:val="005E4F62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61EB1"/>
    <w:rsid w:val="00663B2A"/>
    <w:rsid w:val="0067271F"/>
    <w:rsid w:val="00675ABC"/>
    <w:rsid w:val="00681C74"/>
    <w:rsid w:val="006828A3"/>
    <w:rsid w:val="006900F9"/>
    <w:rsid w:val="0069621B"/>
    <w:rsid w:val="006A10FF"/>
    <w:rsid w:val="006A3914"/>
    <w:rsid w:val="006A59C3"/>
    <w:rsid w:val="006A7366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276C2"/>
    <w:rsid w:val="008337B6"/>
    <w:rsid w:val="00834BB4"/>
    <w:rsid w:val="00835187"/>
    <w:rsid w:val="008400DE"/>
    <w:rsid w:val="00841ACC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1BFF"/>
    <w:rsid w:val="009F2CF0"/>
    <w:rsid w:val="009F4E8D"/>
    <w:rsid w:val="00A00990"/>
    <w:rsid w:val="00A03379"/>
    <w:rsid w:val="00A04690"/>
    <w:rsid w:val="00A05BFA"/>
    <w:rsid w:val="00A10C4D"/>
    <w:rsid w:val="00A20AE9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559DE"/>
    <w:rsid w:val="00B56308"/>
    <w:rsid w:val="00B6637D"/>
    <w:rsid w:val="00B6723A"/>
    <w:rsid w:val="00B7426C"/>
    <w:rsid w:val="00B768F6"/>
    <w:rsid w:val="00B77849"/>
    <w:rsid w:val="00B8177C"/>
    <w:rsid w:val="00B83272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10D8"/>
    <w:rsid w:val="00CD3825"/>
    <w:rsid w:val="00CD3849"/>
    <w:rsid w:val="00CE005B"/>
    <w:rsid w:val="00CE53EA"/>
    <w:rsid w:val="00CE6292"/>
    <w:rsid w:val="00CE6D45"/>
    <w:rsid w:val="00CF20A1"/>
    <w:rsid w:val="00CF26A7"/>
    <w:rsid w:val="00CF6D74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718A2"/>
    <w:rsid w:val="00D773CF"/>
    <w:rsid w:val="00D8680D"/>
    <w:rsid w:val="00D868B9"/>
    <w:rsid w:val="00D86ED8"/>
    <w:rsid w:val="00D87DC5"/>
    <w:rsid w:val="00D931F6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016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A70FD"/>
    <w:rsid w:val="00EB4EF4"/>
    <w:rsid w:val="00EC4D6F"/>
    <w:rsid w:val="00ED0C0D"/>
    <w:rsid w:val="00ED1EC0"/>
    <w:rsid w:val="00EE4485"/>
    <w:rsid w:val="00EF000D"/>
    <w:rsid w:val="00EF47C8"/>
    <w:rsid w:val="00EF712F"/>
    <w:rsid w:val="00F00415"/>
    <w:rsid w:val="00F13A83"/>
    <w:rsid w:val="00F1780F"/>
    <w:rsid w:val="00F22F6B"/>
    <w:rsid w:val="00F272AD"/>
    <w:rsid w:val="00F40B83"/>
    <w:rsid w:val="00F42684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1C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4536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536CF"/>
    <w:rPr>
      <w:rFonts w:ascii="Arial" w:hAnsi="Arial"/>
      <w:sz w:val="24"/>
      <w:szCs w:val="24"/>
    </w:rPr>
  </w:style>
  <w:style w:type="paragraph" w:customStyle="1" w:styleId="1">
    <w:name w:val="1"/>
    <w:rsid w:val="00A20AE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1929A-D38A-47B0-A22A-FCB208CC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103</TotalTime>
  <Pages>4</Pages>
  <Words>731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17</cp:revision>
  <cp:lastPrinted>2024-09-03T10:58:00Z</cp:lastPrinted>
  <dcterms:created xsi:type="dcterms:W3CDTF">2024-09-09T10:34:00Z</dcterms:created>
  <dcterms:modified xsi:type="dcterms:W3CDTF">2024-10-25T12:45:00Z</dcterms:modified>
</cp:coreProperties>
</file>