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3305761E" w:rsidR="00E415C1" w:rsidRPr="00DE57B3" w:rsidRDefault="00E415C1" w:rsidP="00DE57B3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DE57B3">
        <w:rPr>
          <w:rFonts w:eastAsia="Calibri"/>
          <w:sz w:val="28"/>
          <w:szCs w:val="28"/>
          <w:lang w:eastAsia="en-US"/>
        </w:rPr>
        <w:t xml:space="preserve">Kraków,  </w:t>
      </w:r>
      <w:r w:rsidR="00B31E73" w:rsidRPr="00DE57B3">
        <w:rPr>
          <w:rFonts w:eastAsia="Calibri"/>
          <w:sz w:val="28"/>
          <w:szCs w:val="28"/>
          <w:lang w:eastAsia="en-US"/>
        </w:rPr>
        <w:t>25</w:t>
      </w:r>
      <w:r w:rsidRPr="00DE57B3">
        <w:rPr>
          <w:rFonts w:eastAsia="Calibri"/>
          <w:sz w:val="28"/>
          <w:szCs w:val="28"/>
          <w:lang w:eastAsia="en-US"/>
        </w:rPr>
        <w:t>.09.2024</w:t>
      </w:r>
    </w:p>
    <w:p w14:paraId="3B766092" w14:textId="7A23F046" w:rsidR="00E415C1" w:rsidRPr="00DE57B3" w:rsidRDefault="00E415C1" w:rsidP="00DE57B3">
      <w:pPr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>DZ.271.</w:t>
      </w:r>
      <w:r w:rsidR="006278FC" w:rsidRPr="00DE57B3">
        <w:rPr>
          <w:rFonts w:eastAsia="Calibri"/>
          <w:sz w:val="28"/>
          <w:szCs w:val="28"/>
        </w:rPr>
        <w:t>67</w:t>
      </w:r>
      <w:r w:rsidR="00B31E73" w:rsidRPr="00DE57B3">
        <w:rPr>
          <w:rFonts w:eastAsia="Calibri"/>
          <w:sz w:val="28"/>
          <w:szCs w:val="28"/>
        </w:rPr>
        <w:t>.1035</w:t>
      </w:r>
      <w:r w:rsidRPr="00DE57B3">
        <w:rPr>
          <w:rFonts w:eastAsia="Calibri"/>
          <w:sz w:val="28"/>
          <w:szCs w:val="28"/>
        </w:rPr>
        <w:t>.2024</w:t>
      </w:r>
    </w:p>
    <w:p w14:paraId="4763993B" w14:textId="77777777" w:rsidR="00E415C1" w:rsidRPr="00DE57B3" w:rsidRDefault="00E415C1" w:rsidP="00DE57B3">
      <w:pPr>
        <w:rPr>
          <w:rFonts w:eastAsia="Calibri"/>
          <w:sz w:val="28"/>
          <w:szCs w:val="28"/>
        </w:rPr>
      </w:pPr>
    </w:p>
    <w:p w14:paraId="52FA3E41" w14:textId="77777777" w:rsidR="00E415C1" w:rsidRPr="00DE57B3" w:rsidRDefault="00E415C1" w:rsidP="00DE57B3">
      <w:pPr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DE57B3" w:rsidRDefault="00E415C1" w:rsidP="00DE57B3">
      <w:pPr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DE57B3" w:rsidRDefault="00E415C1" w:rsidP="00DE57B3">
      <w:pPr>
        <w:spacing w:after="200" w:line="276" w:lineRule="auto"/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 xml:space="preserve">e-mail: </w:t>
      </w:r>
      <w:hyperlink r:id="rId8" w:history="1">
        <w:r w:rsidRPr="00DE57B3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EC3C545" w14:textId="77777777" w:rsidR="00E415C1" w:rsidRPr="00DE57B3" w:rsidRDefault="00E415C1" w:rsidP="00DE57B3">
      <w:pPr>
        <w:spacing w:after="200" w:line="276" w:lineRule="auto"/>
        <w:rPr>
          <w:rFonts w:eastAsia="Calibri"/>
          <w:sz w:val="28"/>
          <w:szCs w:val="28"/>
        </w:rPr>
      </w:pPr>
    </w:p>
    <w:p w14:paraId="2E427CBE" w14:textId="7A8F70E6" w:rsidR="00E415C1" w:rsidRPr="00DE57B3" w:rsidRDefault="00E415C1" w:rsidP="00DE57B3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DE57B3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418354B1" w14:textId="671600E4" w:rsidR="00E415C1" w:rsidRPr="00DE57B3" w:rsidRDefault="00E415C1" w:rsidP="00DE57B3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705A3DCF" w14:textId="1737C472" w:rsidR="006278FC" w:rsidRPr="00DE57B3" w:rsidRDefault="00E415C1" w:rsidP="00DE57B3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DE57B3">
        <w:rPr>
          <w:rFonts w:eastAsia="Calibri"/>
          <w:iCs/>
          <w:sz w:val="28"/>
          <w:szCs w:val="28"/>
        </w:rPr>
        <w:t>dotyczy: postępowania</w:t>
      </w:r>
      <w:r w:rsidRPr="00DE57B3">
        <w:rPr>
          <w:rFonts w:eastAsia="Calibri"/>
          <w:sz w:val="28"/>
          <w:szCs w:val="28"/>
        </w:rPr>
        <w:t xml:space="preserve"> DZ.271.</w:t>
      </w:r>
      <w:r w:rsidR="006278FC" w:rsidRPr="00DE57B3">
        <w:rPr>
          <w:rFonts w:eastAsia="Calibri"/>
          <w:sz w:val="28"/>
          <w:szCs w:val="28"/>
        </w:rPr>
        <w:t>67</w:t>
      </w:r>
      <w:r w:rsidRPr="00DE57B3">
        <w:rPr>
          <w:rFonts w:eastAsia="Calibri"/>
          <w:sz w:val="28"/>
          <w:szCs w:val="28"/>
        </w:rPr>
        <w:t>.2024 pn.</w:t>
      </w:r>
      <w:r w:rsidR="006278FC" w:rsidRPr="00DE57B3">
        <w:rPr>
          <w:rFonts w:eastAsia="Calibri"/>
          <w:sz w:val="28"/>
          <w:szCs w:val="28"/>
        </w:rPr>
        <w:t xml:space="preserve"> Dostawa sprzętu komputerowego i systemu antywirusowego</w:t>
      </w:r>
    </w:p>
    <w:p w14:paraId="64B37486" w14:textId="77777777" w:rsidR="009F2599" w:rsidRPr="00DE57B3" w:rsidRDefault="009F2599" w:rsidP="00DE57B3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545881F6" w:rsidR="009F2599" w:rsidRPr="00DE57B3" w:rsidRDefault="009F2599" w:rsidP="00DE57B3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DE57B3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61109B" w:rsidRPr="00DE57B3">
        <w:rPr>
          <w:rFonts w:eastAsia="Calibri"/>
          <w:b/>
          <w:sz w:val="28"/>
          <w:szCs w:val="28"/>
          <w:lang w:eastAsia="en-US"/>
        </w:rPr>
        <w:t>18</w:t>
      </w:r>
      <w:r w:rsidRPr="00DE57B3">
        <w:rPr>
          <w:rFonts w:eastAsia="Calibri"/>
          <w:b/>
          <w:sz w:val="28"/>
          <w:szCs w:val="28"/>
          <w:lang w:eastAsia="en-US"/>
        </w:rPr>
        <w:t>.</w:t>
      </w:r>
      <w:r w:rsidR="0061109B" w:rsidRPr="00DE57B3">
        <w:rPr>
          <w:rFonts w:eastAsia="Calibri"/>
          <w:b/>
          <w:sz w:val="28"/>
          <w:szCs w:val="28"/>
          <w:lang w:eastAsia="en-US"/>
        </w:rPr>
        <w:t>10</w:t>
      </w:r>
      <w:r w:rsidRPr="00DE57B3">
        <w:rPr>
          <w:rFonts w:eastAsia="Calibri"/>
          <w:b/>
          <w:sz w:val="28"/>
          <w:szCs w:val="28"/>
          <w:lang w:eastAsia="en-US"/>
        </w:rPr>
        <w:t>.</w:t>
      </w:r>
      <w:r w:rsidRPr="00DE57B3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DE57B3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61109B" w:rsidRPr="00DE57B3">
        <w:rPr>
          <w:rFonts w:eastAsia="Calibri"/>
          <w:b/>
          <w:sz w:val="28"/>
          <w:szCs w:val="28"/>
          <w:lang w:eastAsia="en-US"/>
        </w:rPr>
        <w:t>18</w:t>
      </w:r>
      <w:r w:rsidR="005E52DB" w:rsidRPr="00DE57B3">
        <w:rPr>
          <w:rFonts w:eastAsia="Calibri"/>
          <w:b/>
          <w:sz w:val="28"/>
          <w:szCs w:val="28"/>
          <w:lang w:eastAsia="en-US"/>
        </w:rPr>
        <w:t>.</w:t>
      </w:r>
      <w:r w:rsidR="0061109B" w:rsidRPr="00DE57B3">
        <w:rPr>
          <w:rFonts w:eastAsia="Calibri"/>
          <w:b/>
          <w:sz w:val="28"/>
          <w:szCs w:val="28"/>
          <w:lang w:eastAsia="en-US"/>
        </w:rPr>
        <w:t>10</w:t>
      </w:r>
      <w:r w:rsidR="005E52DB" w:rsidRPr="00DE57B3">
        <w:rPr>
          <w:rFonts w:eastAsia="Calibri"/>
          <w:b/>
          <w:sz w:val="28"/>
          <w:szCs w:val="28"/>
          <w:lang w:eastAsia="en-US"/>
        </w:rPr>
        <w:t xml:space="preserve">.2024 </w:t>
      </w:r>
      <w:r w:rsidRPr="00DE57B3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DE57B3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DE57B3" w:rsidRDefault="009F2599" w:rsidP="00DE57B3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DE57B3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0076CC54" w:rsidR="009F2599" w:rsidRPr="00DE57B3" w:rsidRDefault="009F2599" w:rsidP="00DE57B3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r w:rsidRPr="00DE57B3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DE57B3">
        <w:rPr>
          <w:rFonts w:eastAsia="Calibri"/>
          <w:sz w:val="28"/>
          <w:szCs w:val="28"/>
          <w:lang w:eastAsia="en-US"/>
        </w:rPr>
        <w:t xml:space="preserve"> </w:t>
      </w:r>
      <w:r w:rsidR="0061109B" w:rsidRPr="00DE57B3">
        <w:rPr>
          <w:rFonts w:eastAsia="Calibri"/>
          <w:b/>
          <w:sz w:val="28"/>
          <w:szCs w:val="28"/>
          <w:lang w:eastAsia="en-US"/>
        </w:rPr>
        <w:t>1</w:t>
      </w:r>
      <w:r w:rsidR="00E415C1" w:rsidRPr="00DE57B3">
        <w:rPr>
          <w:rFonts w:eastAsia="Calibri"/>
          <w:b/>
          <w:sz w:val="28"/>
          <w:szCs w:val="28"/>
          <w:lang w:eastAsia="en-US"/>
        </w:rPr>
        <w:t>5</w:t>
      </w:r>
      <w:r w:rsidR="005E52DB" w:rsidRPr="00DE57B3">
        <w:rPr>
          <w:rFonts w:eastAsia="Calibri"/>
          <w:b/>
          <w:sz w:val="28"/>
          <w:szCs w:val="28"/>
          <w:lang w:eastAsia="en-US"/>
        </w:rPr>
        <w:t>.</w:t>
      </w:r>
      <w:r w:rsidR="0061109B" w:rsidRPr="00DE57B3">
        <w:rPr>
          <w:rFonts w:eastAsia="Calibri"/>
          <w:b/>
          <w:sz w:val="28"/>
          <w:szCs w:val="28"/>
          <w:lang w:eastAsia="en-US"/>
        </w:rPr>
        <w:t>01</w:t>
      </w:r>
      <w:r w:rsidRPr="00DE57B3">
        <w:rPr>
          <w:rFonts w:eastAsia="Calibri"/>
          <w:b/>
          <w:sz w:val="28"/>
          <w:szCs w:val="28"/>
          <w:lang w:eastAsia="en-US"/>
        </w:rPr>
        <w:t>.202</w:t>
      </w:r>
      <w:r w:rsidR="0061109B" w:rsidRPr="00DE57B3">
        <w:rPr>
          <w:rFonts w:eastAsia="Calibri"/>
          <w:b/>
          <w:sz w:val="28"/>
          <w:szCs w:val="28"/>
          <w:lang w:eastAsia="en-US"/>
        </w:rPr>
        <w:t>5</w:t>
      </w:r>
      <w:r w:rsidRPr="00DE57B3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DE57B3" w:rsidRDefault="009F2599" w:rsidP="00DE57B3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DE57B3" w:rsidRDefault="009F2599" w:rsidP="00DE57B3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DE57B3" w:rsidRDefault="009F2599" w:rsidP="00DE57B3">
      <w:pPr>
        <w:spacing w:line="280" w:lineRule="exact"/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DE57B3" w:rsidRDefault="009F2599" w:rsidP="00DE57B3">
      <w:pPr>
        <w:spacing w:line="280" w:lineRule="exact"/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DE57B3" w:rsidRDefault="009F2599" w:rsidP="00DE57B3">
      <w:pPr>
        <w:spacing w:line="280" w:lineRule="exact"/>
        <w:rPr>
          <w:rFonts w:eastAsia="Calibri"/>
          <w:sz w:val="28"/>
          <w:szCs w:val="28"/>
        </w:rPr>
      </w:pPr>
      <w:r w:rsidRPr="00DE57B3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DE57B3" w:rsidRDefault="00205BF0" w:rsidP="00DE57B3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205BF0" w:rsidRPr="00DE57B3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026B" w14:textId="77777777" w:rsidR="009879F8" w:rsidRDefault="009879F8" w:rsidP="00205BF0">
      <w:r>
        <w:separator/>
      </w:r>
    </w:p>
  </w:endnote>
  <w:endnote w:type="continuationSeparator" w:id="0">
    <w:p w14:paraId="137FCE53" w14:textId="77777777" w:rsidR="009879F8" w:rsidRDefault="009879F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DFFB4" w14:textId="77777777" w:rsidR="009879F8" w:rsidRDefault="009879F8" w:rsidP="00205BF0">
      <w:r>
        <w:separator/>
      </w:r>
    </w:p>
  </w:footnote>
  <w:footnote w:type="continuationSeparator" w:id="0">
    <w:p w14:paraId="26B61E80" w14:textId="77777777" w:rsidR="009879F8" w:rsidRDefault="009879F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E4040"/>
    <w:rsid w:val="007F3B1D"/>
    <w:rsid w:val="008561AB"/>
    <w:rsid w:val="008A75E0"/>
    <w:rsid w:val="00917134"/>
    <w:rsid w:val="00945F71"/>
    <w:rsid w:val="009879F8"/>
    <w:rsid w:val="009F2599"/>
    <w:rsid w:val="00A32BDC"/>
    <w:rsid w:val="00A40DBC"/>
    <w:rsid w:val="00A530A8"/>
    <w:rsid w:val="00A71F00"/>
    <w:rsid w:val="00B31E73"/>
    <w:rsid w:val="00BA6688"/>
    <w:rsid w:val="00CA338D"/>
    <w:rsid w:val="00D843BF"/>
    <w:rsid w:val="00D9373E"/>
    <w:rsid w:val="00DE57B3"/>
    <w:rsid w:val="00DF3C9B"/>
    <w:rsid w:val="00E239E5"/>
    <w:rsid w:val="00E24E57"/>
    <w:rsid w:val="00E415C1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CFED-E1CF-47E1-A290-6B7B1974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26</cp:revision>
  <cp:lastPrinted>2023-06-05T09:12:00Z</cp:lastPrinted>
  <dcterms:created xsi:type="dcterms:W3CDTF">2023-11-21T09:43:00Z</dcterms:created>
  <dcterms:modified xsi:type="dcterms:W3CDTF">2024-09-25T08:19:00Z</dcterms:modified>
</cp:coreProperties>
</file>