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B6C6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F28B740" w14:textId="7107B29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ZNAK SPRAWY: </w:t>
      </w:r>
      <w:r w:rsidR="00E27F88">
        <w:rPr>
          <w:rFonts w:eastAsia="Calibri" w:cs="Arial"/>
          <w:lang w:eastAsia="en-US"/>
        </w:rPr>
        <w:t>ZP</w:t>
      </w:r>
      <w:r w:rsidRPr="00CD16AB">
        <w:rPr>
          <w:rFonts w:eastAsia="Calibri" w:cs="Arial"/>
          <w:lang w:eastAsia="en-US"/>
        </w:rPr>
        <w:t>.271.</w:t>
      </w:r>
      <w:r w:rsidR="00FC254B">
        <w:rPr>
          <w:rFonts w:eastAsia="Calibri" w:cs="Arial"/>
          <w:lang w:eastAsia="en-US"/>
        </w:rPr>
        <w:t>1.</w:t>
      </w:r>
      <w:r w:rsidR="00E27F88">
        <w:rPr>
          <w:rFonts w:eastAsia="Calibri" w:cs="Arial"/>
          <w:lang w:eastAsia="en-US"/>
        </w:rPr>
        <w:t>6</w:t>
      </w:r>
      <w:r w:rsidR="00311C6A">
        <w:rPr>
          <w:rFonts w:eastAsia="Calibri" w:cs="Arial"/>
          <w:lang w:eastAsia="en-US"/>
        </w:rPr>
        <w:t>.202</w:t>
      </w:r>
      <w:r w:rsidR="00E27F88">
        <w:rPr>
          <w:rFonts w:eastAsia="Calibri" w:cs="Arial"/>
          <w:lang w:eastAsia="en-US"/>
        </w:rPr>
        <w:t>5</w:t>
      </w:r>
      <w:r w:rsidR="005C2D91" w:rsidRPr="00CD16AB">
        <w:rPr>
          <w:rFonts w:eastAsia="Calibri" w:cs="Arial"/>
          <w:lang w:eastAsia="en-US"/>
        </w:rPr>
        <w:t>.WC</w:t>
      </w:r>
    </w:p>
    <w:p w14:paraId="480AEC9D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66241F1F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12CACB2C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08E10179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B02320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E473EA4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6E3B079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699E5EC1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7BA5EF8C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27E3BB1B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68DCE5A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93240D6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47EE5265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1CDBC1D0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5A7093A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6419C68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4BE29F7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00D1B7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21E429CF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4924A1CC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1D5FE069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0230D2B2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260FB322" w14:textId="486C65CB" w:rsidR="001D707D" w:rsidRPr="00D5316F" w:rsidRDefault="001D707D" w:rsidP="00D5316F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Na potrzeby postępowania o udzielenie zamówienia publicznego pn. </w:t>
      </w:r>
      <w:r w:rsidR="00FC254B">
        <w:t xml:space="preserve">Opracowanie </w:t>
      </w:r>
      <w:bookmarkStart w:id="0" w:name="_Hlk151379634"/>
      <w:r w:rsidR="00E27F88">
        <w:rPr>
          <w:b/>
        </w:rPr>
        <w:t>zmian miejscowych planów zagospodarowania przestrzennego</w:t>
      </w:r>
      <w:bookmarkEnd w:id="0"/>
      <w:r w:rsidR="00D5316F">
        <w:rPr>
          <w:rFonts w:cs="Arial"/>
        </w:rPr>
        <w:t xml:space="preserve">, </w:t>
      </w:r>
      <w:r w:rsidRPr="00CD16AB">
        <w:rPr>
          <w:rFonts w:eastAsia="Calibri" w:cs="Arial"/>
          <w:lang w:eastAsia="en-US"/>
        </w:rPr>
        <w:t>oświadczam, co następuje:</w:t>
      </w:r>
    </w:p>
    <w:p w14:paraId="4357E93C" w14:textId="77777777" w:rsidR="00293EF8" w:rsidRDefault="00293EF8" w:rsidP="00293EF8">
      <w:pPr>
        <w:ind w:left="-426" w:firstLine="426"/>
        <w:rPr>
          <w:rFonts w:cs="Arial"/>
        </w:rPr>
      </w:pPr>
    </w:p>
    <w:p w14:paraId="1E9B7106" w14:textId="3D76A3D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FC254B">
        <w:rPr>
          <w:rFonts w:ascii="Arial" w:hAnsi="Arial" w:cs="Arial"/>
          <w:sz w:val="24"/>
          <w:szCs w:val="24"/>
        </w:rPr>
        <w:t>4 r. poz. 1320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4C4BBEEF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0E8A2CE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47BA735B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56E83E94" w14:textId="45AE3BD9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26B58969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lastRenderedPageBreak/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D654C3A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522A00B2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698C46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5C372A93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4B693EBD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1F98C3BC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4299CC6D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2144563B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7C6E" w14:textId="77777777" w:rsidR="00E467F6" w:rsidRDefault="00E467F6">
      <w:r>
        <w:separator/>
      </w:r>
    </w:p>
  </w:endnote>
  <w:endnote w:type="continuationSeparator" w:id="0">
    <w:p w14:paraId="77D5F8BF" w14:textId="77777777" w:rsidR="00E467F6" w:rsidRDefault="00E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9CCF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0811" w14:textId="77777777" w:rsidR="00E467F6" w:rsidRDefault="00E467F6">
      <w:r>
        <w:separator/>
      </w:r>
    </w:p>
  </w:footnote>
  <w:footnote w:type="continuationSeparator" w:id="0">
    <w:p w14:paraId="23E91A46" w14:textId="77777777" w:rsidR="00E467F6" w:rsidRDefault="00E4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13724">
    <w:abstractNumId w:val="0"/>
  </w:num>
  <w:num w:numId="2" w16cid:durableId="481192896">
    <w:abstractNumId w:val="1"/>
  </w:num>
  <w:num w:numId="3" w16cid:durableId="1890648558">
    <w:abstractNumId w:val="2"/>
  </w:num>
  <w:num w:numId="4" w16cid:durableId="841553366">
    <w:abstractNumId w:val="4"/>
  </w:num>
  <w:num w:numId="5" w16cid:durableId="953024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B0666"/>
    <w:rsid w:val="002C6347"/>
    <w:rsid w:val="002D0453"/>
    <w:rsid w:val="00311C6A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6B4"/>
    <w:rsid w:val="004526A7"/>
    <w:rsid w:val="00492BD3"/>
    <w:rsid w:val="004A5E6C"/>
    <w:rsid w:val="004B70BD"/>
    <w:rsid w:val="004E3712"/>
    <w:rsid w:val="004E545D"/>
    <w:rsid w:val="0052111D"/>
    <w:rsid w:val="00571CD0"/>
    <w:rsid w:val="00574482"/>
    <w:rsid w:val="005760A9"/>
    <w:rsid w:val="00593212"/>
    <w:rsid w:val="00594464"/>
    <w:rsid w:val="005C2D91"/>
    <w:rsid w:val="005D55C6"/>
    <w:rsid w:val="005F51F5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562FC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76D0"/>
    <w:rsid w:val="00BC363C"/>
    <w:rsid w:val="00BE6C18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27F88"/>
    <w:rsid w:val="00E3452A"/>
    <w:rsid w:val="00E467F6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A6CA5A"/>
  <w15:docId w15:val="{40E1F41F-5ECA-4B11-BC22-1C5A994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C46B-7359-4DC5-9B6B-CBC6ABF2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4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11</cp:revision>
  <cp:lastPrinted>2025-04-01T10:49:00Z</cp:lastPrinted>
  <dcterms:created xsi:type="dcterms:W3CDTF">2022-05-18T11:32:00Z</dcterms:created>
  <dcterms:modified xsi:type="dcterms:W3CDTF">2025-04-01T10:49:00Z</dcterms:modified>
</cp:coreProperties>
</file>