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8D80" w14:textId="7DDB15E1" w:rsidR="00393025" w:rsidRPr="0070046A" w:rsidRDefault="006E5757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 xml:space="preserve">Znak sprawy: </w:t>
      </w:r>
      <w:r w:rsidR="0070046A" w:rsidRPr="0070046A">
        <w:rPr>
          <w:rFonts w:eastAsia="Calibri" w:cs="Arial"/>
          <w:sz w:val="22"/>
          <w:szCs w:val="22"/>
          <w:lang w:eastAsia="en-US"/>
        </w:rPr>
        <w:t>WG.271.2</w:t>
      </w:r>
      <w:r w:rsidR="006B6ED6">
        <w:rPr>
          <w:rFonts w:eastAsia="Calibri" w:cs="Arial"/>
          <w:sz w:val="22"/>
          <w:szCs w:val="22"/>
          <w:lang w:eastAsia="en-US"/>
        </w:rPr>
        <w:t>.14</w:t>
      </w:r>
      <w:r w:rsidR="0070046A" w:rsidRPr="006B6ED6">
        <w:rPr>
          <w:rFonts w:eastAsia="Calibri" w:cs="Arial"/>
          <w:sz w:val="22"/>
          <w:szCs w:val="22"/>
          <w:lang w:eastAsia="en-US"/>
        </w:rPr>
        <w:t>.</w:t>
      </w:r>
      <w:r w:rsidR="0070046A" w:rsidRPr="0070046A">
        <w:rPr>
          <w:rFonts w:eastAsia="Calibri" w:cs="Arial"/>
          <w:sz w:val="22"/>
          <w:szCs w:val="22"/>
          <w:lang w:eastAsia="en-US"/>
        </w:rPr>
        <w:t>2025.MM</w:t>
      </w:r>
    </w:p>
    <w:p w14:paraId="188D5400" w14:textId="77777777" w:rsidR="00203B15" w:rsidRPr="0070046A" w:rsidRDefault="00203B1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0DC3814" w14:textId="77777777" w:rsidR="00393025" w:rsidRPr="0070046A" w:rsidRDefault="0039302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1B6013F6" w14:textId="7D0613BB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………………………………………..</w:t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  <w:t>…………………………………………</w:t>
      </w:r>
    </w:p>
    <w:p w14:paraId="4FEA7CCA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Nazwa i adres Wykonawcy</w:t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  <w:t>Miejscowość, data</w:t>
      </w:r>
    </w:p>
    <w:p w14:paraId="71C22E1B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416FA65D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734E0EA1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>Gmina Stężyca</w:t>
      </w:r>
    </w:p>
    <w:p w14:paraId="14943652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 xml:space="preserve">Ul. </w:t>
      </w:r>
      <w:r w:rsidR="00C94B43" w:rsidRPr="0070046A">
        <w:rPr>
          <w:rFonts w:eastAsia="Calibri" w:cs="Arial"/>
          <w:b/>
          <w:i/>
          <w:sz w:val="22"/>
          <w:szCs w:val="22"/>
          <w:lang w:eastAsia="en-US"/>
        </w:rPr>
        <w:t>Parkowa 1</w:t>
      </w:r>
    </w:p>
    <w:p w14:paraId="14F496C6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>83-322 Stężyca</w:t>
      </w:r>
    </w:p>
    <w:p w14:paraId="33BED7D3" w14:textId="77777777" w:rsidR="00D876CE" w:rsidRPr="0070046A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3B6A97C3" w14:textId="77777777" w:rsidR="00D876CE" w:rsidRPr="0070046A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34CF314" w14:textId="77777777" w:rsidR="00F716A4" w:rsidRPr="0070046A" w:rsidRDefault="00F716A4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70046A">
        <w:rPr>
          <w:rFonts w:eastAsia="Calibri" w:cs="Arial"/>
          <w:b/>
          <w:sz w:val="22"/>
          <w:szCs w:val="22"/>
          <w:lang w:eastAsia="en-US"/>
        </w:rPr>
        <w:t>O F E R T A</w:t>
      </w:r>
    </w:p>
    <w:p w14:paraId="3A15F492" w14:textId="77777777" w:rsidR="006120E4" w:rsidRPr="0070046A" w:rsidRDefault="006120E4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57C3628" w14:textId="6AEFE7D9" w:rsidR="0070046A" w:rsidRPr="0070046A" w:rsidRDefault="00393025" w:rsidP="0070046A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line="288" w:lineRule="auto"/>
        <w:ind w:left="0" w:firstLine="0"/>
        <w:jc w:val="both"/>
        <w:rPr>
          <w:rFonts w:cs="Arial"/>
          <w:sz w:val="22"/>
          <w:szCs w:val="22"/>
        </w:rPr>
      </w:pPr>
      <w:r w:rsidRPr="0070046A">
        <w:rPr>
          <w:rFonts w:eastAsia="Calibri" w:cs="Arial"/>
          <w:sz w:val="22"/>
          <w:szCs w:val="22"/>
          <w:lang w:eastAsia="en-US"/>
        </w:rPr>
        <w:t>Niniejszym składam</w:t>
      </w:r>
      <w:r w:rsidR="00B30A2F" w:rsidRPr="0070046A">
        <w:rPr>
          <w:rFonts w:eastAsia="Calibri" w:cs="Arial"/>
          <w:sz w:val="22"/>
          <w:szCs w:val="22"/>
          <w:lang w:eastAsia="en-US"/>
        </w:rPr>
        <w:t xml:space="preserve"> ofertę na</w:t>
      </w:r>
      <w:r w:rsidR="0070046A">
        <w:rPr>
          <w:rFonts w:eastAsia="Calibri" w:cs="Arial"/>
          <w:sz w:val="22"/>
          <w:szCs w:val="22"/>
          <w:lang w:eastAsia="en-US"/>
        </w:rPr>
        <w:t>: z</w:t>
      </w:r>
      <w:r w:rsidR="0070046A" w:rsidRPr="0070046A">
        <w:rPr>
          <w:rFonts w:cs="Arial"/>
          <w:sz w:val="22"/>
          <w:szCs w:val="22"/>
        </w:rPr>
        <w:t>aprojektowanie  dróg gminnych  - osiedle Pana Tadeusza na odcinku od skrzyżowania z ul. Rodu Wybickich do skrzyżowania z ul. Rekreacyjną, obręb Sikorzyno: odcinki z nawierzchni bitumicznej  o dł. ok. 1,015 km, odcinki  z kruszywa łamanego o dł. ok. 0,</w:t>
      </w:r>
      <w:r w:rsidR="00675288">
        <w:rPr>
          <w:rFonts w:cs="Arial"/>
          <w:sz w:val="22"/>
          <w:szCs w:val="22"/>
        </w:rPr>
        <w:t>505</w:t>
      </w:r>
      <w:r w:rsidR="0070046A" w:rsidRPr="0070046A">
        <w:rPr>
          <w:rFonts w:cs="Arial"/>
          <w:sz w:val="22"/>
          <w:szCs w:val="22"/>
        </w:rPr>
        <w:t xml:space="preserve"> </w:t>
      </w:r>
      <w:r w:rsidR="00675288">
        <w:rPr>
          <w:rFonts w:cs="Arial"/>
          <w:sz w:val="22"/>
          <w:szCs w:val="22"/>
        </w:rPr>
        <w:t>km</w:t>
      </w:r>
      <w:r w:rsidR="0070046A" w:rsidRPr="0070046A">
        <w:rPr>
          <w:rFonts w:cs="Arial"/>
          <w:sz w:val="22"/>
          <w:szCs w:val="22"/>
        </w:rPr>
        <w:t xml:space="preserve">. Nr działek 154/26; 154/10;  99/25; 99/19; 101; 154/21; 99/42; 99/45; </w:t>
      </w:r>
    </w:p>
    <w:p w14:paraId="2B0C380F" w14:textId="201179F4" w:rsidR="00900ADF" w:rsidRPr="0070046A" w:rsidRDefault="006E5757" w:rsidP="00900ADF">
      <w:pPr>
        <w:spacing w:line="360" w:lineRule="auto"/>
        <w:jc w:val="both"/>
        <w:rPr>
          <w:rFonts w:cs="Arial"/>
          <w:sz w:val="22"/>
          <w:szCs w:val="22"/>
        </w:rPr>
      </w:pPr>
      <w:r w:rsidRPr="0070046A">
        <w:rPr>
          <w:rFonts w:cs="Arial"/>
          <w:sz w:val="22"/>
          <w:szCs w:val="22"/>
        </w:rPr>
        <w:t>za łączną cenę z podatkiem VAT</w:t>
      </w:r>
      <w:r w:rsidR="00900ADF" w:rsidRPr="0070046A">
        <w:rPr>
          <w:rFonts w:cs="Arial"/>
          <w:sz w:val="22"/>
          <w:szCs w:val="22"/>
        </w:rPr>
        <w:t>:</w:t>
      </w:r>
    </w:p>
    <w:p w14:paraId="24987372" w14:textId="60ED14EE" w:rsidR="00900ADF" w:rsidRDefault="006E5757" w:rsidP="0070046A">
      <w:p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5B55205C" w14:textId="77777777" w:rsidR="0070046A" w:rsidRPr="0070046A" w:rsidRDefault="0070046A" w:rsidP="0070046A">
      <w:pPr>
        <w:spacing w:line="360" w:lineRule="auto"/>
        <w:rPr>
          <w:rFonts w:eastAsia="Calibri" w:cs="Arial"/>
          <w:sz w:val="22"/>
          <w:szCs w:val="22"/>
          <w:lang w:eastAsia="en-US"/>
        </w:rPr>
      </w:pPr>
    </w:p>
    <w:p w14:paraId="2F409FAA" w14:textId="5D001C56" w:rsidR="00900ADF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cs="Arial"/>
          <w:sz w:val="22"/>
          <w:szCs w:val="22"/>
        </w:rPr>
        <w:t>Zobowiązuję się do wykonania przedmiotu zamówienia w terminach wskazanych w zapytaniu ofertowym.</w:t>
      </w:r>
    </w:p>
    <w:p w14:paraId="66A3EA3F" w14:textId="77777777" w:rsidR="00900ADF" w:rsidRPr="0070046A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cs="Arial"/>
          <w:color w:val="000000"/>
          <w:sz w:val="22"/>
          <w:szCs w:val="22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14:paraId="2766F60A" w14:textId="5A06B509" w:rsidR="00900ADF" w:rsidRPr="002911FF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eastAsia="Calibri" w:cs="Arial"/>
          <w:sz w:val="22"/>
          <w:szCs w:val="22"/>
          <w:lang w:eastAsia="en-US"/>
        </w:rPr>
        <w:t>Cen</w:t>
      </w:r>
      <w:r w:rsidR="0070046A">
        <w:rPr>
          <w:rFonts w:eastAsia="Calibri" w:cs="Arial"/>
          <w:sz w:val="22"/>
          <w:szCs w:val="22"/>
          <w:lang w:eastAsia="en-US"/>
        </w:rPr>
        <w:t xml:space="preserve">a podana </w:t>
      </w:r>
      <w:r w:rsidRPr="0070046A">
        <w:rPr>
          <w:rFonts w:eastAsia="Calibri" w:cs="Arial"/>
          <w:sz w:val="22"/>
          <w:szCs w:val="22"/>
          <w:lang w:eastAsia="en-US"/>
        </w:rPr>
        <w:t>w ofercie zawier</w:t>
      </w:r>
      <w:r w:rsidR="0070046A">
        <w:rPr>
          <w:rFonts w:eastAsia="Calibri" w:cs="Arial"/>
          <w:sz w:val="22"/>
          <w:szCs w:val="22"/>
          <w:lang w:eastAsia="en-US"/>
        </w:rPr>
        <w:t>a</w:t>
      </w:r>
      <w:r w:rsidRPr="0070046A">
        <w:rPr>
          <w:rFonts w:eastAsia="Calibri" w:cs="Arial"/>
          <w:sz w:val="22"/>
          <w:szCs w:val="22"/>
          <w:lang w:eastAsia="en-US"/>
        </w:rPr>
        <w:t xml:space="preserve"> wszelkie koszty związane z realizacją zamówienia na warunkach określonych w zapytaniu ofertowym.</w:t>
      </w:r>
    </w:p>
    <w:p w14:paraId="532C8281" w14:textId="178C4F06" w:rsidR="002911FF" w:rsidRPr="002911FF" w:rsidRDefault="002911FF" w:rsidP="002911F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posiadam doświadczenie wskazane w zapytaniu ofertowym. W załączeniu wymagane poświadczenie.</w:t>
      </w:r>
    </w:p>
    <w:p w14:paraId="237D2160" w14:textId="7FA273DD" w:rsidR="00DF5165" w:rsidRPr="0070046A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eastAsia="Calibri" w:cs="Arial"/>
          <w:sz w:val="22"/>
          <w:szCs w:val="22"/>
          <w:lang w:eastAsia="en-US"/>
        </w:rPr>
        <w:t xml:space="preserve">Oświadczam, że zapoznałem się </w:t>
      </w:r>
      <w:r w:rsidR="0070046A">
        <w:rPr>
          <w:rFonts w:eastAsia="Calibri" w:cs="Arial"/>
          <w:sz w:val="22"/>
          <w:szCs w:val="22"/>
          <w:lang w:eastAsia="en-US"/>
        </w:rPr>
        <w:t xml:space="preserve"> i u</w:t>
      </w:r>
      <w:r w:rsidR="00F716A4" w:rsidRPr="0070046A">
        <w:rPr>
          <w:rFonts w:eastAsia="Calibri" w:cs="Arial"/>
          <w:sz w:val="22"/>
          <w:szCs w:val="22"/>
          <w:lang w:eastAsia="en-US"/>
        </w:rPr>
        <w:t>zyska</w:t>
      </w:r>
      <w:r w:rsidR="00E22CB9" w:rsidRPr="0070046A">
        <w:rPr>
          <w:rFonts w:eastAsia="Calibri" w:cs="Arial"/>
          <w:sz w:val="22"/>
          <w:szCs w:val="22"/>
          <w:lang w:eastAsia="en-US"/>
        </w:rPr>
        <w:t>łem</w:t>
      </w:r>
      <w:r w:rsidR="00F716A4" w:rsidRPr="0070046A">
        <w:rPr>
          <w:rFonts w:eastAsia="Calibri" w:cs="Arial"/>
          <w:sz w:val="22"/>
          <w:szCs w:val="22"/>
          <w:lang w:eastAsia="en-US"/>
        </w:rPr>
        <w:t xml:space="preserve"> niezbędne informacje do przygotowania rzetelnej i kompletnej oferty oraz właściwej realizacji zamówienia.</w:t>
      </w:r>
      <w:r w:rsidR="00C47BCB" w:rsidRPr="0070046A">
        <w:rPr>
          <w:rFonts w:eastAsia="Calibri" w:cs="Arial"/>
          <w:sz w:val="22"/>
          <w:szCs w:val="22"/>
          <w:lang w:eastAsia="en-US"/>
        </w:rPr>
        <w:t xml:space="preserve"> </w:t>
      </w:r>
    </w:p>
    <w:p w14:paraId="59224B0D" w14:textId="77777777" w:rsidR="006E5757" w:rsidRPr="0070046A" w:rsidRDefault="006E5757" w:rsidP="00F716A4">
      <w:pPr>
        <w:jc w:val="both"/>
        <w:rPr>
          <w:rFonts w:cs="Arial"/>
          <w:sz w:val="22"/>
          <w:szCs w:val="22"/>
        </w:rPr>
      </w:pPr>
    </w:p>
    <w:p w14:paraId="6BF3BAFE" w14:textId="77777777" w:rsidR="00D876CE" w:rsidRPr="0070046A" w:rsidRDefault="00D876CE" w:rsidP="00F716A4">
      <w:pPr>
        <w:jc w:val="both"/>
        <w:rPr>
          <w:rFonts w:cs="Arial"/>
          <w:sz w:val="22"/>
          <w:szCs w:val="22"/>
        </w:rPr>
      </w:pPr>
    </w:p>
    <w:p w14:paraId="061D5DB7" w14:textId="77777777" w:rsidR="00D876CE" w:rsidRPr="0070046A" w:rsidRDefault="00D876CE" w:rsidP="00F716A4">
      <w:pPr>
        <w:jc w:val="both"/>
        <w:rPr>
          <w:rFonts w:cs="Arial"/>
          <w:sz w:val="22"/>
          <w:szCs w:val="22"/>
        </w:rPr>
      </w:pPr>
    </w:p>
    <w:p w14:paraId="02372F02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69E59747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402D772D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2FA0DFBE" w14:textId="1643D83A" w:rsidR="00F716A4" w:rsidRPr="0070046A" w:rsidRDefault="00F716A4" w:rsidP="00F716A4">
      <w:pPr>
        <w:ind w:left="4253"/>
        <w:jc w:val="both"/>
        <w:rPr>
          <w:rFonts w:cs="Arial"/>
          <w:sz w:val="22"/>
          <w:szCs w:val="22"/>
        </w:rPr>
      </w:pPr>
      <w:r w:rsidRPr="0070046A">
        <w:rPr>
          <w:rFonts w:cs="Arial"/>
          <w:sz w:val="22"/>
          <w:szCs w:val="22"/>
        </w:rPr>
        <w:t>……………………..……………………………..…</w:t>
      </w:r>
    </w:p>
    <w:p w14:paraId="49B44EF4" w14:textId="77777777" w:rsidR="009C4147" w:rsidRPr="0070046A" w:rsidRDefault="00F716A4" w:rsidP="00C47BCB">
      <w:pPr>
        <w:ind w:left="4395" w:hanging="142"/>
        <w:jc w:val="both"/>
        <w:rPr>
          <w:rFonts w:cs="Arial"/>
          <w:i/>
          <w:sz w:val="22"/>
          <w:szCs w:val="22"/>
        </w:rPr>
      </w:pPr>
      <w:r w:rsidRPr="0070046A">
        <w:rPr>
          <w:rFonts w:cs="Arial"/>
          <w:i/>
          <w:sz w:val="22"/>
          <w:szCs w:val="22"/>
        </w:rPr>
        <w:t xml:space="preserve">        (Podpis upoważnion</w:t>
      </w:r>
      <w:r w:rsidR="00C47BCB" w:rsidRPr="0070046A">
        <w:rPr>
          <w:rFonts w:cs="Arial"/>
          <w:i/>
          <w:sz w:val="22"/>
          <w:szCs w:val="22"/>
        </w:rPr>
        <w:t>ego przedstawiciela Wykonawcy)</w:t>
      </w:r>
    </w:p>
    <w:sectPr w:rsidR="009C4147" w:rsidRPr="0070046A" w:rsidSect="00C47BCB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DF6E" w14:textId="77777777" w:rsidR="00131012" w:rsidRDefault="00131012">
      <w:r>
        <w:separator/>
      </w:r>
    </w:p>
  </w:endnote>
  <w:endnote w:type="continuationSeparator" w:id="0">
    <w:p w14:paraId="3B0492B3" w14:textId="77777777" w:rsidR="00131012" w:rsidRDefault="0013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7E7E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4D9D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29BF722" wp14:editId="1464AE64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BD55" w14:textId="77777777" w:rsidR="00131012" w:rsidRDefault="00131012">
      <w:r>
        <w:separator/>
      </w:r>
    </w:p>
  </w:footnote>
  <w:footnote w:type="continuationSeparator" w:id="0">
    <w:p w14:paraId="4ADAD896" w14:textId="77777777" w:rsidR="00131012" w:rsidRDefault="0013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7503207"/>
    <w:multiLevelType w:val="multilevel"/>
    <w:tmpl w:val="374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35DB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741299215">
    <w:abstractNumId w:val="4"/>
  </w:num>
  <w:num w:numId="2" w16cid:durableId="1756129923">
    <w:abstractNumId w:val="1"/>
  </w:num>
  <w:num w:numId="3" w16cid:durableId="327756777">
    <w:abstractNumId w:val="2"/>
  </w:num>
  <w:num w:numId="4" w16cid:durableId="1676230669">
    <w:abstractNumId w:val="5"/>
  </w:num>
  <w:num w:numId="5" w16cid:durableId="1133450639">
    <w:abstractNumId w:val="0"/>
  </w:num>
  <w:num w:numId="6" w16cid:durableId="55300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236ED"/>
    <w:rsid w:val="00026F65"/>
    <w:rsid w:val="00061F20"/>
    <w:rsid w:val="0008086A"/>
    <w:rsid w:val="00080D83"/>
    <w:rsid w:val="000833DD"/>
    <w:rsid w:val="000D283E"/>
    <w:rsid w:val="001004F3"/>
    <w:rsid w:val="00124D4A"/>
    <w:rsid w:val="001304E7"/>
    <w:rsid w:val="00130B23"/>
    <w:rsid w:val="00131012"/>
    <w:rsid w:val="00134012"/>
    <w:rsid w:val="00170838"/>
    <w:rsid w:val="00186EBD"/>
    <w:rsid w:val="001B210F"/>
    <w:rsid w:val="00203B15"/>
    <w:rsid w:val="00241C1F"/>
    <w:rsid w:val="002425AE"/>
    <w:rsid w:val="0027673D"/>
    <w:rsid w:val="002911FF"/>
    <w:rsid w:val="002938D9"/>
    <w:rsid w:val="002C6347"/>
    <w:rsid w:val="0030678D"/>
    <w:rsid w:val="00315901"/>
    <w:rsid w:val="00320AAC"/>
    <w:rsid w:val="00324657"/>
    <w:rsid w:val="00325198"/>
    <w:rsid w:val="0035482A"/>
    <w:rsid w:val="003619F2"/>
    <w:rsid w:val="00365820"/>
    <w:rsid w:val="00393025"/>
    <w:rsid w:val="003A3481"/>
    <w:rsid w:val="003C554F"/>
    <w:rsid w:val="0040149C"/>
    <w:rsid w:val="00414478"/>
    <w:rsid w:val="00454849"/>
    <w:rsid w:val="00492BD3"/>
    <w:rsid w:val="004B3221"/>
    <w:rsid w:val="004B70BD"/>
    <w:rsid w:val="004C103D"/>
    <w:rsid w:val="0050420A"/>
    <w:rsid w:val="0052111D"/>
    <w:rsid w:val="00532592"/>
    <w:rsid w:val="005760A9"/>
    <w:rsid w:val="00594464"/>
    <w:rsid w:val="005A6091"/>
    <w:rsid w:val="005C1D75"/>
    <w:rsid w:val="005D31A5"/>
    <w:rsid w:val="005D32B3"/>
    <w:rsid w:val="005E5215"/>
    <w:rsid w:val="005E7AE7"/>
    <w:rsid w:val="006120E4"/>
    <w:rsid w:val="00622781"/>
    <w:rsid w:val="00640BFF"/>
    <w:rsid w:val="00675288"/>
    <w:rsid w:val="0068731E"/>
    <w:rsid w:val="0069621B"/>
    <w:rsid w:val="006A0159"/>
    <w:rsid w:val="006A64A6"/>
    <w:rsid w:val="006B4267"/>
    <w:rsid w:val="006B6ED6"/>
    <w:rsid w:val="006E5757"/>
    <w:rsid w:val="006F209E"/>
    <w:rsid w:val="0070046A"/>
    <w:rsid w:val="0070555C"/>
    <w:rsid w:val="00727F94"/>
    <w:rsid w:val="007337EB"/>
    <w:rsid w:val="00745D18"/>
    <w:rsid w:val="00776530"/>
    <w:rsid w:val="007825CD"/>
    <w:rsid w:val="00784CD6"/>
    <w:rsid w:val="00791E8E"/>
    <w:rsid w:val="00793D31"/>
    <w:rsid w:val="007A0109"/>
    <w:rsid w:val="007B2500"/>
    <w:rsid w:val="007B5A36"/>
    <w:rsid w:val="007D53BA"/>
    <w:rsid w:val="007D61D6"/>
    <w:rsid w:val="007E1B19"/>
    <w:rsid w:val="007E1E3B"/>
    <w:rsid w:val="007F3623"/>
    <w:rsid w:val="00827311"/>
    <w:rsid w:val="00832ACF"/>
    <w:rsid w:val="00834BB4"/>
    <w:rsid w:val="00835187"/>
    <w:rsid w:val="00864F03"/>
    <w:rsid w:val="00873501"/>
    <w:rsid w:val="00876326"/>
    <w:rsid w:val="008945D9"/>
    <w:rsid w:val="00900ADF"/>
    <w:rsid w:val="00920BBB"/>
    <w:rsid w:val="0094597B"/>
    <w:rsid w:val="00952C2B"/>
    <w:rsid w:val="00966A7E"/>
    <w:rsid w:val="009B5AE2"/>
    <w:rsid w:val="009C4147"/>
    <w:rsid w:val="009D71C1"/>
    <w:rsid w:val="009D7AC3"/>
    <w:rsid w:val="009F2CF0"/>
    <w:rsid w:val="00A04690"/>
    <w:rsid w:val="00A40DD3"/>
    <w:rsid w:val="00A52207"/>
    <w:rsid w:val="00A8311B"/>
    <w:rsid w:val="00AB1451"/>
    <w:rsid w:val="00AD1EFE"/>
    <w:rsid w:val="00AE54D9"/>
    <w:rsid w:val="00B01F08"/>
    <w:rsid w:val="00B16E8F"/>
    <w:rsid w:val="00B30401"/>
    <w:rsid w:val="00B30A2F"/>
    <w:rsid w:val="00B6637D"/>
    <w:rsid w:val="00B905DD"/>
    <w:rsid w:val="00BA5635"/>
    <w:rsid w:val="00BB76D0"/>
    <w:rsid w:val="00BC363C"/>
    <w:rsid w:val="00BD6D69"/>
    <w:rsid w:val="00C47BCB"/>
    <w:rsid w:val="00C62C24"/>
    <w:rsid w:val="00C635B6"/>
    <w:rsid w:val="00C91F0A"/>
    <w:rsid w:val="00C94B43"/>
    <w:rsid w:val="00CA5CBD"/>
    <w:rsid w:val="00CB49D3"/>
    <w:rsid w:val="00CD3825"/>
    <w:rsid w:val="00CE005B"/>
    <w:rsid w:val="00D0361A"/>
    <w:rsid w:val="00D30ADD"/>
    <w:rsid w:val="00D43A0D"/>
    <w:rsid w:val="00D46867"/>
    <w:rsid w:val="00D526F3"/>
    <w:rsid w:val="00D677A3"/>
    <w:rsid w:val="00D7496C"/>
    <w:rsid w:val="00D876CE"/>
    <w:rsid w:val="00DA09EB"/>
    <w:rsid w:val="00DA2034"/>
    <w:rsid w:val="00DA6439"/>
    <w:rsid w:val="00DC6FEF"/>
    <w:rsid w:val="00DC733E"/>
    <w:rsid w:val="00DD0358"/>
    <w:rsid w:val="00DE22FF"/>
    <w:rsid w:val="00DF5165"/>
    <w:rsid w:val="00DF57BE"/>
    <w:rsid w:val="00E03115"/>
    <w:rsid w:val="00E06500"/>
    <w:rsid w:val="00E22CB9"/>
    <w:rsid w:val="00E33ECE"/>
    <w:rsid w:val="00E501D3"/>
    <w:rsid w:val="00E57060"/>
    <w:rsid w:val="00E63907"/>
    <w:rsid w:val="00E73E46"/>
    <w:rsid w:val="00E8149D"/>
    <w:rsid w:val="00E87616"/>
    <w:rsid w:val="00E90AFA"/>
    <w:rsid w:val="00EA5C16"/>
    <w:rsid w:val="00EF000D"/>
    <w:rsid w:val="00F545A3"/>
    <w:rsid w:val="00F716A4"/>
    <w:rsid w:val="00FB5706"/>
    <w:rsid w:val="00FE2630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35399"/>
  <w15:docId w15:val="{EAEF5BBF-6A97-4969-BFD2-9D9247A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F5165"/>
    <w:pPr>
      <w:ind w:left="720"/>
      <w:contextualSpacing/>
    </w:pPr>
  </w:style>
  <w:style w:type="character" w:styleId="Uwydatnienie">
    <w:name w:val="Emphasis"/>
    <w:basedOn w:val="Domylnaczcionkaakapitu"/>
    <w:qFormat/>
    <w:rsid w:val="00393025"/>
    <w:rPr>
      <w:i/>
      <w:iCs/>
    </w:rPr>
  </w:style>
  <w:style w:type="table" w:styleId="Tabela-Siatka">
    <w:name w:val="Table Grid"/>
    <w:basedOn w:val="Standardowy"/>
    <w:rsid w:val="0039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22CB9"/>
    <w:pPr>
      <w:jc w:val="both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22C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20C8-3368-487B-B703-6C7E36F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Małgorzata Mejer</cp:lastModifiedBy>
  <cp:revision>11</cp:revision>
  <cp:lastPrinted>2025-03-04T13:44:00Z</cp:lastPrinted>
  <dcterms:created xsi:type="dcterms:W3CDTF">2025-02-10T13:39:00Z</dcterms:created>
  <dcterms:modified xsi:type="dcterms:W3CDTF">2025-04-04T05:48:00Z</dcterms:modified>
</cp:coreProperties>
</file>