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5CA7CF9B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9E27B1">
        <w:rPr>
          <w:rFonts w:ascii="Aptos" w:hAnsi="Aptos" w:cs="Calibri"/>
          <w:sz w:val="22"/>
          <w:szCs w:val="22"/>
        </w:rPr>
        <w:t>2</w:t>
      </w:r>
      <w:r w:rsidR="00430CA4">
        <w:rPr>
          <w:rFonts w:ascii="Aptos" w:hAnsi="Aptos" w:cs="Calibri"/>
          <w:sz w:val="22"/>
          <w:szCs w:val="22"/>
        </w:rPr>
        <w:t>9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465B6172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430CA4">
        <w:rPr>
          <w:rFonts w:ascii="Aptos" w:eastAsia="Calibri" w:hAnsi="Aptos"/>
          <w:bCs/>
          <w:iCs/>
          <w:lang w:eastAsia="en-US"/>
        </w:rPr>
        <w:t>instrumentów muzycznych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 w ramach projektu pn. „Nowa jakość edukacji przedszkolnej w Gminie Stężyca”</w:t>
      </w:r>
    </w:p>
    <w:p w14:paraId="29B4FA24" w14:textId="67472823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9E27B1">
        <w:rPr>
          <w:rFonts w:ascii="Aptos" w:eastAsia="Calibri" w:hAnsi="Aptos"/>
          <w:bCs/>
          <w:iCs/>
          <w:lang w:eastAsia="en-US"/>
        </w:rPr>
        <w:t>2</w:t>
      </w:r>
      <w:r w:rsidR="00430CA4">
        <w:rPr>
          <w:rFonts w:ascii="Aptos" w:eastAsia="Calibri" w:hAnsi="Aptos"/>
          <w:bCs/>
          <w:iCs/>
          <w:lang w:eastAsia="en-US"/>
        </w:rPr>
        <w:t>9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6A8DB643" w14:textId="1A2646F0" w:rsidR="00585A9B" w:rsidRDefault="002944C0" w:rsidP="00430CA4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430CA4">
        <w:rPr>
          <w:rFonts w:ascii="Aptos" w:hAnsi="Aptos" w:cstheme="minorHAnsi"/>
          <w:b/>
          <w:bCs/>
          <w:sz w:val="24"/>
        </w:rPr>
        <w:t>instrumentów muzycznych</w:t>
      </w:r>
      <w:r w:rsidR="00585A9B" w:rsidRPr="00585A9B">
        <w:rPr>
          <w:rFonts w:ascii="Aptos" w:hAnsi="Aptos" w:cstheme="minorHAnsi"/>
          <w:b/>
          <w:bCs/>
          <w:sz w:val="24"/>
        </w:rPr>
        <w:t xml:space="preserve"> w ramach projektu pn. „Nowa jakość edukacji przedszkolnej w Gminie Stężyca”</w:t>
      </w:r>
      <w:r w:rsidR="00430CA4" w:rsidRPr="00430CA4">
        <w:rPr>
          <w:rFonts w:ascii="Aptos" w:hAnsi="Aptos" w:cstheme="minorHAnsi"/>
          <w:sz w:val="24"/>
        </w:rPr>
        <w:t xml:space="preserve"> na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81B4B30" w14:textId="77777777" w:rsidR="00430CA4" w:rsidRPr="00430CA4" w:rsidRDefault="00430CA4" w:rsidP="00430CA4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1261"/>
        <w:gridCol w:w="1656"/>
        <w:gridCol w:w="1276"/>
        <w:gridCol w:w="1418"/>
      </w:tblGrid>
      <w:tr w:rsidR="00585A9B" w:rsidRPr="00603AB4" w14:paraId="656A3982" w14:textId="77777777" w:rsidTr="00430CA4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62946887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B4FED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</w:t>
            </w:r>
          </w:p>
          <w:p w14:paraId="6049557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85F9F8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0778B35A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1B008F7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BAC5D3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E7112" w14:textId="497C2523" w:rsidR="00585A9B" w:rsidRDefault="00585A9B" w:rsidP="00585A9B">
            <w:pPr>
              <w:spacing w:line="276" w:lineRule="auto"/>
              <w:ind w:left="34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Instrumentów perkusyjnych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</w:p>
          <w:p w14:paraId="64879BF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1784A3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EC341B9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97C571B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688BC9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2D25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na rączce</w:t>
            </w:r>
          </w:p>
          <w:p w14:paraId="24C2F61F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668D455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5EA6AF3F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4632932D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415B87A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A3E14" w14:textId="77777777" w:rsidR="00585A9B" w:rsidRPr="00585A9B" w:rsidRDefault="00585A9B" w:rsidP="00585A9B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Grzechotki </w:t>
            </w:r>
          </w:p>
          <w:p w14:paraId="69036F65" w14:textId="77777777" w:rsid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3D56A8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BC298" w14:textId="6D63B785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213D03BE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96CF86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3356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Tamburyn z membraną</w:t>
            </w:r>
          </w:p>
          <w:p w14:paraId="79BF2A05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BBEDB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059B4E8A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1DF99140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0D24C73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67D448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na rękę</w:t>
            </w:r>
          </w:p>
          <w:p w14:paraId="0E9A5819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232692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1ADC1B4B" w14:textId="72F82413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245C89F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70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6D2B82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C58DE" w14:textId="713383E4" w:rsid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Pałeczka</w:t>
            </w:r>
            <w:r w:rsidR="007B1819">
              <w:t xml:space="preserve"> </w:t>
            </w:r>
            <w:r w:rsidR="007B1819" w:rsidRPr="007B1819">
              <w:rPr>
                <w:rFonts w:ascii="Aptos" w:hAnsi="Aptos" w:cs="Calibri"/>
                <w:b/>
                <w:sz w:val="22"/>
                <w:szCs w:val="22"/>
              </w:rPr>
              <w:t>z dzwoneczkami</w:t>
            </w:r>
          </w:p>
          <w:p w14:paraId="2CC346C0" w14:textId="77777777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A74E0E0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0AABFD" w14:textId="20E3D4A8" w:rsidR="00585A9B" w:rsidRP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  <w:p w14:paraId="6491247A" w14:textId="1D49BD5E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17222DC7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DB32301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C14B1" w14:textId="194D3E47" w:rsid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Dzwoneczki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z uchwytem</w:t>
            </w:r>
          </w:p>
          <w:p w14:paraId="35717BF4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ACFDA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508CE556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655FA423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624F2F98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F97C6" w14:textId="65C66B86" w:rsidR="00585A9B" w:rsidRDefault="00585A9B" w:rsidP="00430CA4">
            <w:pPr>
              <w:spacing w:line="276" w:lineRule="auto"/>
              <w:ind w:left="37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Dzwoneczki 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na pas</w:t>
            </w:r>
          </w:p>
          <w:p w14:paraId="55B9E996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842FB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1CC89F07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43C7E53A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40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E481E84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2E1BF26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07228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Talerze</w:t>
            </w:r>
          </w:p>
          <w:p w14:paraId="58C31AC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E6113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069BA6E" w14:textId="482F402C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C2F0" w14:textId="6C2A0D2D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4034C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63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BC6D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AB3828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FC783D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4795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Flet</w:t>
            </w:r>
          </w:p>
          <w:p w14:paraId="35385A6C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DF1B6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FB6ABC4" w14:textId="4D0480B0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8361A" w14:textId="0B54D4C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704A4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6C0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869FF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759373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A326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EDA95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chromatyczne</w:t>
            </w:r>
          </w:p>
          <w:p w14:paraId="57798C6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0B7AF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EC56E4" w14:textId="6C786C9B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E2FF0" w14:textId="3902125B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11CC2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BB7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B4CE4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744D5E0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A7AA7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07FD2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Marakasy</w:t>
            </w:r>
          </w:p>
          <w:p w14:paraId="7779B9BD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D7749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2A4135" w14:textId="4BA13C58" w:rsidR="00585A9B" w:rsidRPr="00585A9B" w:rsidRDefault="00585A9B" w:rsidP="00430CA4">
            <w:pPr>
              <w:pStyle w:val="Akapitzlist"/>
              <w:spacing w:line="276" w:lineRule="auto"/>
              <w:ind w:left="37" w:hanging="37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4689E" w14:textId="1CEAD96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FE51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E4F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C435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C51EE5B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CDC7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A48F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Tuby dźwiękowe</w:t>
            </w:r>
          </w:p>
          <w:p w14:paraId="6F6D96D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A41542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F0DF98" w14:textId="17475609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E9D9D" w14:textId="47B0C99A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15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B170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DD0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CC367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3FDE4A8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3220C0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0FA8A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oceaniczny</w:t>
            </w:r>
          </w:p>
          <w:p w14:paraId="2BE7D344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A0AF4B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ABBE64" w14:textId="6A71B70C" w:rsidR="00585A9B" w:rsidRPr="00585A9B" w:rsidRDefault="00585A9B" w:rsidP="00430CA4">
            <w:pPr>
              <w:pStyle w:val="Akapitzlist"/>
              <w:spacing w:line="276" w:lineRule="auto"/>
              <w:ind w:left="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3D640" w14:textId="2E42CABC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2F198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7C4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96606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585A9B" w:rsidRPr="00603AB4" w14:paraId="64EF441D" w14:textId="77777777" w:rsidTr="00430CA4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57362C3E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0E813693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 w:rsidR="00430CA4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="00430CA4"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430CA4">
        <w:rPr>
          <w:rFonts w:ascii="Aptos" w:eastAsia="Arial Unicode MS" w:hAnsi="Aptos" w:cstheme="minorHAnsi"/>
          <w:sz w:val="22"/>
          <w:szCs w:val="22"/>
        </w:rPr>
        <w:t xml:space="preserve">ww. </w:t>
      </w:r>
      <w:r w:rsidR="00430CA4"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</w:t>
      </w:r>
      <w:r w:rsidR="00DC54A0">
        <w:rPr>
          <w:rFonts w:ascii="Aptos" w:eastAsia="Arial Unicode MS" w:hAnsi="Aptos" w:cstheme="minorHAnsi"/>
          <w:sz w:val="22"/>
          <w:szCs w:val="22"/>
        </w:rPr>
        <w:t>.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D7C4" w14:textId="77777777" w:rsidR="00173540" w:rsidRDefault="00173540">
      <w:r>
        <w:separator/>
      </w:r>
    </w:p>
  </w:endnote>
  <w:endnote w:type="continuationSeparator" w:id="0">
    <w:p w14:paraId="53B35AE8" w14:textId="77777777" w:rsidR="00173540" w:rsidRDefault="001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4DF02C51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E18F209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15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A50C" w14:textId="77777777" w:rsidR="00173540" w:rsidRDefault="00173540">
      <w:r>
        <w:separator/>
      </w:r>
    </w:p>
  </w:footnote>
  <w:footnote w:type="continuationSeparator" w:id="0">
    <w:p w14:paraId="7B910580" w14:textId="77777777" w:rsidR="00173540" w:rsidRDefault="001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5381">
    <w:abstractNumId w:val="13"/>
  </w:num>
  <w:num w:numId="2" w16cid:durableId="54132904">
    <w:abstractNumId w:val="2"/>
  </w:num>
  <w:num w:numId="3" w16cid:durableId="854270931">
    <w:abstractNumId w:val="4"/>
  </w:num>
  <w:num w:numId="4" w16cid:durableId="13738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307804">
    <w:abstractNumId w:val="11"/>
  </w:num>
  <w:num w:numId="6" w16cid:durableId="839586922">
    <w:abstractNumId w:val="12"/>
  </w:num>
  <w:num w:numId="7" w16cid:durableId="1412194591">
    <w:abstractNumId w:val="19"/>
  </w:num>
  <w:num w:numId="8" w16cid:durableId="909000935">
    <w:abstractNumId w:val="18"/>
  </w:num>
  <w:num w:numId="9" w16cid:durableId="1302688012">
    <w:abstractNumId w:val="17"/>
  </w:num>
  <w:num w:numId="10" w16cid:durableId="31853520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323877">
    <w:abstractNumId w:val="23"/>
  </w:num>
  <w:num w:numId="12" w16cid:durableId="1513715127">
    <w:abstractNumId w:val="5"/>
  </w:num>
  <w:num w:numId="13" w16cid:durableId="1898276950">
    <w:abstractNumId w:val="14"/>
  </w:num>
  <w:num w:numId="14" w16cid:durableId="1660184629">
    <w:abstractNumId w:val="6"/>
  </w:num>
  <w:num w:numId="15" w16cid:durableId="29399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536445">
    <w:abstractNumId w:val="10"/>
  </w:num>
  <w:num w:numId="17" w16cid:durableId="856044158">
    <w:abstractNumId w:val="8"/>
    <w:lvlOverride w:ilvl="0">
      <w:startOverride w:val="1"/>
    </w:lvlOverride>
  </w:num>
  <w:num w:numId="18" w16cid:durableId="2146194528">
    <w:abstractNumId w:val="7"/>
  </w:num>
  <w:num w:numId="19" w16cid:durableId="1789854289">
    <w:abstractNumId w:val="22"/>
  </w:num>
  <w:num w:numId="20" w16cid:durableId="66292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53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751286">
    <w:abstractNumId w:val="1"/>
  </w:num>
  <w:num w:numId="23" w16cid:durableId="1011566980">
    <w:abstractNumId w:val="3"/>
  </w:num>
  <w:num w:numId="24" w16cid:durableId="856887041">
    <w:abstractNumId w:val="20"/>
  </w:num>
  <w:num w:numId="25" w16cid:durableId="629751925">
    <w:abstractNumId w:val="0"/>
  </w:num>
  <w:num w:numId="26" w16cid:durableId="565723424">
    <w:abstractNumId w:val="16"/>
  </w:num>
  <w:num w:numId="27" w16cid:durableId="119880604">
    <w:abstractNumId w:val="9"/>
  </w:num>
  <w:num w:numId="28" w16cid:durableId="18664033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3530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4C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D69AE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30CA4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3354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4A0"/>
    <w:rsid w:val="00DC5844"/>
    <w:rsid w:val="00DC733E"/>
    <w:rsid w:val="00DD0165"/>
    <w:rsid w:val="00DD50A0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6A99-FE6B-493B-8827-F780DB4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234</TotalTime>
  <Pages>5</Pages>
  <Words>804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31</cp:revision>
  <cp:lastPrinted>2024-09-03T10:58:00Z</cp:lastPrinted>
  <dcterms:created xsi:type="dcterms:W3CDTF">2024-09-09T10:34:00Z</dcterms:created>
  <dcterms:modified xsi:type="dcterms:W3CDTF">2025-04-14T19:53:00Z</dcterms:modified>
</cp:coreProperties>
</file>