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35723" w14:textId="1C114BAD" w:rsidR="004A4758" w:rsidRPr="004A4758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4A4758">
        <w:rPr>
          <w:rFonts w:ascii="Aptos" w:hAnsi="Aptos" w:cs="Calibri"/>
          <w:sz w:val="22"/>
          <w:szCs w:val="22"/>
        </w:rPr>
        <w:t xml:space="preserve">Załącznik </w:t>
      </w:r>
      <w:r>
        <w:rPr>
          <w:rFonts w:ascii="Aptos" w:hAnsi="Aptos" w:cs="Calibri"/>
          <w:sz w:val="22"/>
          <w:szCs w:val="22"/>
        </w:rPr>
        <w:t xml:space="preserve">nr 1 </w:t>
      </w:r>
      <w:r w:rsidRPr="004A4758">
        <w:rPr>
          <w:rFonts w:ascii="Aptos" w:hAnsi="Aptos" w:cs="Calibri"/>
          <w:sz w:val="22"/>
          <w:szCs w:val="22"/>
        </w:rPr>
        <w:t>do SWZ nr 271.</w:t>
      </w:r>
      <w:r w:rsidR="00545AC8">
        <w:rPr>
          <w:rFonts w:ascii="Aptos" w:hAnsi="Aptos" w:cs="Calibri"/>
          <w:sz w:val="22"/>
          <w:szCs w:val="22"/>
        </w:rPr>
        <w:t>7</w:t>
      </w:r>
      <w:r w:rsidRPr="004A4758">
        <w:rPr>
          <w:rFonts w:ascii="Aptos" w:hAnsi="Aptos" w:cs="Calibri"/>
          <w:sz w:val="22"/>
          <w:szCs w:val="22"/>
        </w:rPr>
        <w:t>.2024/EFS</w:t>
      </w:r>
    </w:p>
    <w:p w14:paraId="609AD859" w14:textId="6A9CB331" w:rsidR="00F716A4" w:rsidRPr="00DD0165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4A4758">
        <w:rPr>
          <w:rFonts w:ascii="Aptos" w:eastAsia="Calibri" w:hAnsi="Aptos"/>
          <w:sz w:val="22"/>
          <w:szCs w:val="22"/>
          <w:lang w:eastAsia="en-US"/>
        </w:rPr>
        <w:t>Formularz</w:t>
      </w:r>
      <w:r w:rsidRPr="00DD0165">
        <w:rPr>
          <w:rFonts w:ascii="Aptos" w:eastAsia="Calibri" w:hAnsi="Aptos"/>
          <w:sz w:val="22"/>
          <w:szCs w:val="22"/>
          <w:lang w:eastAsia="en-US"/>
        </w:rPr>
        <w:t xml:space="preserve"> ofert</w:t>
      </w:r>
      <w:r w:rsidR="00171ADE" w:rsidRPr="00DD0165">
        <w:rPr>
          <w:rFonts w:ascii="Aptos" w:eastAsia="Calibri" w:hAnsi="Aptos"/>
          <w:sz w:val="22"/>
          <w:szCs w:val="22"/>
          <w:lang w:eastAsia="en-US"/>
        </w:rPr>
        <w:t>owy</w:t>
      </w:r>
    </w:p>
    <w:p w14:paraId="0793EADC" w14:textId="793302DB" w:rsidR="001A5B76" w:rsidRPr="00DD0165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767A44E3" w14:textId="74FC35CA" w:rsidR="001A5B76" w:rsidRPr="00DD0165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Pr="00DD0165">
        <w:rPr>
          <w:rFonts w:ascii="Aptos" w:eastAsia="Calibri" w:hAnsi="Aptos"/>
          <w:bCs/>
          <w:iCs/>
          <w:lang w:eastAsia="en-US"/>
        </w:rPr>
        <w:t>Dostawa sprzętu komputerowego dla Gminy Stężyca</w:t>
      </w:r>
    </w:p>
    <w:p w14:paraId="29B4FA24" w14:textId="7B0FF411" w:rsidR="001A5B76" w:rsidRPr="00DD0165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545AC8">
        <w:rPr>
          <w:rFonts w:ascii="Aptos" w:eastAsia="Calibri" w:hAnsi="Aptos"/>
          <w:bCs/>
          <w:iCs/>
          <w:lang w:eastAsia="en-US"/>
        </w:rPr>
        <w:t>7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7AEC6A28" w14:textId="56468AC9" w:rsidR="00F716A4" w:rsidRPr="00DD0165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56"/>
          <w:szCs w:val="56"/>
          <w:lang w:eastAsia="en-US"/>
        </w:rPr>
      </w:pPr>
      <w:r w:rsidRPr="00DD0165">
        <w:rPr>
          <w:rFonts w:ascii="Aptos" w:eastAsia="Calibri" w:hAnsi="Aptos"/>
          <w:b/>
          <w:iCs/>
          <w:sz w:val="56"/>
          <w:szCs w:val="56"/>
          <w:lang w:eastAsia="en-US"/>
        </w:rPr>
        <w:t>OFERTA</w:t>
      </w: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000000">
              <w:rPr>
                <w:rFonts w:ascii="Aptos" w:hAnsi="Aptos" w:cs="Times New Roman"/>
              </w:rPr>
            </w:r>
            <w:r w:rsidR="00000000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000000">
              <w:rPr>
                <w:rFonts w:ascii="Aptos" w:hAnsi="Aptos" w:cs="Times New Roman"/>
              </w:rPr>
            </w:r>
            <w:r w:rsidR="00000000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000000">
              <w:rPr>
                <w:rFonts w:ascii="Aptos" w:hAnsi="Aptos" w:cs="Times New Roman"/>
              </w:rPr>
            </w:r>
            <w:r w:rsidR="00000000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000000">
              <w:rPr>
                <w:rFonts w:ascii="Aptos" w:hAnsi="Aptos" w:cs="Times New Roman"/>
              </w:rPr>
            </w:r>
            <w:r w:rsidR="00000000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000000">
              <w:rPr>
                <w:rFonts w:ascii="Aptos" w:hAnsi="Aptos" w:cs="Times New Roman"/>
              </w:rPr>
            </w:r>
            <w:r w:rsidR="00000000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000000">
              <w:rPr>
                <w:rFonts w:ascii="Aptos" w:hAnsi="Aptos" w:cs="Times New Roman"/>
              </w:rPr>
            </w:r>
            <w:r w:rsidR="00000000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4FA45838" w14:textId="7005A81F" w:rsidR="00F42684" w:rsidRPr="00545AC8" w:rsidRDefault="00545AC8" w:rsidP="00384563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545AC8">
        <w:rPr>
          <w:rFonts w:ascii="Aptos" w:eastAsia="Calibri" w:hAnsi="Aptos" w:cs="Calibri"/>
          <w:b/>
          <w:iCs/>
          <w:sz w:val="22"/>
          <w:szCs w:val="22"/>
          <w:lang w:eastAsia="en-US"/>
        </w:rPr>
        <w:lastRenderedPageBreak/>
        <w:t>Część 1 Komputery przenośne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810"/>
        <w:gridCol w:w="1541"/>
      </w:tblGrid>
      <w:tr w:rsidR="00F42684" w:rsidRPr="00F42684" w14:paraId="209B5CBF" w14:textId="77777777" w:rsidTr="00384563">
        <w:trPr>
          <w:trHeight w:val="53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94790" w14:textId="247582B1" w:rsidR="00F42684" w:rsidRPr="00F42684" w:rsidRDefault="00F42684" w:rsidP="00384563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="00384563"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F42684" w:rsidRPr="00F42684" w14:paraId="28267576" w14:textId="77777777" w:rsidTr="00384563">
        <w:trPr>
          <w:trHeight w:val="537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C190" w14:textId="77777777" w:rsidR="00F42684" w:rsidRPr="00F42684" w:rsidRDefault="00F42684" w:rsidP="005C11CD">
            <w:pPr>
              <w:spacing w:before="240"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AB714E" w14:textId="77777777" w:rsidR="00F42684" w:rsidRPr="00F42684" w:rsidRDefault="00F42684" w:rsidP="00F42684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 brutto [zł]</w:t>
            </w:r>
          </w:p>
        </w:tc>
      </w:tr>
    </w:tbl>
    <w:p w14:paraId="30FC71BB" w14:textId="464D0B91" w:rsidR="00F42684" w:rsidRPr="00F42684" w:rsidRDefault="00F42684" w:rsidP="00384563">
      <w:pPr>
        <w:spacing w:after="240"/>
        <w:jc w:val="both"/>
        <w:rPr>
          <w:rFonts w:ascii="Aptos" w:eastAsia="Calibri" w:hAnsi="Aptos" w:cs="Calibri"/>
          <w:b/>
          <w:sz w:val="2"/>
          <w:szCs w:val="2"/>
          <w:lang w:eastAsia="en-US"/>
        </w:rPr>
      </w:pPr>
    </w:p>
    <w:tbl>
      <w:tblPr>
        <w:tblW w:w="9402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2180"/>
        <w:gridCol w:w="11"/>
        <w:gridCol w:w="2203"/>
        <w:gridCol w:w="11"/>
      </w:tblGrid>
      <w:tr w:rsidR="00DD0165" w:rsidRPr="00F42684" w14:paraId="6CFC014D" w14:textId="77777777" w:rsidTr="00545AC8">
        <w:trPr>
          <w:gridAfter w:val="1"/>
          <w:wAfter w:w="11" w:type="dxa"/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A3E773" w14:textId="547C887E" w:rsidR="00F42684" w:rsidRPr="00F42684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</w:t>
            </w:r>
            <w:r w:rsid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F322C9" w14:textId="77777777" w:rsidR="00F42684" w:rsidRPr="00F42684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8A4419" w14:textId="77777777" w:rsidR="00F42684" w:rsidRPr="00F42684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4A634D12" w14:textId="77777777" w:rsidR="00F42684" w:rsidRPr="00F42684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5E908B25" w14:textId="77777777" w:rsidR="00F42684" w:rsidRPr="00F42684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3701F3" w14:textId="77777777" w:rsidR="00F42684" w:rsidRPr="00F42684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5B52BC9D" w14:textId="77777777" w:rsidR="00F42684" w:rsidRPr="00F42684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1ABE1C" w14:textId="50EB198C" w:rsidR="00F42684" w:rsidRPr="00F42684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DD0165" w:rsidRPr="00F42684" w14:paraId="0ABC9A40" w14:textId="77777777" w:rsidTr="00545AC8">
        <w:trPr>
          <w:gridAfter w:val="1"/>
          <w:wAfter w:w="11" w:type="dxa"/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CACB9B" w14:textId="77777777" w:rsidR="00F42684" w:rsidRPr="00F42684" w:rsidRDefault="00F42684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F1AAAF" w14:textId="77777777" w:rsidR="00F42684" w:rsidRPr="00F42684" w:rsidRDefault="00F42684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2DF051" w14:textId="77777777" w:rsidR="00F42684" w:rsidRPr="00F42684" w:rsidRDefault="00F42684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76906E7" w14:textId="77777777" w:rsidR="00F42684" w:rsidRPr="00F42684" w:rsidRDefault="00F42684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33A9D97" w14:textId="77777777" w:rsidR="00F42684" w:rsidRPr="00F42684" w:rsidRDefault="00F42684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70398B" w:rsidRPr="00DD0165" w14:paraId="5CAE7A02" w14:textId="77777777" w:rsidTr="00545AC8">
        <w:trPr>
          <w:gridAfter w:val="1"/>
          <w:wAfter w:w="11" w:type="dxa"/>
          <w:trHeight w:val="24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</w:tcPr>
          <w:p w14:paraId="7461B1FA" w14:textId="071983A6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874192" w14:textId="77777777" w:rsidR="0070398B" w:rsidRPr="00DD0165" w:rsidRDefault="0070398B" w:rsidP="0038456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Komputer przenośny 1</w:t>
            </w:r>
          </w:p>
          <w:p w14:paraId="15EB3796" w14:textId="77777777" w:rsidR="0070398B" w:rsidRPr="00F42684" w:rsidRDefault="0070398B" w:rsidP="00384563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Notebook </w:t>
            </w: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14</w:t>
            </w: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” </w:t>
            </w:r>
          </w:p>
          <w:p w14:paraId="7BC03C25" w14:textId="19A17EDF" w:rsidR="0070398B" w:rsidRPr="00F42684" w:rsidRDefault="0070398B" w:rsidP="0038456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29FAEB6" w14:textId="77777777" w:rsidR="0070398B" w:rsidRPr="00DD0165" w:rsidRDefault="0070398B" w:rsidP="00384563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notebooka</w:t>
            </w: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br/>
              <w:t xml:space="preserve"> i producenta)</w:t>
            </w:r>
          </w:p>
          <w:p w14:paraId="62F5A872" w14:textId="09E26B42" w:rsidR="0070398B" w:rsidRPr="00DD0165" w:rsidRDefault="0070398B" w:rsidP="005C11CD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4C1B86" w14:textId="78DC3591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3C88BB1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FA3DEFD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70398B" w:rsidRPr="00DD0165" w14:paraId="63F1F8FB" w14:textId="77777777" w:rsidTr="00545AC8">
        <w:trPr>
          <w:gridAfter w:val="1"/>
          <w:wAfter w:w="11" w:type="dxa"/>
          <w:trHeight w:val="246"/>
        </w:trPr>
        <w:tc>
          <w:tcPr>
            <w:tcW w:w="557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</w:tcPr>
          <w:p w14:paraId="22F81E74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397BFF" w14:textId="77777777" w:rsidR="0070398B" w:rsidRPr="00F42684" w:rsidRDefault="0070398B" w:rsidP="005C11CD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Mysz bezprzewodowa optyczna</w:t>
            </w:r>
          </w:p>
          <w:p w14:paraId="0E56C83F" w14:textId="69BB6825" w:rsidR="0070398B" w:rsidRPr="00F42684" w:rsidRDefault="0070398B" w:rsidP="005C11C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3B50C2D" w14:textId="324CCDDD" w:rsidR="0070398B" w:rsidRPr="00DD0165" w:rsidRDefault="0070398B" w:rsidP="005C11C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notebooka</w:t>
            </w: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br/>
              <w:t xml:space="preserve"> 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A0F17D" w14:textId="116B1F3E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5D2BC5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164D2A7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70398B" w:rsidRPr="00DD0165" w14:paraId="05694784" w14:textId="77777777" w:rsidTr="00545AC8">
        <w:trPr>
          <w:gridAfter w:val="1"/>
          <w:wAfter w:w="11" w:type="dxa"/>
          <w:trHeight w:val="246"/>
        </w:trPr>
        <w:tc>
          <w:tcPr>
            <w:tcW w:w="557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1DDA10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434FDB" w14:textId="192CCB19" w:rsidR="0070398B" w:rsidRPr="00DD0165" w:rsidRDefault="0070398B" w:rsidP="005C11CD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Torba na laptopa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5B7FAB" w14:textId="4F864078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83D8761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B7F804A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70398B" w:rsidRPr="00DD0165" w14:paraId="6D7FFAA7" w14:textId="77777777" w:rsidTr="00545AC8">
        <w:trPr>
          <w:gridAfter w:val="1"/>
          <w:wAfter w:w="11" w:type="dxa"/>
          <w:trHeight w:val="24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</w:tcPr>
          <w:p w14:paraId="3EEB7AC2" w14:textId="487F22BC" w:rsidR="0070398B" w:rsidRPr="00DD0165" w:rsidRDefault="0070398B" w:rsidP="005C11C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8EF2F6" w14:textId="3871098D" w:rsidR="0070398B" w:rsidRPr="00DD0165" w:rsidRDefault="0070398B" w:rsidP="0038456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Komputer przenośny 2</w:t>
            </w:r>
          </w:p>
          <w:p w14:paraId="310B9F8F" w14:textId="28CD761C" w:rsidR="0070398B" w:rsidRPr="00F42684" w:rsidRDefault="0070398B" w:rsidP="00384563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Notebook </w:t>
            </w: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16</w:t>
            </w: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” </w:t>
            </w:r>
          </w:p>
          <w:p w14:paraId="25F502C6" w14:textId="2A9341E1" w:rsidR="0070398B" w:rsidRPr="00F42684" w:rsidRDefault="0070398B" w:rsidP="0038456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28BC1F4" w14:textId="77777777" w:rsidR="0070398B" w:rsidRPr="00DD0165" w:rsidRDefault="0070398B" w:rsidP="00384563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notebooka</w:t>
            </w: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br/>
              <w:t xml:space="preserve"> i producenta)</w:t>
            </w:r>
          </w:p>
          <w:p w14:paraId="6AD1328D" w14:textId="752FA3C5" w:rsidR="0070398B" w:rsidRPr="00DD0165" w:rsidRDefault="0070398B" w:rsidP="005C11CD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8D2F66" w14:textId="172C3D8E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16056B7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7EB6B4C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70398B" w:rsidRPr="00DD0165" w14:paraId="60A1991C" w14:textId="77777777" w:rsidTr="00545AC8">
        <w:trPr>
          <w:gridAfter w:val="1"/>
          <w:wAfter w:w="11" w:type="dxa"/>
          <w:trHeight w:val="246"/>
        </w:trPr>
        <w:tc>
          <w:tcPr>
            <w:tcW w:w="557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</w:tcPr>
          <w:p w14:paraId="4CDFE4CB" w14:textId="55F8B9D1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AAB74D" w14:textId="77777777" w:rsidR="0070398B" w:rsidRPr="00F42684" w:rsidRDefault="0070398B" w:rsidP="005C11CD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Mysz bezprzewodowa optyczna</w:t>
            </w:r>
          </w:p>
          <w:p w14:paraId="1346CCD5" w14:textId="2E07A220" w:rsidR="0070398B" w:rsidRPr="00F42684" w:rsidRDefault="0070398B" w:rsidP="005C11C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4592832" w14:textId="1E2CC246" w:rsidR="0070398B" w:rsidRPr="00DD0165" w:rsidRDefault="0070398B" w:rsidP="005C11C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notebooka</w:t>
            </w: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br/>
              <w:t xml:space="preserve"> 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67E7F2" w14:textId="38742724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C3A0A53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9AB0311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70398B" w:rsidRPr="00DD0165" w14:paraId="09FD2C85" w14:textId="77777777" w:rsidTr="00545AC8">
        <w:trPr>
          <w:gridAfter w:val="1"/>
          <w:wAfter w:w="11" w:type="dxa"/>
          <w:trHeight w:val="246"/>
        </w:trPr>
        <w:tc>
          <w:tcPr>
            <w:tcW w:w="557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6B4463" w14:textId="77777777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2B4921" w14:textId="7A5A2DD6" w:rsidR="0070398B" w:rsidRPr="00DD0165" w:rsidRDefault="0070398B" w:rsidP="0070398B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Torba na laptopa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A1558D" w14:textId="097CA9F6" w:rsidR="0070398B" w:rsidRPr="00DD0165" w:rsidRDefault="008276C2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B5BBE8A" w14:textId="77777777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9A99670" w14:textId="77777777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70398B" w:rsidRPr="00DD0165" w14:paraId="0A47E558" w14:textId="77777777" w:rsidTr="00545AC8">
        <w:trPr>
          <w:trHeight w:val="246"/>
        </w:trPr>
        <w:tc>
          <w:tcPr>
            <w:tcW w:w="7188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0C4C009" w14:textId="29A4E5C1" w:rsidR="0070398B" w:rsidRPr="00DD0165" w:rsidRDefault="0070398B" w:rsidP="0070398B">
            <w:pPr>
              <w:jc w:val="right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zamówienia</w:t>
            </w: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uwzględniająca stawkę podatku VAT……………..%</w:t>
            </w: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0808D6" w14:textId="77777777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D0165" w14:paraId="32E9894D" w14:textId="77777777" w:rsidTr="00DD0165">
        <w:tc>
          <w:tcPr>
            <w:tcW w:w="9356" w:type="dxa"/>
          </w:tcPr>
          <w:p w14:paraId="4333BD14" w14:textId="14DFFEB0" w:rsidR="00DD0165" w:rsidRDefault="00DD0165" w:rsidP="00DD0165">
            <w:pPr>
              <w:pStyle w:val="Akapitzlist"/>
              <w:spacing w:before="240" w:after="240" w:line="276" w:lineRule="auto"/>
              <w:ind w:left="0"/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Deklaruję/deklarujemy, że żądane części zamienne będą dostępne przez …………………. lat(a) dla każdego dostarczonego modelu.</w:t>
            </w:r>
          </w:p>
        </w:tc>
      </w:tr>
    </w:tbl>
    <w:p w14:paraId="46AF7C06" w14:textId="77777777" w:rsidR="00DD0165" w:rsidRDefault="00DD0165" w:rsidP="00DD0165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Części/komponenty zamienne obejmują nowe części OEM (producenta oryginalnego sprzętu), która jest zgodna ze specyfikacjami. Wszystkie zidentyfikowane komponenty krytyczne muszą być: dostępne do nabycia lub zastąpione przez sieć serwisową odpowiedzialną za naprawę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.</w:t>
      </w:r>
    </w:p>
    <w:p w14:paraId="2C001A2F" w14:textId="5B898B3D" w:rsidR="00F42684" w:rsidRDefault="00DD0165" w:rsidP="00042CB0">
      <w:pPr>
        <w:pStyle w:val="Akapitzlist"/>
        <w:spacing w:after="240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lastRenderedPageBreak/>
        <w:t>Wykonawca musi przedstawić cennik dla oryginalnych części zamiennych oraz orientacyjne koszty pracy związane z ich wymianą z uwzględnieniem baterii wielokrotnego ładowania (w stosownych przypadkach).Urządzenia posiadające odpowiednie oznakowanie ekologiczne typu I spełniające określone wymogi zostaną uznane za spełniające kryteria.</w:t>
      </w:r>
    </w:p>
    <w:p w14:paraId="716722CE" w14:textId="2844F9F9" w:rsidR="00545AC8" w:rsidRPr="00545AC8" w:rsidRDefault="00545AC8" w:rsidP="00545AC8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545AC8">
        <w:rPr>
          <w:rFonts w:ascii="Aptos" w:eastAsia="Calibri" w:hAnsi="Aptos" w:cs="Calibri"/>
          <w:b/>
          <w:iCs/>
          <w:sz w:val="22"/>
          <w:szCs w:val="22"/>
          <w:lang w:eastAsia="en-US"/>
        </w:rPr>
        <w:t xml:space="preserve">Część </w:t>
      </w:r>
      <w:r>
        <w:rPr>
          <w:rFonts w:ascii="Aptos" w:eastAsia="Calibri" w:hAnsi="Aptos" w:cs="Calibri"/>
          <w:b/>
          <w:iCs/>
          <w:sz w:val="22"/>
          <w:szCs w:val="22"/>
          <w:lang w:eastAsia="en-US"/>
        </w:rPr>
        <w:t>2 Drukarki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810"/>
        <w:gridCol w:w="1541"/>
      </w:tblGrid>
      <w:tr w:rsidR="00545AC8" w:rsidRPr="00F42684" w14:paraId="00556DC3" w14:textId="77777777" w:rsidTr="000F044E">
        <w:trPr>
          <w:trHeight w:val="53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40143E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545AC8" w:rsidRPr="00F42684" w14:paraId="5F7E8A66" w14:textId="77777777" w:rsidTr="000F044E">
        <w:trPr>
          <w:trHeight w:val="537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08025" w14:textId="77777777" w:rsidR="00545AC8" w:rsidRPr="00F42684" w:rsidRDefault="00545AC8" w:rsidP="000F044E">
            <w:pPr>
              <w:spacing w:before="240"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20EF05" w14:textId="77777777" w:rsidR="00545AC8" w:rsidRPr="00F42684" w:rsidRDefault="00545AC8" w:rsidP="000F044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 brutto [zł]</w:t>
            </w:r>
          </w:p>
        </w:tc>
      </w:tr>
    </w:tbl>
    <w:p w14:paraId="508AA19F" w14:textId="77777777" w:rsidR="00545AC8" w:rsidRDefault="00545AC8" w:rsidP="00042CB0">
      <w:pPr>
        <w:rPr>
          <w:rFonts w:ascii="Aptos" w:eastAsia="Calibri" w:hAnsi="Aptos"/>
          <w:b/>
          <w:bCs/>
          <w:lang w:eastAsia="en-US"/>
        </w:rPr>
      </w:pPr>
    </w:p>
    <w:tbl>
      <w:tblPr>
        <w:tblW w:w="11919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2180"/>
        <w:gridCol w:w="11"/>
        <w:gridCol w:w="2203"/>
        <w:gridCol w:w="11"/>
        <w:gridCol w:w="2517"/>
      </w:tblGrid>
      <w:tr w:rsidR="00545AC8" w:rsidRPr="00F42684" w14:paraId="50153586" w14:textId="77777777" w:rsidTr="000F044E">
        <w:trPr>
          <w:gridAfter w:val="2"/>
          <w:wAfter w:w="2528" w:type="dxa"/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7FAC1BD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</w:t>
            </w: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9E74DC6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9F5DCD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51DE5624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599B86A8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89C43B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4639E62C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3FFE8D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545AC8" w:rsidRPr="00F42684" w14:paraId="22249ECE" w14:textId="77777777" w:rsidTr="000F044E">
        <w:trPr>
          <w:gridAfter w:val="2"/>
          <w:wAfter w:w="2528" w:type="dxa"/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B32866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21BF46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B3C1AF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C1A4E16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83270F7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545AC8" w:rsidRPr="00DD0165" w14:paraId="0112E162" w14:textId="77777777" w:rsidTr="000F044E">
        <w:trPr>
          <w:trHeight w:val="24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</w:tcPr>
          <w:p w14:paraId="19936F7A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2867E6" w14:textId="77777777" w:rsidR="00545AC8" w:rsidRPr="00F42684" w:rsidRDefault="00545AC8" w:rsidP="000F044E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Drukarka kolorowa </w:t>
            </w:r>
          </w:p>
          <w:p w14:paraId="5126AE75" w14:textId="77777777" w:rsidR="00545AC8" w:rsidRPr="00F42684" w:rsidRDefault="00545AC8" w:rsidP="000F044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3FF986B" w14:textId="77777777" w:rsidR="00545AC8" w:rsidRPr="00DD0165" w:rsidRDefault="00545AC8" w:rsidP="000F044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model </w:t>
            </w:r>
            <w:r w:rsidRPr="00DD0165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drukarki</w:t>
            </w: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br/>
              <w:t xml:space="preserve"> 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871984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CEA8BDC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D044585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2"/>
          </w:tcPr>
          <w:p w14:paraId="07EBEDEA" w14:textId="77777777" w:rsidR="00545AC8" w:rsidRPr="00DD0165" w:rsidRDefault="00545AC8" w:rsidP="000F044E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45AC8" w:rsidRPr="00DD0165" w14:paraId="74DE607B" w14:textId="77777777" w:rsidTr="000F044E">
        <w:trPr>
          <w:gridAfter w:val="2"/>
          <w:wAfter w:w="2528" w:type="dxa"/>
          <w:trHeight w:val="246"/>
        </w:trPr>
        <w:tc>
          <w:tcPr>
            <w:tcW w:w="557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5D28FE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FA818D" w14:textId="77777777" w:rsidR="00545AC8" w:rsidRPr="00DD0165" w:rsidRDefault="00545AC8" w:rsidP="000F044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Dodatkowy zestaw tonerów do drukarki kolorowej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48C508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FBB9054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99CF135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45AC8" w:rsidRPr="00DD0165" w14:paraId="4E92F366" w14:textId="77777777" w:rsidTr="000F044E">
        <w:trPr>
          <w:gridAfter w:val="2"/>
          <w:wAfter w:w="2528" w:type="dxa"/>
          <w:trHeight w:val="24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</w:tcPr>
          <w:p w14:paraId="122853E9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27C39F" w14:textId="77777777" w:rsidR="00545AC8" w:rsidRPr="00F42684" w:rsidRDefault="00545AC8" w:rsidP="000F044E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Drukarka monochromatyczna</w:t>
            </w:r>
          </w:p>
          <w:p w14:paraId="00888A86" w14:textId="77777777" w:rsidR="00545AC8" w:rsidRPr="00F42684" w:rsidRDefault="00545AC8" w:rsidP="000F044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………………………………………</w:t>
            </w: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136EF67" w14:textId="77777777" w:rsidR="00545AC8" w:rsidRPr="00DD0165" w:rsidRDefault="00545AC8" w:rsidP="000F044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model </w:t>
            </w:r>
            <w:r w:rsidRPr="00DD0165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drukarki</w:t>
            </w: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br/>
              <w:t xml:space="preserve"> 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8B0928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7EAEE22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ABE38B9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45AC8" w:rsidRPr="00DD0165" w14:paraId="276ADF4C" w14:textId="77777777" w:rsidTr="000F044E">
        <w:trPr>
          <w:gridAfter w:val="2"/>
          <w:wAfter w:w="2528" w:type="dxa"/>
          <w:trHeight w:val="246"/>
        </w:trPr>
        <w:tc>
          <w:tcPr>
            <w:tcW w:w="557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907EA5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57840B" w14:textId="77777777" w:rsidR="00545AC8" w:rsidRPr="00DD0165" w:rsidRDefault="00545AC8" w:rsidP="000F044E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Dodatkowy zestaw tonerów do drukarki kolorowej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715676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0EDD1D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84558C2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45AC8" w:rsidRPr="00DD0165" w14:paraId="3B6CFB99" w14:textId="77777777" w:rsidTr="000F044E">
        <w:trPr>
          <w:gridAfter w:val="1"/>
          <w:wAfter w:w="2517" w:type="dxa"/>
          <w:trHeight w:val="246"/>
        </w:trPr>
        <w:tc>
          <w:tcPr>
            <w:tcW w:w="7188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A0531C3" w14:textId="77777777" w:rsidR="00545AC8" w:rsidRPr="00DD0165" w:rsidRDefault="00545AC8" w:rsidP="000F044E">
            <w:pPr>
              <w:jc w:val="right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zamówienia</w:t>
            </w: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uwzględniająca stawkę podatku VAT……………..%</w:t>
            </w: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452E6CC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45AC8" w14:paraId="043598D8" w14:textId="77777777" w:rsidTr="000F044E">
        <w:tc>
          <w:tcPr>
            <w:tcW w:w="9356" w:type="dxa"/>
          </w:tcPr>
          <w:p w14:paraId="4E85F5DA" w14:textId="77777777" w:rsidR="00545AC8" w:rsidRDefault="00545AC8" w:rsidP="000F044E">
            <w:pPr>
              <w:pStyle w:val="Akapitzlist"/>
              <w:spacing w:before="240" w:after="240" w:line="276" w:lineRule="auto"/>
              <w:ind w:left="0"/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Deklaruję/deklarujemy, że żądane części zamienne będą dostępne przez …………………. lat(a) dla każdego dostarczonego modelu.</w:t>
            </w:r>
          </w:p>
        </w:tc>
      </w:tr>
    </w:tbl>
    <w:p w14:paraId="1735587C" w14:textId="77777777" w:rsidR="00545AC8" w:rsidRDefault="00545AC8" w:rsidP="00545AC8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Części/komponenty zamienne obejmują nowe części OEM (producenta oryginalnego sprzętu), która jest zgodna ze specyfikacjami. Wszystkie zidentyfikowane komponenty krytyczne muszą być: dostępne do nabycia lub zastąpione przez sieć serwisową odpowiedzialną za naprawę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.</w:t>
      </w:r>
    </w:p>
    <w:p w14:paraId="7490417E" w14:textId="77777777" w:rsidR="00545AC8" w:rsidRDefault="00545AC8" w:rsidP="00545AC8">
      <w:pPr>
        <w:pStyle w:val="Akapitzlist"/>
        <w:spacing w:after="240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>Wykonawca musi przedstawić cennik dla oryginalnych części zamiennych oraz orientacyjne koszty pracy związane z ich wymianą z uwzględnieniem baterii wielokrotnego ładowania (w stosownych przypadkach).Urządzenia posiadające odpowiednie oznakowanie ekologiczne typu I spełniające określone wymogi zostaną uznane za spełniające kryteria.</w:t>
      </w:r>
    </w:p>
    <w:p w14:paraId="673FF8CF" w14:textId="65718F12" w:rsidR="00DD0165" w:rsidRPr="00042CB0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042CB0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DD0165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DD0165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Zapoznali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DD0165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DD0165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DD0165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4BF3B2BE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D65590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do dnia </w:t>
      </w:r>
      <w:r w:rsidR="00545AC8">
        <w:rPr>
          <w:rFonts w:ascii="Aptos" w:eastAsia="Calibri" w:hAnsi="Aptos" w:cstheme="minorHAnsi"/>
          <w:sz w:val="22"/>
          <w:szCs w:val="22"/>
          <w:lang w:eastAsia="en-US"/>
        </w:rPr>
        <w:t>1 listopada</w:t>
      </w:r>
      <w:r w:rsidR="00042CB0">
        <w:rPr>
          <w:rFonts w:ascii="Aptos" w:eastAsia="Calibri" w:hAnsi="Aptos" w:cstheme="minorHAnsi"/>
          <w:sz w:val="22"/>
          <w:szCs w:val="22"/>
          <w:lang w:eastAsia="en-US"/>
        </w:rPr>
        <w:t xml:space="preserve"> 2024 r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.</w:t>
      </w:r>
    </w:p>
    <w:p w14:paraId="0A1CA630" w14:textId="78514E69" w:rsidR="00AF35B5" w:rsidRDefault="007E67B0" w:rsidP="00042C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Podwykonawcy/Podwykonawcom, wraz z podaniem firm Podwykonawc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w: </w:t>
      </w:r>
    </w:p>
    <w:p w14:paraId="4719E05B" w14:textId="42FEA9D6" w:rsidR="00545AC8" w:rsidRPr="00545AC8" w:rsidRDefault="00545AC8" w:rsidP="00545AC8">
      <w:pPr>
        <w:spacing w:before="120" w:after="120"/>
        <w:jc w:val="both"/>
        <w:rPr>
          <w:rFonts w:ascii="Aptos" w:eastAsia="Calibri" w:hAnsi="Aptos" w:cstheme="minorHAnsi"/>
          <w:b/>
          <w:bCs/>
          <w:sz w:val="22"/>
          <w:szCs w:val="22"/>
          <w:lang w:eastAsia="en-US"/>
        </w:rPr>
      </w:pPr>
      <w:r w:rsidRPr="00545AC8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Część 1 Komputery przenośne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DD0165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DD0165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DD0165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DD0165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DD0165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DD0165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DD0165" w:rsidRDefault="00B56308" w:rsidP="00AC0D2E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DD0165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DD0165" w14:paraId="75AD3A98" w14:textId="77777777" w:rsidTr="00256182">
        <w:trPr>
          <w:trHeight w:val="1230"/>
        </w:trPr>
        <w:tc>
          <w:tcPr>
            <w:tcW w:w="4530" w:type="dxa"/>
          </w:tcPr>
          <w:p w14:paraId="41ADDB50" w14:textId="77777777" w:rsidR="00B56308" w:rsidRPr="00DD0165" w:rsidRDefault="00B56308" w:rsidP="00B5630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DD0165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36B50659" w14:textId="7240FD81" w:rsidR="00545AC8" w:rsidRPr="00545AC8" w:rsidRDefault="00545AC8" w:rsidP="00545AC8">
      <w:pPr>
        <w:spacing w:before="120" w:after="120"/>
        <w:jc w:val="both"/>
        <w:rPr>
          <w:rFonts w:ascii="Aptos" w:eastAsia="Calibri" w:hAnsi="Aptos" w:cstheme="minorHAnsi"/>
          <w:b/>
          <w:bCs/>
          <w:sz w:val="22"/>
          <w:szCs w:val="22"/>
          <w:lang w:eastAsia="en-US"/>
        </w:rPr>
      </w:pPr>
      <w:r w:rsidRPr="00545AC8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 xml:space="preserve">Część </w:t>
      </w:r>
      <w:r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2 Drukarki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45AC8" w:rsidRPr="00DD0165" w14:paraId="69F41BC4" w14:textId="77777777" w:rsidTr="000F044E">
        <w:trPr>
          <w:trHeight w:val="1046"/>
        </w:trPr>
        <w:tc>
          <w:tcPr>
            <w:tcW w:w="4530" w:type="dxa"/>
          </w:tcPr>
          <w:p w14:paraId="59C15BB2" w14:textId="77777777" w:rsidR="00545AC8" w:rsidRPr="00DD0165" w:rsidRDefault="00545AC8" w:rsidP="000F044E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DD0165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DD0165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DD0165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DD0165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9E7B3EC" w14:textId="77777777" w:rsidR="00545AC8" w:rsidRPr="00DD0165" w:rsidRDefault="00545AC8" w:rsidP="000F044E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78EE5307" w14:textId="77777777" w:rsidR="00545AC8" w:rsidRPr="00DD0165" w:rsidRDefault="00545AC8" w:rsidP="000F044E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545AC8" w:rsidRPr="00DD0165" w14:paraId="19AE9F57" w14:textId="77777777" w:rsidTr="000F044E">
        <w:trPr>
          <w:trHeight w:val="1230"/>
        </w:trPr>
        <w:tc>
          <w:tcPr>
            <w:tcW w:w="4530" w:type="dxa"/>
          </w:tcPr>
          <w:p w14:paraId="54DA2184" w14:textId="77777777" w:rsidR="00545AC8" w:rsidRPr="00DD0165" w:rsidRDefault="00545AC8" w:rsidP="000F044E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F44B3B2" w14:textId="77777777" w:rsidR="00545AC8" w:rsidRPr="00DD0165" w:rsidRDefault="00545AC8" w:rsidP="000F044E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64E79401" w:rsidR="007E67B0" w:rsidRPr="00DD0165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18088031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DD0165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DD0165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DD0165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9A78FB" w:rsidRPr="00DD0165">
        <w:rPr>
          <w:rFonts w:ascii="Aptos" w:eastAsia="Calibri" w:hAnsi="Aptos" w:cstheme="minorHAnsi"/>
          <w:sz w:val="22"/>
          <w:szCs w:val="22"/>
          <w:lang w:eastAsia="en-US"/>
        </w:rPr>
        <w:t>3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24</w:t>
      </w:r>
      <w:r w:rsidR="009A78FB" w:rsidRPr="00DD0165">
        <w:rPr>
          <w:rFonts w:ascii="Aptos" w:eastAsia="Calibri" w:hAnsi="Aptos" w:cstheme="minorHAnsi"/>
          <w:sz w:val="22"/>
          <w:szCs w:val="22"/>
          <w:lang w:eastAsia="en-US"/>
        </w:rPr>
        <w:t>88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ze zm.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DD0165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DD0165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DD0165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1FDA6837" w:rsidR="00EE4485" w:rsidRPr="00DD0165" w:rsidRDefault="00EE4485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……………………………………………………………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</w:t>
      </w:r>
      <w:r w:rsidR="00EC4D6F" w:rsidRPr="00DD0165">
        <w:rPr>
          <w:rFonts w:ascii="Aptos" w:eastAsia="Calibri" w:hAnsi="Aptos" w:cstheme="minorHAnsi"/>
          <w:sz w:val="22"/>
          <w:szCs w:val="22"/>
          <w:lang w:eastAsia="en-US"/>
        </w:rPr>
        <w:t>……………………</w:t>
      </w:r>
    </w:p>
    <w:p w14:paraId="358921A8" w14:textId="67991903" w:rsidR="00112B95" w:rsidRPr="00DD016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DD0165">
        <w:rPr>
          <w:rFonts w:ascii="Aptos" w:hAnsi="Aptos" w:cstheme="minorHAnsi"/>
          <w:sz w:val="22"/>
          <w:szCs w:val="22"/>
        </w:rPr>
        <w:t>szystkie informacje podane w powy</w:t>
      </w:r>
      <w:r w:rsidRPr="00DD0165">
        <w:rPr>
          <w:rFonts w:ascii="Aptos" w:hAnsi="Aptos" w:cs="Calibri"/>
          <w:sz w:val="22"/>
          <w:szCs w:val="22"/>
        </w:rPr>
        <w:t>ż</w:t>
      </w:r>
      <w:r w:rsidRPr="00DD0165">
        <w:rPr>
          <w:rFonts w:ascii="Aptos" w:hAnsi="Aptos" w:cstheme="minorHAnsi"/>
          <w:sz w:val="22"/>
          <w:szCs w:val="22"/>
        </w:rPr>
        <w:t>szych 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wiadczeniach s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aktualne i zgodne z prawd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oraz zosta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y przedstawione z pe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n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wiadomo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ci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>cego w b</w:t>
      </w:r>
      <w:r w:rsidRPr="00DD0165">
        <w:rPr>
          <w:rFonts w:ascii="Aptos" w:hAnsi="Aptos" w:cs="Calibri"/>
          <w:sz w:val="22"/>
          <w:szCs w:val="22"/>
        </w:rPr>
        <w:t>łą</w:t>
      </w:r>
      <w:r w:rsidRPr="00DD0165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12FBB049" w14:textId="4E070705" w:rsidR="007E67B0" w:rsidRPr="00DD0165" w:rsidRDefault="000E0C2A" w:rsidP="000E0C2A">
      <w:pPr>
        <w:jc w:val="both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                                  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nionego przedstawiciela Wykonawcy) </w:t>
      </w:r>
      <w:r w:rsidRPr="00DD0165">
        <w:rPr>
          <w:rFonts w:ascii="Aptos" w:hAnsi="Aptos" w:cstheme="minorHAnsi"/>
          <w:i/>
          <w:sz w:val="20"/>
          <w:szCs w:val="20"/>
        </w:rPr>
        <w:t>***</w:t>
      </w:r>
    </w:p>
    <w:p w14:paraId="63EE1E6A" w14:textId="77777777" w:rsidR="001C268E" w:rsidRPr="00DD0165" w:rsidRDefault="001C268E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79A4E360" w14:textId="046EFFAE" w:rsidR="009C4147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** Wype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w przypadku z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o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ż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enia wadium w  pieni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ą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dzu</w:t>
      </w:r>
    </w:p>
    <w:p w14:paraId="67CFA226" w14:textId="4C51EC20" w:rsidR="007D5A77" w:rsidRPr="009A78FB" w:rsidRDefault="007D5A77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</w:t>
      </w:r>
      <w:r w:rsidR="000E0C2A"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1A5B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17" w:right="1418" w:bottom="851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5E427" w14:textId="77777777" w:rsidR="001667DB" w:rsidRDefault="001667DB">
      <w:r>
        <w:separator/>
      </w:r>
    </w:p>
  </w:endnote>
  <w:endnote w:type="continuationSeparator" w:id="0">
    <w:p w14:paraId="17E49583" w14:textId="77777777" w:rsidR="001667DB" w:rsidRDefault="0016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-3077914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94192927"/>
          <w:docPartObj>
            <w:docPartGallery w:val="Page Numbers (Top of Page)"/>
            <w:docPartUnique/>
          </w:docPartObj>
        </w:sdtPr>
        <w:sdtContent>
          <w:p w14:paraId="34CB1974" w14:textId="77777777" w:rsidR="008276C2" w:rsidRDefault="008276C2" w:rsidP="008276C2">
            <w:pPr>
              <w:pStyle w:val="Stopka"/>
              <w:ind w:left="-1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EDEF8C" wp14:editId="140B8CF4">
                      <wp:extent cx="7174800" cy="0"/>
                      <wp:effectExtent l="0" t="0" r="0" b="0"/>
                      <wp:docPr id="1755745575" name="Łącznik prosty 175574557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C4ACAEE" id="Łącznik prosty 175574557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6E9C3BFF" w14:textId="77777777" w:rsidR="008276C2" w:rsidRDefault="008276C2" w:rsidP="008276C2">
            <w:pPr>
              <w:pStyle w:val="Stopka"/>
              <w:ind w:left="-1134"/>
              <w:jc w:val="center"/>
            </w:pPr>
          </w:p>
          <w:p w14:paraId="7AB6A310" w14:textId="77777777" w:rsidR="008276C2" w:rsidRPr="00B01F08" w:rsidRDefault="008276C2" w:rsidP="008276C2">
            <w:pPr>
              <w:pStyle w:val="Stopka"/>
              <w:ind w:left="426"/>
              <w:jc w:val="center"/>
            </w:pPr>
            <w:r w:rsidRPr="004C68E6">
              <w:t>Fundusze Europejskie dla Pomorza 2021-2027</w:t>
            </w:r>
          </w:p>
          <w:p w14:paraId="548EB3F0" w14:textId="4B061FF3" w:rsidR="00AC0D2E" w:rsidRPr="009A78FB" w:rsidRDefault="00AC0D2E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70398B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4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70398B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4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sz w:val="22"/>
        <w:szCs w:val="22"/>
      </w:rPr>
      <w:id w:val="1686942666"/>
      <w:docPartObj>
        <w:docPartGallery w:val="Page Numbers (Bottom of Page)"/>
        <w:docPartUnique/>
      </w:docPartObj>
    </w:sdtPr>
    <w:sdtContent>
      <w:sdt>
        <w:sdtPr>
          <w:rPr>
            <w:rFonts w:ascii="Aptos" w:hAnsi="Aptos"/>
            <w:sz w:val="22"/>
            <w:szCs w:val="22"/>
          </w:rPr>
          <w:id w:val="-1054232931"/>
          <w:docPartObj>
            <w:docPartGallery w:val="Page Numbers (Top of Page)"/>
            <w:docPartUnique/>
          </w:docPartObj>
        </w:sdtPr>
        <w:sdtContent>
          <w:p w14:paraId="7044189D" w14:textId="77777777" w:rsidR="008276C2" w:rsidRDefault="008276C2" w:rsidP="008276C2">
            <w:pPr>
              <w:pStyle w:val="Stopka"/>
              <w:ind w:left="-1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FEE01D0" wp14:editId="58C8506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E840206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7F71308C" w14:textId="77777777" w:rsidR="008276C2" w:rsidRDefault="008276C2" w:rsidP="008276C2">
            <w:pPr>
              <w:pStyle w:val="Stopka"/>
              <w:ind w:left="-1134"/>
              <w:jc w:val="center"/>
            </w:pPr>
          </w:p>
          <w:p w14:paraId="34607241" w14:textId="77777777" w:rsidR="008276C2" w:rsidRPr="00B01F08" w:rsidRDefault="008276C2" w:rsidP="008276C2">
            <w:pPr>
              <w:pStyle w:val="Stopka"/>
              <w:ind w:left="426"/>
              <w:jc w:val="center"/>
            </w:pPr>
            <w:r w:rsidRPr="004C68E6">
              <w:t>Fundusze Europejskie dla Pomorza 2021-2027</w:t>
            </w:r>
          </w:p>
          <w:p w14:paraId="0C85A1DD" w14:textId="730C0A24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70398B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70398B">
              <w:rPr>
                <w:rFonts w:ascii="Aptos" w:hAnsi="Aptos"/>
                <w:b/>
                <w:bCs/>
                <w:noProof/>
                <w:sz w:val="22"/>
                <w:szCs w:val="22"/>
              </w:rPr>
              <w:t>4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C86BA" w14:textId="77777777" w:rsidR="001667DB" w:rsidRDefault="001667DB">
      <w:r>
        <w:separator/>
      </w:r>
    </w:p>
  </w:footnote>
  <w:footnote w:type="continuationSeparator" w:id="0">
    <w:p w14:paraId="6F9F38F6" w14:textId="77777777" w:rsidR="001667DB" w:rsidRDefault="0016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04C3A" w14:textId="77777777" w:rsidR="008276C2" w:rsidRDefault="008276C2" w:rsidP="008276C2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7A09396A" wp14:editId="4EEC8A5F">
          <wp:extent cx="7029450" cy="658439"/>
          <wp:effectExtent l="0" t="0" r="0" b="0"/>
          <wp:docPr id="1352443243" name="Obraz 135244324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38549E2" wp14:editId="0B70481C">
              <wp:extent cx="7258050" cy="0"/>
              <wp:effectExtent l="0" t="0" r="0" b="0"/>
              <wp:docPr id="672988146" name="Łącznik prosty 6729881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8E25F30" id="Łącznik prosty 67298814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p w14:paraId="41E42D98" w14:textId="0E21FC14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EA893" w14:textId="28666FFC" w:rsidR="00567FCC" w:rsidRPr="008276C2" w:rsidRDefault="008276C2" w:rsidP="008276C2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724458BE" wp14:editId="430D71E6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5D76E93" wp14:editId="64B9FE6D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A366FA1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5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630379">
    <w:abstractNumId w:val="9"/>
  </w:num>
  <w:num w:numId="2" w16cid:durableId="493182285">
    <w:abstractNumId w:val="0"/>
  </w:num>
  <w:num w:numId="3" w16cid:durableId="157236219">
    <w:abstractNumId w:val="1"/>
  </w:num>
  <w:num w:numId="4" w16cid:durableId="1972243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9615320">
    <w:abstractNumId w:val="7"/>
  </w:num>
  <w:num w:numId="6" w16cid:durableId="1872718548">
    <w:abstractNumId w:val="8"/>
  </w:num>
  <w:num w:numId="7" w16cid:durableId="1373842176">
    <w:abstractNumId w:val="14"/>
  </w:num>
  <w:num w:numId="8" w16cid:durableId="1418013953">
    <w:abstractNumId w:val="13"/>
  </w:num>
  <w:num w:numId="9" w16cid:durableId="184442787">
    <w:abstractNumId w:val="12"/>
  </w:num>
  <w:num w:numId="10" w16cid:durableId="112068725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7067539">
    <w:abstractNumId w:val="16"/>
  </w:num>
  <w:num w:numId="12" w16cid:durableId="253632056">
    <w:abstractNumId w:val="2"/>
  </w:num>
  <w:num w:numId="13" w16cid:durableId="1408918669">
    <w:abstractNumId w:val="10"/>
  </w:num>
  <w:num w:numId="14" w16cid:durableId="1921716156">
    <w:abstractNumId w:val="3"/>
  </w:num>
  <w:num w:numId="15" w16cid:durableId="6222004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092646">
    <w:abstractNumId w:val="6"/>
  </w:num>
  <w:num w:numId="17" w16cid:durableId="1735815902">
    <w:abstractNumId w:val="5"/>
    <w:lvlOverride w:ilvl="0">
      <w:startOverride w:val="1"/>
    </w:lvlOverride>
  </w:num>
  <w:num w:numId="18" w16cid:durableId="1881042714">
    <w:abstractNumId w:val="4"/>
  </w:num>
  <w:num w:numId="19" w16cid:durableId="12383986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FD"/>
    <w:rsid w:val="00011331"/>
    <w:rsid w:val="00015767"/>
    <w:rsid w:val="0002205A"/>
    <w:rsid w:val="00024934"/>
    <w:rsid w:val="00025104"/>
    <w:rsid w:val="00027B86"/>
    <w:rsid w:val="00033E4F"/>
    <w:rsid w:val="00036CBC"/>
    <w:rsid w:val="00042CB0"/>
    <w:rsid w:val="00043567"/>
    <w:rsid w:val="00045153"/>
    <w:rsid w:val="00053391"/>
    <w:rsid w:val="00061F20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667DB"/>
    <w:rsid w:val="00171ADE"/>
    <w:rsid w:val="0018429C"/>
    <w:rsid w:val="00186A62"/>
    <w:rsid w:val="001924C2"/>
    <w:rsid w:val="00195F9B"/>
    <w:rsid w:val="001A4D76"/>
    <w:rsid w:val="001A5B76"/>
    <w:rsid w:val="001A600F"/>
    <w:rsid w:val="001B0CA6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76BB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45AC8"/>
    <w:rsid w:val="005602AC"/>
    <w:rsid w:val="005637A6"/>
    <w:rsid w:val="00564301"/>
    <w:rsid w:val="00567FCC"/>
    <w:rsid w:val="005739D9"/>
    <w:rsid w:val="005760A9"/>
    <w:rsid w:val="005769DE"/>
    <w:rsid w:val="00585080"/>
    <w:rsid w:val="00591DF5"/>
    <w:rsid w:val="00591EFF"/>
    <w:rsid w:val="00594464"/>
    <w:rsid w:val="005B6A6A"/>
    <w:rsid w:val="005B7932"/>
    <w:rsid w:val="005C11CD"/>
    <w:rsid w:val="005D1570"/>
    <w:rsid w:val="005D1DD7"/>
    <w:rsid w:val="005E250E"/>
    <w:rsid w:val="005E4F62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61EB1"/>
    <w:rsid w:val="00663B2A"/>
    <w:rsid w:val="00675ABC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7992"/>
    <w:rsid w:val="006D1010"/>
    <w:rsid w:val="006D7E7A"/>
    <w:rsid w:val="006F209E"/>
    <w:rsid w:val="006F6121"/>
    <w:rsid w:val="0070398B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276C2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0D2E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559DE"/>
    <w:rsid w:val="00B56308"/>
    <w:rsid w:val="00B6637D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4E8D"/>
    <w:rsid w:val="00C55EF6"/>
    <w:rsid w:val="00C56334"/>
    <w:rsid w:val="00C62C24"/>
    <w:rsid w:val="00C63472"/>
    <w:rsid w:val="00C635B6"/>
    <w:rsid w:val="00C75B77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10D8"/>
    <w:rsid w:val="00CD3825"/>
    <w:rsid w:val="00CD3849"/>
    <w:rsid w:val="00CE005B"/>
    <w:rsid w:val="00CE53EA"/>
    <w:rsid w:val="00CE6292"/>
    <w:rsid w:val="00CE6D45"/>
    <w:rsid w:val="00CF20A1"/>
    <w:rsid w:val="00CF26A7"/>
    <w:rsid w:val="00CF6D74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718A2"/>
    <w:rsid w:val="00D773CF"/>
    <w:rsid w:val="00D8680D"/>
    <w:rsid w:val="00D868B9"/>
    <w:rsid w:val="00D86ED8"/>
    <w:rsid w:val="00D87DC5"/>
    <w:rsid w:val="00D931F6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0165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A70FD"/>
    <w:rsid w:val="00EB4EF4"/>
    <w:rsid w:val="00EC4D6F"/>
    <w:rsid w:val="00ED0C0D"/>
    <w:rsid w:val="00ED1EC0"/>
    <w:rsid w:val="00EE4485"/>
    <w:rsid w:val="00EF000D"/>
    <w:rsid w:val="00EF47C8"/>
    <w:rsid w:val="00EF712F"/>
    <w:rsid w:val="00F00415"/>
    <w:rsid w:val="00F13A83"/>
    <w:rsid w:val="00F1780F"/>
    <w:rsid w:val="00F22F6B"/>
    <w:rsid w:val="00F272AD"/>
    <w:rsid w:val="00F40B83"/>
    <w:rsid w:val="00F42684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11C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7AE85-7D27-4C97-BC35-FD543957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66</TotalTime>
  <Pages>5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10</cp:revision>
  <cp:lastPrinted>2024-09-03T10:58:00Z</cp:lastPrinted>
  <dcterms:created xsi:type="dcterms:W3CDTF">2024-09-09T10:34:00Z</dcterms:created>
  <dcterms:modified xsi:type="dcterms:W3CDTF">2024-09-24T21:33:00Z</dcterms:modified>
</cp:coreProperties>
</file>