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35723" w14:textId="3863B4C7" w:rsidR="004A4758" w:rsidRPr="00603AB4" w:rsidRDefault="004A4758" w:rsidP="004A4758">
      <w:pPr>
        <w:jc w:val="right"/>
        <w:rPr>
          <w:rFonts w:ascii="Aptos" w:hAnsi="Aptos" w:cs="Calibri"/>
          <w:sz w:val="22"/>
          <w:szCs w:val="22"/>
        </w:rPr>
      </w:pPr>
      <w:r w:rsidRPr="00603AB4">
        <w:rPr>
          <w:rFonts w:ascii="Aptos" w:hAnsi="Aptos" w:cs="Calibri"/>
          <w:sz w:val="22"/>
          <w:szCs w:val="22"/>
        </w:rPr>
        <w:t>Załącznik nr 1 do SWZ nr 271.</w:t>
      </w:r>
      <w:r w:rsidR="003F525B">
        <w:rPr>
          <w:rFonts w:ascii="Aptos" w:hAnsi="Aptos" w:cs="Calibri"/>
          <w:sz w:val="22"/>
          <w:szCs w:val="22"/>
        </w:rPr>
        <w:t>30</w:t>
      </w:r>
      <w:r w:rsidRPr="00603AB4">
        <w:rPr>
          <w:rFonts w:ascii="Aptos" w:hAnsi="Aptos" w:cs="Calibri"/>
          <w:sz w:val="22"/>
          <w:szCs w:val="22"/>
        </w:rPr>
        <w:t>.202</w:t>
      </w:r>
      <w:r w:rsidR="00027136" w:rsidRPr="00603AB4">
        <w:rPr>
          <w:rFonts w:ascii="Aptos" w:hAnsi="Aptos" w:cs="Calibri"/>
          <w:sz w:val="22"/>
          <w:szCs w:val="22"/>
        </w:rPr>
        <w:t>5</w:t>
      </w:r>
      <w:r w:rsidRPr="00603AB4">
        <w:rPr>
          <w:rFonts w:ascii="Aptos" w:hAnsi="Aptos" w:cs="Calibri"/>
          <w:sz w:val="22"/>
          <w:szCs w:val="22"/>
        </w:rPr>
        <w:t>/EFS</w:t>
      </w:r>
    </w:p>
    <w:p w14:paraId="609AD859" w14:textId="6A9CB331" w:rsidR="00F716A4" w:rsidRPr="00603AB4" w:rsidRDefault="00F716A4" w:rsidP="00DD0165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603AB4">
        <w:rPr>
          <w:rFonts w:ascii="Aptos" w:eastAsia="Calibri" w:hAnsi="Aptos"/>
          <w:sz w:val="22"/>
          <w:szCs w:val="22"/>
          <w:lang w:eastAsia="en-US"/>
        </w:rPr>
        <w:t>Formularz ofert</w:t>
      </w:r>
      <w:r w:rsidR="00171ADE" w:rsidRPr="00603AB4">
        <w:rPr>
          <w:rFonts w:ascii="Aptos" w:eastAsia="Calibri" w:hAnsi="Aptos"/>
          <w:sz w:val="22"/>
          <w:szCs w:val="22"/>
          <w:lang w:eastAsia="en-US"/>
        </w:rPr>
        <w:t>owy</w:t>
      </w:r>
    </w:p>
    <w:p w14:paraId="6821F2E2" w14:textId="77777777" w:rsidR="00604E6B" w:rsidRPr="00603AB4" w:rsidRDefault="00604E6B" w:rsidP="00F42684">
      <w:pPr>
        <w:ind w:hanging="142"/>
        <w:rPr>
          <w:rFonts w:ascii="Aptos" w:eastAsia="Calibri" w:hAnsi="Aptos"/>
          <w:b/>
          <w:iCs/>
          <w:lang w:eastAsia="en-US"/>
        </w:rPr>
      </w:pPr>
    </w:p>
    <w:p w14:paraId="0793EADC" w14:textId="690E6412" w:rsidR="001A5B76" w:rsidRPr="00603AB4" w:rsidRDefault="001A5B76" w:rsidP="00F42684">
      <w:pPr>
        <w:ind w:hanging="142"/>
        <w:rPr>
          <w:rFonts w:ascii="Aptos" w:eastAsia="Calibri" w:hAnsi="Aptos"/>
          <w:b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Zamawiający: </w:t>
      </w:r>
      <w:r w:rsidRPr="00603AB4">
        <w:rPr>
          <w:rFonts w:ascii="Aptos" w:eastAsia="Calibri" w:hAnsi="Aptos"/>
          <w:bCs/>
          <w:iCs/>
          <w:lang w:eastAsia="en-US"/>
        </w:rPr>
        <w:t>Gmina Stężyca, ul. Parkowa 1, 83-322 Stężyca</w:t>
      </w:r>
    </w:p>
    <w:p w14:paraId="767A44E3" w14:textId="633F375E" w:rsidR="001A5B76" w:rsidRPr="00603AB4" w:rsidRDefault="001A5B76" w:rsidP="00DA6F9D">
      <w:pPr>
        <w:ind w:left="-142"/>
        <w:jc w:val="both"/>
        <w:rPr>
          <w:rFonts w:ascii="Aptos" w:eastAsia="Calibri" w:hAnsi="Aptos"/>
          <w:b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3F525B">
        <w:rPr>
          <w:rFonts w:ascii="Aptos" w:eastAsia="Calibri" w:hAnsi="Aptos"/>
          <w:bCs/>
          <w:iCs/>
          <w:lang w:eastAsia="en-US"/>
        </w:rPr>
        <w:t>D</w:t>
      </w:r>
      <w:r w:rsidR="003F525B" w:rsidRPr="003F525B">
        <w:rPr>
          <w:rFonts w:ascii="Aptos" w:eastAsia="Calibri" w:hAnsi="Aptos"/>
          <w:bCs/>
          <w:iCs/>
          <w:lang w:eastAsia="en-US"/>
        </w:rPr>
        <w:t xml:space="preserve">ostawa sprzętu na zajęcia żeglarstwa i spływy kajakowe </w:t>
      </w:r>
      <w:r w:rsidR="00F041A4">
        <w:rPr>
          <w:rFonts w:ascii="Aptos" w:eastAsia="Calibri" w:hAnsi="Aptos"/>
          <w:bCs/>
          <w:iCs/>
          <w:lang w:eastAsia="en-US"/>
        </w:rPr>
        <w:t xml:space="preserve">w ramach projektu </w:t>
      </w:r>
      <w:r w:rsidR="003F525B" w:rsidRPr="003F525B">
        <w:rPr>
          <w:rFonts w:ascii="Aptos" w:eastAsia="Calibri" w:hAnsi="Aptos"/>
          <w:bCs/>
          <w:iCs/>
          <w:lang w:eastAsia="en-US"/>
        </w:rPr>
        <w:t>pn. „INNOWACYJNA SZKOŁA – edukacja STEAM w Gminie Stężyca”</w:t>
      </w:r>
    </w:p>
    <w:p w14:paraId="29B4FA24" w14:textId="0EAE0FC7" w:rsidR="001A5B76" w:rsidRPr="00603AB4" w:rsidRDefault="001A5B76" w:rsidP="00F42684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603AB4">
        <w:rPr>
          <w:rFonts w:ascii="Aptos" w:eastAsia="Calibri" w:hAnsi="Aptos"/>
          <w:bCs/>
          <w:iCs/>
          <w:lang w:eastAsia="en-US"/>
        </w:rPr>
        <w:t>271.</w:t>
      </w:r>
      <w:r w:rsidR="003F525B">
        <w:rPr>
          <w:rFonts w:ascii="Aptos" w:eastAsia="Calibri" w:hAnsi="Aptos"/>
          <w:bCs/>
          <w:iCs/>
          <w:lang w:eastAsia="en-US"/>
        </w:rPr>
        <w:t>30</w:t>
      </w:r>
      <w:r w:rsidRPr="00603AB4">
        <w:rPr>
          <w:rFonts w:ascii="Aptos" w:eastAsia="Calibri" w:hAnsi="Aptos"/>
          <w:bCs/>
          <w:iCs/>
          <w:lang w:eastAsia="en-US"/>
        </w:rPr>
        <w:t>.202</w:t>
      </w:r>
      <w:r w:rsidR="00027136" w:rsidRPr="00603AB4">
        <w:rPr>
          <w:rFonts w:ascii="Aptos" w:eastAsia="Calibri" w:hAnsi="Aptos"/>
          <w:bCs/>
          <w:iCs/>
          <w:lang w:eastAsia="en-US"/>
        </w:rPr>
        <w:t>5</w:t>
      </w:r>
      <w:r w:rsidRPr="00603AB4">
        <w:rPr>
          <w:rFonts w:ascii="Aptos" w:eastAsia="Calibri" w:hAnsi="Aptos"/>
          <w:bCs/>
          <w:iCs/>
          <w:lang w:eastAsia="en-US"/>
        </w:rPr>
        <w:t>/EFS</w:t>
      </w:r>
    </w:p>
    <w:p w14:paraId="7AEC6A28" w14:textId="56468AC9" w:rsidR="00F716A4" w:rsidRPr="00691AE2" w:rsidRDefault="001A5B76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72"/>
          <w:szCs w:val="72"/>
          <w:lang w:eastAsia="en-US"/>
        </w:rPr>
      </w:pPr>
      <w:r w:rsidRPr="00603AB4">
        <w:rPr>
          <w:rFonts w:ascii="Aptos" w:eastAsia="Calibri" w:hAnsi="Aptos"/>
          <w:b/>
          <w:iCs/>
          <w:sz w:val="72"/>
          <w:szCs w:val="72"/>
          <w:lang w:eastAsia="en-US"/>
        </w:rPr>
        <w:t>OFERTA</w:t>
      </w:r>
    </w:p>
    <w:p w14:paraId="2FD9E979" w14:textId="77777777" w:rsidR="00691AE2" w:rsidRPr="00691AE2" w:rsidRDefault="00691AE2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4"/>
          <w:szCs w:val="4"/>
          <w:lang w:eastAsia="en-US"/>
        </w:rPr>
      </w:pPr>
    </w:p>
    <w:tbl>
      <w:tblPr>
        <w:tblW w:w="516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5066"/>
      </w:tblGrid>
      <w:tr w:rsidR="007C6F2B" w:rsidRPr="00DD0165" w14:paraId="169843F1" w14:textId="77777777" w:rsidTr="00F42684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A4B3" w14:textId="6CA6C00E" w:rsidR="007C6F2B" w:rsidRPr="00DD0165" w:rsidRDefault="001A5B76" w:rsidP="001A5B76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Dane Wykonawcy</w:t>
            </w:r>
          </w:p>
        </w:tc>
      </w:tr>
      <w:tr w:rsidR="008D158E" w:rsidRPr="00DD0165" w14:paraId="5863251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02B" w14:textId="70F748EA" w:rsidR="0002205A" w:rsidRPr="00DD0165" w:rsidRDefault="0002205A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Nazwa</w:t>
            </w:r>
            <w:r w:rsidR="008D158E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340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EFD2511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6A8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  <w:i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NIP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B76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09FB66D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290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REGON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C96F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6CFB9A3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754" w14:textId="7A76A963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KRS</w:t>
            </w:r>
            <w:r w:rsidR="001A5B76" w:rsidRPr="00DD0165">
              <w:rPr>
                <w:rFonts w:ascii="Aptos" w:hAnsi="Aptos" w:cstheme="minorHAnsi"/>
                <w:b/>
                <w:bCs/>
              </w:rPr>
              <w:t xml:space="preserve"> </w:t>
            </w:r>
            <w:r w:rsidR="001A5B76" w:rsidRPr="00DD0165">
              <w:rPr>
                <w:rFonts w:ascii="Aptos" w:hAnsi="Aptos" w:cstheme="minorHAnsi"/>
              </w:rPr>
              <w:t>(jeśli dotyczy)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C93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F42684" w:rsidRPr="00DD0165" w14:paraId="7567B40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701D" w14:textId="7ACEB161" w:rsidR="00F42684" w:rsidRPr="00DD0165" w:rsidRDefault="00F42684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Rodzaj Wykonawcy </w:t>
            </w:r>
            <w:r w:rsidRPr="00DD0165">
              <w:rPr>
                <w:rFonts w:ascii="Aptos" w:hAnsi="Aptos" w:cstheme="minorHAnsi"/>
              </w:rPr>
              <w:t>(należy zaznaczyć odpowiednio znakiem „x”)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CCC0" w14:textId="3C62A7D6" w:rsidR="00F42684" w:rsidRPr="00DD0165" w:rsidRDefault="00F42684" w:rsidP="00F42684">
            <w:pPr>
              <w:pStyle w:val="Bezodstpw"/>
              <w:spacing w:before="240"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mikroprzedsiębiorstwem</w:t>
            </w:r>
          </w:p>
          <w:p w14:paraId="2060A5F0" w14:textId="5B4517C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małym przedsiębiorstwem </w:t>
            </w:r>
          </w:p>
          <w:p w14:paraId="36CAA6E7" w14:textId="2186B69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średnim przedsiębiorstwem</w:t>
            </w:r>
          </w:p>
          <w:p w14:paraId="1771C709" w14:textId="677DEF1A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dużym przedsiębiorstwem</w:t>
            </w:r>
          </w:p>
          <w:p w14:paraId="02ED52F4" w14:textId="07A941F1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jednoosobową działalnością gospodarczą</w:t>
            </w:r>
          </w:p>
          <w:p w14:paraId="0F70CCA6" w14:textId="2FCD96F5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osoba fizyczna nieprowadząca działalności gospodarczej </w:t>
            </w:r>
          </w:p>
        </w:tc>
      </w:tr>
      <w:tr w:rsidR="008D158E" w:rsidRPr="00DD0165" w14:paraId="4FB34F22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D79" w14:textId="62E021FB" w:rsidR="008D158E" w:rsidRPr="00DD0165" w:rsidRDefault="008D158E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1A5B76" w:rsidRPr="00DD0165">
              <w:rPr>
                <w:rFonts w:ascii="Aptos" w:hAnsi="Aptos" w:cstheme="minorHAnsi"/>
                <w:b/>
                <w:bCs/>
              </w:rPr>
              <w:t>siedziby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A4B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567FCC" w:rsidRPr="00DD0165" w14:paraId="5CBD85C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B93A" w14:textId="6922D9E9" w:rsidR="00567FCC" w:rsidRPr="00DD0165" w:rsidRDefault="00567FCC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Województwo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9712" w14:textId="77777777" w:rsidR="00567FCC" w:rsidRPr="00DD0165" w:rsidRDefault="00567FCC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5B1ACF18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3FE" w14:textId="42BD5CB5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Adres do korespondencji</w:t>
            </w:r>
            <w:r w:rsidR="00E869A6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1C8C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28297D14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A51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lastRenderedPageBreak/>
              <w:t>Telefon kontaktowy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7843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17E5AE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0D4" w14:textId="6DCFA672" w:rsidR="008D158E" w:rsidRPr="00DD0165" w:rsidRDefault="001A5B76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8D158E" w:rsidRPr="00DD0165">
              <w:rPr>
                <w:rFonts w:ascii="Aptos" w:hAnsi="Aptos" w:cstheme="minorHAnsi"/>
                <w:b/>
                <w:bCs/>
              </w:rPr>
              <w:t>E-mail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F9AE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52AB556C" w14:textId="77777777" w:rsidR="00691AE2" w:rsidRDefault="00691AE2" w:rsidP="00691AE2">
      <w:pPr>
        <w:pStyle w:val="1"/>
        <w:tabs>
          <w:tab w:val="clear" w:pos="340"/>
          <w:tab w:val="clear" w:pos="680"/>
          <w:tab w:val="left" w:pos="0"/>
          <w:tab w:val="left" w:pos="426"/>
        </w:tabs>
        <w:spacing w:line="276" w:lineRule="auto"/>
        <w:ind w:left="284" w:firstLine="0"/>
        <w:rPr>
          <w:rFonts w:ascii="Aptos" w:hAnsi="Aptos" w:cstheme="minorHAnsi"/>
          <w:sz w:val="24"/>
          <w:szCs w:val="24"/>
        </w:rPr>
      </w:pPr>
    </w:p>
    <w:p w14:paraId="300789F8" w14:textId="081D474B" w:rsidR="00F23F99" w:rsidRDefault="002944C0" w:rsidP="003F525B">
      <w:pPr>
        <w:pStyle w:val="1"/>
        <w:numPr>
          <w:ilvl w:val="0"/>
          <w:numId w:val="24"/>
        </w:numPr>
        <w:tabs>
          <w:tab w:val="clear" w:pos="340"/>
          <w:tab w:val="clear" w:pos="680"/>
          <w:tab w:val="left" w:pos="0"/>
          <w:tab w:val="left" w:pos="426"/>
        </w:tabs>
        <w:spacing w:line="276" w:lineRule="auto"/>
        <w:ind w:left="-142"/>
        <w:rPr>
          <w:rFonts w:ascii="Aptos" w:hAnsi="Aptos" w:cstheme="minorHAnsi"/>
          <w:sz w:val="24"/>
          <w:szCs w:val="24"/>
        </w:rPr>
      </w:pPr>
      <w:r w:rsidRPr="00054466">
        <w:rPr>
          <w:rFonts w:ascii="Aptos" w:hAnsi="Aptos" w:cstheme="minorHAnsi"/>
          <w:sz w:val="24"/>
          <w:szCs w:val="24"/>
        </w:rPr>
        <w:t xml:space="preserve">Niniejszym 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 xml:space="preserve">składamy ofertę w postępowaniu o udzielenie zamówienia publicznego prowadzonego w trybie podstawowym z możliwością negocjacji treści ofert w celu ich ulepszenia, o którym mowa w art. 275 pkt 2 ustawy PZP  na </w:t>
      </w:r>
      <w:r w:rsidR="00B66AC8" w:rsidRPr="00585A9B">
        <w:rPr>
          <w:rFonts w:ascii="Aptos" w:eastAsia="Calibri" w:hAnsi="Aptos" w:cs="Calibri"/>
          <w:b/>
          <w:bCs/>
          <w:sz w:val="24"/>
          <w:szCs w:val="24"/>
          <w:lang w:eastAsia="en-US"/>
        </w:rPr>
        <w:t xml:space="preserve">dostawę </w:t>
      </w:r>
      <w:r w:rsidR="003F525B" w:rsidRPr="003F525B">
        <w:rPr>
          <w:rFonts w:ascii="Aptos" w:hAnsi="Aptos" w:cstheme="minorHAnsi"/>
          <w:b/>
          <w:bCs/>
          <w:sz w:val="24"/>
        </w:rPr>
        <w:t>sprzętu na zajęcia żeglarstwa i spływy kajakowe</w:t>
      </w:r>
      <w:r w:rsidR="00F041A4">
        <w:rPr>
          <w:rFonts w:ascii="Aptos" w:hAnsi="Aptos" w:cstheme="minorHAnsi"/>
          <w:b/>
          <w:bCs/>
          <w:sz w:val="24"/>
        </w:rPr>
        <w:t xml:space="preserve"> w ramach projektu</w:t>
      </w:r>
      <w:r w:rsidR="003F525B" w:rsidRPr="003F525B">
        <w:rPr>
          <w:rFonts w:ascii="Aptos" w:hAnsi="Aptos" w:cstheme="minorHAnsi"/>
          <w:b/>
          <w:bCs/>
          <w:sz w:val="24"/>
        </w:rPr>
        <w:t xml:space="preserve"> pn. „INNOWACYJNA SZKOŁA – edukacja STEAM w Gminie Stężyca”</w:t>
      </w:r>
      <w:r w:rsidR="003F7792">
        <w:rPr>
          <w:rFonts w:ascii="Aptos" w:hAnsi="Aptos" w:cstheme="minorHAnsi"/>
          <w:b/>
          <w:bCs/>
          <w:sz w:val="24"/>
        </w:rPr>
        <w:t xml:space="preserve"> 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>na warunkach określonych w Specyfikacji Warunk</w:t>
      </w:r>
      <w:r w:rsidRPr="00603AB4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>w Zam</w:t>
      </w:r>
      <w:r w:rsidRPr="00603AB4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>wienia (SWZ)</w:t>
      </w:r>
      <w:r w:rsidRPr="00603AB4">
        <w:rPr>
          <w:rFonts w:ascii="Aptos" w:hAnsi="Aptos" w:cstheme="minorHAnsi"/>
          <w:sz w:val="24"/>
          <w:szCs w:val="24"/>
        </w:rPr>
        <w:t>:</w:t>
      </w:r>
    </w:p>
    <w:p w14:paraId="55328DD2" w14:textId="77777777" w:rsidR="003F525B" w:rsidRDefault="003F525B" w:rsidP="003F525B">
      <w:pPr>
        <w:spacing w:line="276" w:lineRule="auto"/>
        <w:jc w:val="both"/>
        <w:rPr>
          <w:rFonts w:cs="Calibri"/>
          <w:b/>
        </w:rPr>
      </w:pPr>
    </w:p>
    <w:p w14:paraId="77585D96" w14:textId="64C7847D" w:rsidR="003F525B" w:rsidRPr="005A33F9" w:rsidRDefault="003F525B" w:rsidP="003F525B">
      <w:pPr>
        <w:spacing w:line="276" w:lineRule="auto"/>
        <w:jc w:val="both"/>
        <w:rPr>
          <w:rFonts w:cs="Calibri"/>
          <w:b/>
        </w:rPr>
      </w:pPr>
      <w:r w:rsidRPr="005A33F9">
        <w:rPr>
          <w:rFonts w:cs="Calibri"/>
          <w:b/>
        </w:rPr>
        <w:t xml:space="preserve">Część I </w:t>
      </w:r>
      <w:bookmarkStart w:id="0" w:name="_Hlk190207834"/>
      <w:bookmarkStart w:id="1" w:name="_Hlk191587566"/>
      <w:r>
        <w:rPr>
          <w:rFonts w:cs="Calibri"/>
          <w:b/>
        </w:rPr>
        <w:t>Dostawa</w:t>
      </w:r>
      <w:r w:rsidRPr="005A33F9">
        <w:rPr>
          <w:rFonts w:cs="Calibri"/>
          <w:b/>
        </w:rPr>
        <w:t xml:space="preserve"> </w:t>
      </w:r>
      <w:bookmarkEnd w:id="0"/>
      <w:bookmarkEnd w:id="1"/>
      <w:r>
        <w:rPr>
          <w:rFonts w:cs="Calibri"/>
          <w:b/>
        </w:rPr>
        <w:t>sprzętu na spływy kajakowe</w:t>
      </w:r>
    </w:p>
    <w:p w14:paraId="612122A9" w14:textId="77777777" w:rsidR="00AD50C7" w:rsidRPr="00603AB4" w:rsidRDefault="00AD50C7" w:rsidP="00AD50C7">
      <w:pPr>
        <w:pStyle w:val="1"/>
        <w:tabs>
          <w:tab w:val="clear" w:pos="340"/>
          <w:tab w:val="clear" w:pos="680"/>
          <w:tab w:val="left" w:pos="0"/>
          <w:tab w:val="left" w:pos="426"/>
        </w:tabs>
        <w:spacing w:before="0" w:line="276" w:lineRule="auto"/>
        <w:ind w:left="284" w:firstLine="0"/>
        <w:rPr>
          <w:rFonts w:ascii="Aptos" w:hAnsi="Aptos" w:cstheme="minorHAnsi"/>
          <w:sz w:val="24"/>
          <w:szCs w:val="24"/>
        </w:rPr>
      </w:pPr>
    </w:p>
    <w:tbl>
      <w:tblPr>
        <w:tblW w:w="9488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1119"/>
        <w:gridCol w:w="1559"/>
        <w:gridCol w:w="1276"/>
        <w:gridCol w:w="1418"/>
      </w:tblGrid>
      <w:tr w:rsidR="00F23F99" w:rsidRPr="00DE0782" w14:paraId="021BEEB6" w14:textId="77777777" w:rsidTr="00AD50C7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C44C7CF" w14:textId="77777777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5B22C6F" w14:textId="77777777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5F8F2A" w14:textId="77777777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10042D3B" w14:textId="411B2514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0B47E45D" w14:textId="77777777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10728A" w14:textId="77777777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7206FF28" w14:textId="77777777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7985F" w14:textId="77777777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341D2B49" w14:textId="77777777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1260E4" w14:textId="77777777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F23F99" w:rsidRPr="00DE0782" w14:paraId="4550D0E1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A17478" w14:textId="77777777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FDC37D" w14:textId="77777777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415D1A" w14:textId="77777777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09DA30A" w14:textId="77777777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5C06" w14:textId="314A3BEC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2CB1E2A" w14:textId="2660CCD7" w:rsidR="00F23F99" w:rsidRPr="00974B96" w:rsidRDefault="00F23F99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AD50C7" w:rsidRPr="00DE0782" w14:paraId="30C759E2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86A143E" w14:textId="77777777" w:rsidR="00AD50C7" w:rsidRPr="00974B96" w:rsidRDefault="00AD50C7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06096D" w14:textId="5CE2C3D0" w:rsidR="00AD50C7" w:rsidRDefault="003F525B" w:rsidP="00AD50C7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3F525B">
              <w:rPr>
                <w:rFonts w:ascii="Aptos" w:hAnsi="Aptos" w:cs="Calibri"/>
                <w:b/>
                <w:sz w:val="22"/>
                <w:szCs w:val="22"/>
              </w:rPr>
              <w:t xml:space="preserve">Kajak dla uczniów </w:t>
            </w:r>
          </w:p>
          <w:p w14:paraId="027EDBE2" w14:textId="77777777" w:rsidR="003F525B" w:rsidRPr="00974B96" w:rsidRDefault="003F525B" w:rsidP="00AD50C7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E4C4C22" w14:textId="77777777" w:rsidR="00AD50C7" w:rsidRPr="00974B96" w:rsidRDefault="00AD50C7" w:rsidP="00AD50C7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AD8BBD5" w14:textId="5A72EE04" w:rsidR="00AD50C7" w:rsidRPr="00974B96" w:rsidRDefault="00AD50C7" w:rsidP="003F525B">
            <w:pPr>
              <w:rPr>
                <w:rFonts w:ascii="Aptos" w:eastAsia="Calibri" w:hAnsi="Aptos" w:cs="Calibri"/>
                <w:b/>
                <w:i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(należy wpisać producenta i </w:t>
            </w:r>
            <w:r w:rsidR="003F525B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model</w:t>
            </w: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AAB319" w14:textId="3E2F9DC3" w:rsidR="00AD50C7" w:rsidRPr="00AD50C7" w:rsidRDefault="003F525B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</w:rPr>
              <w:t>10</w:t>
            </w:r>
            <w:r w:rsidR="00AD50C7" w:rsidRPr="00AD50C7">
              <w:rPr>
                <w:rFonts w:cs="Calibri"/>
                <w:sz w:val="22"/>
                <w:szCs w:val="22"/>
              </w:rPr>
              <w:t xml:space="preserve"> sztuk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AA57BF4" w14:textId="77777777" w:rsidR="00AD50C7" w:rsidRPr="00974B96" w:rsidRDefault="00AD50C7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1307C" w14:textId="77777777" w:rsidR="00AD50C7" w:rsidRPr="00974B96" w:rsidRDefault="00AD50C7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1FDCDA6" w14:textId="77777777" w:rsidR="00AD50C7" w:rsidRPr="00974B96" w:rsidRDefault="00AD50C7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82E6A" w:rsidRPr="00DE0782" w14:paraId="7F694672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AD00140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BD1C10" w14:textId="5755949F" w:rsidR="00282E6A" w:rsidRPr="00974B96" w:rsidRDefault="003F525B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3F525B">
              <w:rPr>
                <w:rFonts w:ascii="Aptos" w:hAnsi="Aptos" w:cs="Calibri"/>
                <w:b/>
                <w:sz w:val="22"/>
                <w:szCs w:val="22"/>
              </w:rPr>
              <w:t>Kajak dla instruktora</w:t>
            </w:r>
          </w:p>
          <w:p w14:paraId="79AC3DD6" w14:textId="77777777" w:rsidR="00282E6A" w:rsidRPr="00974B96" w:rsidRDefault="00282E6A" w:rsidP="00282E6A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7EA6C3F" w14:textId="77777777" w:rsidR="00282E6A" w:rsidRPr="00974B96" w:rsidRDefault="00282E6A" w:rsidP="00282E6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A81A46A" w14:textId="65B12595" w:rsidR="00282E6A" w:rsidRPr="00974B96" w:rsidRDefault="00282E6A" w:rsidP="003F525B">
            <w:pP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</w:t>
            </w:r>
            <w:r w:rsidR="003F525B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należy wpisać producenta i model</w:t>
            </w: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8D6CD3" w14:textId="5E736AA7" w:rsidR="00282E6A" w:rsidRPr="00AD50C7" w:rsidRDefault="003F525B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  <w:r w:rsidR="00282E6A" w:rsidRPr="003A5E77">
              <w:rPr>
                <w:rFonts w:cs="Calibri"/>
                <w:sz w:val="22"/>
                <w:szCs w:val="22"/>
              </w:rPr>
              <w:t xml:space="preserve"> sztuk</w:t>
            </w:r>
            <w:r>
              <w:rPr>
                <w:rFonts w:cs="Calibri"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E9486DC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68634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C576277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82E6A" w:rsidRPr="00DE0782" w14:paraId="0BD36ED4" w14:textId="77777777" w:rsidTr="00AD50C7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B6DA937" w14:textId="64EB184D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098D5E" w14:textId="3BBC9F32" w:rsidR="00282E6A" w:rsidRDefault="003F525B" w:rsidP="00282E6A">
            <w:pPr>
              <w:spacing w:line="276" w:lineRule="auto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>Wiosła</w:t>
            </w:r>
          </w:p>
          <w:p w14:paraId="2D7A0314" w14:textId="77777777" w:rsidR="00282E6A" w:rsidRPr="00974B96" w:rsidRDefault="00282E6A" w:rsidP="00282E6A">
            <w:pPr>
              <w:spacing w:line="276" w:lineRule="auto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56A22F2" w14:textId="77777777" w:rsidR="00282E6A" w:rsidRPr="00974B96" w:rsidRDefault="00282E6A" w:rsidP="00282E6A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9018CED" w14:textId="22AFC9CA" w:rsidR="00282E6A" w:rsidRPr="00974B96" w:rsidRDefault="00282E6A" w:rsidP="003F525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(należy wpisać producenta i </w:t>
            </w:r>
            <w:r w:rsidR="003F525B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model</w:t>
            </w: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885A4D" w14:textId="5D177AE1" w:rsidR="00282E6A" w:rsidRPr="00AD50C7" w:rsidRDefault="003F525B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</w:rPr>
              <w:t>21</w:t>
            </w:r>
            <w:r w:rsidR="00282E6A" w:rsidRPr="003A5E77">
              <w:rPr>
                <w:rFonts w:cs="Calibri"/>
                <w:sz w:val="22"/>
                <w:szCs w:val="22"/>
              </w:rPr>
              <w:t xml:space="preserve"> sztuk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8FD45FE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2EB3A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EB6F4A0" w14:textId="77777777" w:rsidR="00282E6A" w:rsidRPr="00974B96" w:rsidRDefault="00282E6A" w:rsidP="00282E6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081"/>
        <w:gridCol w:w="1417"/>
      </w:tblGrid>
      <w:tr w:rsidR="00F23F99" w:rsidRPr="00603AB4" w14:paraId="7D0AFD25" w14:textId="77777777" w:rsidTr="005277CC">
        <w:trPr>
          <w:trHeight w:val="537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C06DBE" w14:textId="77777777" w:rsidR="00F23F99" w:rsidRPr="00603AB4" w:rsidRDefault="00F23F99" w:rsidP="00AD50C7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653EBBE8" w14:textId="77777777" w:rsidR="00F23F99" w:rsidRPr="00603AB4" w:rsidRDefault="00F23F99" w:rsidP="00AD50C7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(Suma łącznej ceny ofertowej zamówienia) </w:t>
            </w:r>
          </w:p>
          <w:p w14:paraId="32BBA1BA" w14:textId="77777777" w:rsidR="00F23F99" w:rsidRPr="00603AB4" w:rsidRDefault="00F23F99" w:rsidP="00AD50C7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2C5E" w14:textId="77777777" w:rsidR="00F23F99" w:rsidRPr="00603AB4" w:rsidRDefault="00F23F99" w:rsidP="00D938A1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299E5CF8" w14:textId="77777777" w:rsidR="00F23F99" w:rsidRPr="00603AB4" w:rsidRDefault="00F23F99" w:rsidP="00F23F99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32B36372" w14:textId="2BCBC6A3" w:rsidR="00604E6B" w:rsidRPr="00603AB4" w:rsidRDefault="00604E6B" w:rsidP="00604E6B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bCs/>
          <w:sz w:val="22"/>
          <w:szCs w:val="22"/>
        </w:rPr>
        <w:t xml:space="preserve">UWAGA!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W kolumnie „Przedmiot zamówienia” – Wykonawca zobowiązany jest podać min.: producenta </w:t>
      </w:r>
      <w:r w:rsidR="00D938A1" w:rsidRPr="00603AB4">
        <w:rPr>
          <w:rFonts w:ascii="Aptos" w:eastAsia="Arial Unicode MS" w:hAnsi="Aptos" w:cstheme="minorHAnsi"/>
          <w:sz w:val="22"/>
          <w:szCs w:val="22"/>
        </w:rPr>
        <w:t>i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 </w:t>
      </w:r>
      <w:r w:rsidR="003F525B">
        <w:rPr>
          <w:rFonts w:ascii="Aptos" w:eastAsia="Arial Unicode MS" w:hAnsi="Aptos" w:cstheme="minorHAnsi"/>
          <w:sz w:val="22"/>
          <w:szCs w:val="22"/>
        </w:rPr>
        <w:t>model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. </w:t>
      </w:r>
      <w:r w:rsidR="005277CC">
        <w:rPr>
          <w:rFonts w:ascii="Aptos" w:eastAsia="Arial Unicode MS" w:hAnsi="Aptos" w:cstheme="minorHAnsi"/>
          <w:sz w:val="22"/>
          <w:szCs w:val="22"/>
        </w:rPr>
        <w:t xml:space="preserve">Jeżeli nie ma możliwości wskazania powyższych danych powinien wskazać inne dane pozwalające na zidentyfikowanie produktu.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Brak wskazania </w:t>
      </w:r>
      <w:r w:rsidR="005277CC">
        <w:rPr>
          <w:rFonts w:ascii="Aptos" w:eastAsia="Arial Unicode MS" w:hAnsi="Aptos" w:cstheme="minorHAnsi"/>
          <w:sz w:val="22"/>
          <w:szCs w:val="22"/>
        </w:rPr>
        <w:t xml:space="preserve">ww.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danych będzie skutkować odrzuceniem oferty ze względu na niemożność zweryfikowania zaoferowanych produktów z wymaganiami Zamawiającego. </w:t>
      </w:r>
    </w:p>
    <w:p w14:paraId="6B082654" w14:textId="77777777" w:rsidR="00604E6B" w:rsidRPr="00603AB4" w:rsidRDefault="00604E6B" w:rsidP="00F23F99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3B61588E" w14:textId="77777777" w:rsidR="00F23F99" w:rsidRPr="00603AB4" w:rsidRDefault="00F23F99" w:rsidP="00F23F99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2D78D4A4" w14:textId="1E1C7133" w:rsidR="00F23F99" w:rsidRPr="00603AB4" w:rsidRDefault="00F23F99" w:rsidP="00643E8E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sz w:val="22"/>
          <w:szCs w:val="22"/>
        </w:rPr>
        <w:lastRenderedPageBreak/>
        <w:t xml:space="preserve">do ………………. dni kalendarzowych od dnia podpisania umowy </w:t>
      </w:r>
      <w:r w:rsidRPr="00603AB4">
        <w:rPr>
          <w:rFonts w:ascii="Aptos" w:eastAsia="Arial Unicode MS" w:hAnsi="Aptos" w:cstheme="minorHAnsi"/>
          <w:sz w:val="22"/>
          <w:szCs w:val="22"/>
        </w:rPr>
        <w:t>(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 xml:space="preserve">uzupełnia Wykonawca/termin nieprzekraczalny (oferta będzie podlegała odrzuceniu – do </w:t>
      </w:r>
      <w:r w:rsidR="003F525B">
        <w:rPr>
          <w:rFonts w:ascii="Aptos" w:eastAsia="Arial Unicode MS" w:hAnsi="Aptos" w:cstheme="minorHAnsi"/>
          <w:i/>
          <w:sz w:val="22"/>
          <w:szCs w:val="22"/>
        </w:rPr>
        <w:t>4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>0 dni kalendarzowych od dnia podpisania umowy</w:t>
      </w:r>
      <w:r w:rsidRPr="00603AB4">
        <w:rPr>
          <w:rFonts w:ascii="Aptos" w:eastAsia="Arial Unicode MS" w:hAnsi="Aptos" w:cstheme="minorHAnsi"/>
          <w:sz w:val="22"/>
          <w:szCs w:val="22"/>
        </w:rPr>
        <w:t>).</w:t>
      </w:r>
    </w:p>
    <w:p w14:paraId="72963561" w14:textId="366D82B7" w:rsidR="004877C4" w:rsidRPr="00A660EE" w:rsidRDefault="003F525B" w:rsidP="006B0717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  <w:r w:rsidRPr="005A33F9">
        <w:rPr>
          <w:rFonts w:cs="Calibri"/>
          <w:b/>
        </w:rPr>
        <w:t xml:space="preserve">Część </w:t>
      </w:r>
      <w:r>
        <w:rPr>
          <w:rFonts w:cs="Calibri"/>
          <w:b/>
        </w:rPr>
        <w:t>I</w:t>
      </w:r>
      <w:r w:rsidRPr="005A33F9">
        <w:rPr>
          <w:rFonts w:cs="Calibri"/>
          <w:b/>
        </w:rPr>
        <w:t xml:space="preserve">I </w:t>
      </w:r>
      <w:r>
        <w:rPr>
          <w:rFonts w:cs="Calibri"/>
          <w:b/>
        </w:rPr>
        <w:t>Dostawa</w:t>
      </w:r>
      <w:r w:rsidRPr="005A33F9">
        <w:rPr>
          <w:rFonts w:cs="Calibri"/>
          <w:b/>
        </w:rPr>
        <w:t xml:space="preserve"> </w:t>
      </w:r>
      <w:r>
        <w:rPr>
          <w:rFonts w:cs="Calibri"/>
          <w:b/>
        </w:rPr>
        <w:t xml:space="preserve">desek </w:t>
      </w:r>
      <w:proofErr w:type="spellStart"/>
      <w:r w:rsidRPr="00B5273F">
        <w:rPr>
          <w:rFonts w:cs="Calibri"/>
          <w:b/>
        </w:rPr>
        <w:t>wakeboardingowych</w:t>
      </w:r>
      <w:proofErr w:type="spellEnd"/>
      <w:r w:rsidRPr="00B5273F">
        <w:rPr>
          <w:rFonts w:cs="Calibri"/>
          <w:b/>
        </w:rPr>
        <w:t xml:space="preserve"> do zajęć żeglarskich</w:t>
      </w:r>
    </w:p>
    <w:p w14:paraId="3EF7A442" w14:textId="77777777" w:rsidR="004877C4" w:rsidRPr="00603AB4" w:rsidRDefault="004877C4" w:rsidP="006B0717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tbl>
      <w:tblPr>
        <w:tblW w:w="9640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56"/>
        <w:gridCol w:w="3559"/>
        <w:gridCol w:w="1271"/>
        <w:gridCol w:w="1560"/>
        <w:gridCol w:w="1276"/>
        <w:gridCol w:w="1418"/>
      </w:tblGrid>
      <w:tr w:rsidR="00F43C00" w:rsidRPr="00603AB4" w14:paraId="497A216F" w14:textId="77777777" w:rsidTr="00EB5D06">
        <w:trPr>
          <w:trHeight w:val="542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BD04DE5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149090F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ED4724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6ECED684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100866C4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5B1464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1A2A1A18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7D56C" w14:textId="77777777" w:rsidR="00F43C00" w:rsidRPr="00603AB4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65036DBE" w14:textId="77777777" w:rsidR="00F43C00" w:rsidRPr="00603AB4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96063D" w14:textId="77777777" w:rsidR="00F43C00" w:rsidRPr="00603AB4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F43C00" w:rsidRPr="00603AB4" w14:paraId="3CE78B40" w14:textId="77777777" w:rsidTr="00EB5D06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617FE8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4C64A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E7EB03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1E2F9BAC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3D733" w14:textId="77777777" w:rsidR="00F43C00" w:rsidRPr="00603AB4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E137E78" w14:textId="77777777" w:rsidR="00F43C00" w:rsidRPr="00603AB4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A660EE" w:rsidRPr="00603AB4" w14:paraId="3865B5C2" w14:textId="77777777" w:rsidTr="00EB5D06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9D5DEEF" w14:textId="08F07313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hAnsi="Aptos" w:cs="Calibri"/>
                <w:b/>
                <w:sz w:val="22"/>
                <w:szCs w:val="22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FE596A" w14:textId="20760B4F" w:rsidR="00A660EE" w:rsidRPr="00272A86" w:rsidRDefault="003F525B" w:rsidP="00A660EE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3F525B">
              <w:rPr>
                <w:rFonts w:ascii="Aptos" w:hAnsi="Aptos" w:cs="Calibri"/>
                <w:b/>
                <w:sz w:val="22"/>
                <w:szCs w:val="22"/>
              </w:rPr>
              <w:t xml:space="preserve">Deska </w:t>
            </w:r>
            <w:proofErr w:type="spellStart"/>
            <w:r w:rsidRPr="003F525B">
              <w:rPr>
                <w:rFonts w:ascii="Aptos" w:hAnsi="Aptos" w:cs="Calibri"/>
                <w:b/>
                <w:sz w:val="22"/>
                <w:szCs w:val="22"/>
              </w:rPr>
              <w:t>wakeboardingowa</w:t>
            </w:r>
            <w:proofErr w:type="spellEnd"/>
          </w:p>
          <w:p w14:paraId="339ECA05" w14:textId="77777777" w:rsidR="00A660EE" w:rsidRPr="00272A86" w:rsidRDefault="00A660EE" w:rsidP="00A660EE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2EB936F6" w14:textId="77777777" w:rsidR="00A660EE" w:rsidRPr="00272A86" w:rsidRDefault="00A660EE" w:rsidP="00A660EE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415EAFB" w14:textId="3B4A3449" w:rsidR="00A660EE" w:rsidRPr="00272A86" w:rsidRDefault="00A660EE" w:rsidP="003F525B">
            <w:pPr>
              <w:rPr>
                <w:rFonts w:ascii="Aptos" w:eastAsia="Calibri" w:hAnsi="Aptos" w:cs="Calibri"/>
                <w:b/>
                <w:i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(należy wpisać producenta i </w:t>
            </w:r>
            <w:r w:rsidR="003F525B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model</w:t>
            </w: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E4531C" w14:textId="1EB6245F" w:rsidR="00A660EE" w:rsidRPr="00A660EE" w:rsidRDefault="003F525B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Cs/>
                <w:sz w:val="22"/>
              </w:rPr>
              <w:t>2</w:t>
            </w:r>
            <w:r w:rsidR="00A660EE" w:rsidRPr="00A660EE">
              <w:rPr>
                <w:rFonts w:cs="Calibri"/>
                <w:bCs/>
                <w:sz w:val="22"/>
              </w:rPr>
              <w:t xml:space="preserve"> sztuk</w:t>
            </w:r>
            <w:r>
              <w:rPr>
                <w:rFonts w:cs="Calibri"/>
                <w:bCs/>
                <w:sz w:val="22"/>
              </w:rPr>
              <w:t>i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D552E49" w14:textId="77777777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DB3E9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F4BC232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63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22"/>
        <w:gridCol w:w="1417"/>
      </w:tblGrid>
      <w:tr w:rsidR="00F43C00" w:rsidRPr="00603AB4" w14:paraId="71B101C9" w14:textId="77777777" w:rsidTr="00EB5D06">
        <w:trPr>
          <w:trHeight w:val="53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DFC842" w14:textId="77777777" w:rsidR="00F43C00" w:rsidRPr="00603AB4" w:rsidRDefault="00F43C00" w:rsidP="00AD50C7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7C126C2E" w14:textId="77777777" w:rsidR="00F43C00" w:rsidRPr="00603AB4" w:rsidRDefault="00F43C00" w:rsidP="00AD50C7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(Suma łącznej ceny ofertowej zamówienia) </w:t>
            </w:r>
          </w:p>
          <w:p w14:paraId="69CD299A" w14:textId="77777777" w:rsidR="00F43C00" w:rsidRPr="00603AB4" w:rsidRDefault="00F43C00" w:rsidP="00AD50C7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F3C0" w14:textId="77777777" w:rsidR="00F43C00" w:rsidRPr="00603AB4" w:rsidRDefault="00F43C00" w:rsidP="00AD50C7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066CED17" w14:textId="77777777" w:rsidR="00F43C00" w:rsidRPr="00603AB4" w:rsidRDefault="00F43C00" w:rsidP="006B0717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0E65CF6A" w14:textId="2CC5507A" w:rsidR="00EB5D06" w:rsidRPr="00603AB4" w:rsidRDefault="003F525B" w:rsidP="00EB5D06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bCs/>
          <w:sz w:val="22"/>
          <w:szCs w:val="22"/>
        </w:rPr>
        <w:t xml:space="preserve">UWAGA!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W kolumnie „Przedmiot zamówienia” – Wykonawca zobowiązany jest podać min.: producenta i </w:t>
      </w:r>
      <w:r>
        <w:rPr>
          <w:rFonts w:ascii="Aptos" w:eastAsia="Arial Unicode MS" w:hAnsi="Aptos" w:cstheme="minorHAnsi"/>
          <w:sz w:val="22"/>
          <w:szCs w:val="22"/>
        </w:rPr>
        <w:t>model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. </w:t>
      </w:r>
      <w:r>
        <w:rPr>
          <w:rFonts w:ascii="Aptos" w:eastAsia="Arial Unicode MS" w:hAnsi="Aptos" w:cstheme="minorHAnsi"/>
          <w:sz w:val="22"/>
          <w:szCs w:val="22"/>
        </w:rPr>
        <w:t xml:space="preserve">Jeżeli nie ma możliwości wskazania powyższych danych powinien wskazać inne dane pozwalające na zidentyfikowanie produktu.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Brak wskazania </w:t>
      </w:r>
      <w:r>
        <w:rPr>
          <w:rFonts w:ascii="Aptos" w:eastAsia="Arial Unicode MS" w:hAnsi="Aptos" w:cstheme="minorHAnsi"/>
          <w:sz w:val="22"/>
          <w:szCs w:val="22"/>
        </w:rPr>
        <w:t xml:space="preserve">ww. </w:t>
      </w:r>
      <w:r w:rsidRPr="00603AB4">
        <w:rPr>
          <w:rFonts w:ascii="Aptos" w:eastAsia="Arial Unicode MS" w:hAnsi="Aptos" w:cstheme="minorHAnsi"/>
          <w:sz w:val="22"/>
          <w:szCs w:val="22"/>
        </w:rPr>
        <w:t>danych będzie skutkować odrzuceniem oferty ze względu na niemożność zweryfikowania zaoferowanych produktów z wymaganiami Zamawiającego</w:t>
      </w:r>
      <w:r w:rsidR="00EB5D06" w:rsidRPr="00603AB4">
        <w:rPr>
          <w:rFonts w:ascii="Aptos" w:eastAsia="Arial Unicode MS" w:hAnsi="Aptos" w:cstheme="minorHAnsi"/>
          <w:sz w:val="22"/>
          <w:szCs w:val="22"/>
        </w:rPr>
        <w:t xml:space="preserve">. </w:t>
      </w:r>
    </w:p>
    <w:p w14:paraId="0E3AD4DF" w14:textId="77777777" w:rsidR="00F43C00" w:rsidRPr="00603AB4" w:rsidRDefault="00F43C00" w:rsidP="00F43C00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02052AA9" w14:textId="77777777" w:rsidR="00F43C00" w:rsidRPr="00603AB4" w:rsidRDefault="00F43C00" w:rsidP="00F43C00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1B4238FD" w14:textId="1D44ABE2" w:rsidR="00F43C00" w:rsidRPr="00603AB4" w:rsidRDefault="00F43C00" w:rsidP="00F43C00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sz w:val="22"/>
          <w:szCs w:val="22"/>
        </w:rPr>
        <w:t xml:space="preserve">do ………………. dni kalendarzowych od dnia podpisania umowy </w:t>
      </w:r>
      <w:r w:rsidRPr="00603AB4">
        <w:rPr>
          <w:rFonts w:ascii="Aptos" w:eastAsia="Arial Unicode MS" w:hAnsi="Aptos" w:cstheme="minorHAnsi"/>
          <w:sz w:val="22"/>
          <w:szCs w:val="22"/>
        </w:rPr>
        <w:t>(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 xml:space="preserve">uzupełnia Wykonawca/termin nieprzekraczalny (oferta będzie podlegała odrzuceniu – do </w:t>
      </w:r>
      <w:r w:rsidR="003F525B">
        <w:rPr>
          <w:rFonts w:ascii="Aptos" w:eastAsia="Arial Unicode MS" w:hAnsi="Aptos" w:cstheme="minorHAnsi"/>
          <w:i/>
          <w:sz w:val="22"/>
          <w:szCs w:val="22"/>
        </w:rPr>
        <w:t>4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>0 dni kalendarzowych od dnia podpisania umowy</w:t>
      </w:r>
      <w:r w:rsidRPr="00603AB4">
        <w:rPr>
          <w:rFonts w:ascii="Aptos" w:eastAsia="Arial Unicode MS" w:hAnsi="Aptos" w:cstheme="minorHAnsi"/>
          <w:sz w:val="22"/>
          <w:szCs w:val="22"/>
        </w:rPr>
        <w:t>).</w:t>
      </w:r>
    </w:p>
    <w:p w14:paraId="5691001A" w14:textId="77777777" w:rsidR="00F43C00" w:rsidRDefault="00F43C00" w:rsidP="00F43C00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1F7A4301" w14:textId="074952CA" w:rsidR="00585A9B" w:rsidRPr="00603AB4" w:rsidRDefault="003F525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  <w:r w:rsidRPr="005A33F9">
        <w:rPr>
          <w:rFonts w:cs="Calibri"/>
          <w:b/>
        </w:rPr>
        <w:t xml:space="preserve">Część </w:t>
      </w:r>
      <w:r>
        <w:rPr>
          <w:rFonts w:cs="Calibri"/>
          <w:b/>
        </w:rPr>
        <w:t>I</w:t>
      </w:r>
      <w:r w:rsidRPr="005A33F9">
        <w:rPr>
          <w:rFonts w:cs="Calibri"/>
          <w:b/>
        </w:rPr>
        <w:t>I</w:t>
      </w:r>
      <w:r>
        <w:rPr>
          <w:rFonts w:cs="Calibri"/>
          <w:b/>
        </w:rPr>
        <w:t>I</w:t>
      </w:r>
      <w:r w:rsidRPr="005A33F9">
        <w:rPr>
          <w:rFonts w:cs="Calibri"/>
          <w:b/>
        </w:rPr>
        <w:t xml:space="preserve"> </w:t>
      </w:r>
      <w:r>
        <w:rPr>
          <w:rFonts w:cs="Calibri"/>
          <w:b/>
        </w:rPr>
        <w:t>Dostawa</w:t>
      </w:r>
      <w:r w:rsidRPr="005A33F9">
        <w:rPr>
          <w:rFonts w:cs="Calibri"/>
          <w:b/>
        </w:rPr>
        <w:t xml:space="preserve"> </w:t>
      </w:r>
      <w:r>
        <w:rPr>
          <w:rFonts w:cs="Calibri"/>
          <w:b/>
        </w:rPr>
        <w:t>łodzi</w:t>
      </w:r>
      <w:r w:rsidRPr="00B5273F">
        <w:rPr>
          <w:rFonts w:cs="Calibri"/>
          <w:b/>
        </w:rPr>
        <w:t xml:space="preserve"> </w:t>
      </w:r>
      <w:r>
        <w:rPr>
          <w:rFonts w:cs="Calibri"/>
          <w:b/>
        </w:rPr>
        <w:t>żaglowych</w:t>
      </w:r>
    </w:p>
    <w:p w14:paraId="30694658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tbl>
      <w:tblPr>
        <w:tblW w:w="9723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57"/>
        <w:gridCol w:w="3555"/>
        <w:gridCol w:w="1261"/>
        <w:gridCol w:w="1656"/>
        <w:gridCol w:w="1276"/>
        <w:gridCol w:w="1418"/>
      </w:tblGrid>
      <w:tr w:rsidR="00585A9B" w:rsidRPr="00974B96" w14:paraId="6C51B1A8" w14:textId="77777777" w:rsidTr="00EB5D06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1BC74A9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5D4574D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2611FD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158D2221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62631258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C3A951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264338C2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52405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20A3C0D7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29B6AC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585A9B" w:rsidRPr="00974B96" w14:paraId="25ED821E" w14:textId="77777777" w:rsidTr="00EB5D0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197DAF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F75B99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81B8D3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3C9C51FE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240DC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757F0B9D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585A9B" w:rsidRPr="00603AB4" w14:paraId="7431B8B7" w14:textId="77777777" w:rsidTr="00EB5D0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3A58AF2" w14:textId="77777777" w:rsidR="00585A9B" w:rsidRPr="00974B96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7D482" w14:textId="7AADA163" w:rsidR="00585A9B" w:rsidRDefault="003F525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3F525B">
              <w:rPr>
                <w:rFonts w:ascii="Aptos" w:hAnsi="Aptos" w:cs="Calibri"/>
                <w:b/>
                <w:sz w:val="22"/>
                <w:szCs w:val="22"/>
              </w:rPr>
              <w:t>Łódź żaglowa</w:t>
            </w:r>
          </w:p>
          <w:p w14:paraId="1D29FA87" w14:textId="77777777" w:rsidR="00EB5D06" w:rsidRPr="00974B96" w:rsidRDefault="00EB5D06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1500407E" w14:textId="77777777" w:rsidR="00585A9B" w:rsidRPr="00974B96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553A7A0" w14:textId="49381198" w:rsidR="00585A9B" w:rsidRPr="00974B96" w:rsidRDefault="00585A9B" w:rsidP="003F525B">
            <w:pPr>
              <w:rPr>
                <w:rFonts w:ascii="Aptos" w:eastAsia="Calibri" w:hAnsi="Aptos" w:cs="Calibri"/>
                <w:b/>
                <w:i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(należy wpisać producenta i </w:t>
            </w:r>
            <w:r w:rsidR="003F525B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model</w:t>
            </w: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FADCA5" w14:textId="1CB51681" w:rsidR="00585A9B" w:rsidRPr="00621B61" w:rsidRDefault="003F525B" w:rsidP="00585A9B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2 sztuki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3EF49E9" w14:textId="77777777" w:rsidR="00585A9B" w:rsidRPr="00974B96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32A51" w14:textId="77777777" w:rsidR="00585A9B" w:rsidRPr="00974B96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4AB2185" w14:textId="77777777" w:rsidR="00585A9B" w:rsidRPr="00974B96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7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359"/>
        <w:gridCol w:w="1417"/>
      </w:tblGrid>
      <w:tr w:rsidR="00585A9B" w:rsidRPr="00603AB4" w14:paraId="4DD246D1" w14:textId="77777777" w:rsidTr="00EB5D06">
        <w:trPr>
          <w:trHeight w:val="53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428847" w14:textId="77777777" w:rsidR="00585A9B" w:rsidRPr="00603AB4" w:rsidRDefault="00585A9B" w:rsidP="00AD50C7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6673051A" w14:textId="77777777" w:rsidR="00585A9B" w:rsidRPr="00603AB4" w:rsidRDefault="00585A9B" w:rsidP="00AD50C7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(Suma łącznej ceny ofertowej zamówienia) </w:t>
            </w:r>
          </w:p>
          <w:p w14:paraId="65979348" w14:textId="77777777" w:rsidR="00585A9B" w:rsidRPr="00603AB4" w:rsidRDefault="00585A9B" w:rsidP="00AD50C7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0D06" w14:textId="77777777" w:rsidR="00585A9B" w:rsidRPr="00603AB4" w:rsidRDefault="00585A9B" w:rsidP="00AD50C7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6F39D24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4DEAFE90" w14:textId="6C5CA30B" w:rsidR="00EB5D06" w:rsidRPr="00603AB4" w:rsidRDefault="00EB5D06" w:rsidP="00EB5D06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bCs/>
          <w:sz w:val="22"/>
          <w:szCs w:val="22"/>
        </w:rPr>
        <w:t xml:space="preserve">UWAGA! </w:t>
      </w:r>
      <w:r w:rsidR="00B868EC" w:rsidRPr="00603AB4">
        <w:rPr>
          <w:rFonts w:ascii="Aptos" w:eastAsia="Arial Unicode MS" w:hAnsi="Aptos" w:cstheme="minorHAnsi"/>
          <w:sz w:val="22"/>
          <w:szCs w:val="22"/>
        </w:rPr>
        <w:t xml:space="preserve">W kolumnie „Przedmiot zamówienia” – Wykonawca zobowiązany jest podać min.: producenta i </w:t>
      </w:r>
      <w:r w:rsidR="00B868EC">
        <w:rPr>
          <w:rFonts w:ascii="Aptos" w:eastAsia="Arial Unicode MS" w:hAnsi="Aptos" w:cstheme="minorHAnsi"/>
          <w:sz w:val="22"/>
          <w:szCs w:val="22"/>
        </w:rPr>
        <w:t>model</w:t>
      </w:r>
      <w:r w:rsidR="00B868EC" w:rsidRPr="00603AB4">
        <w:rPr>
          <w:rFonts w:ascii="Aptos" w:eastAsia="Arial Unicode MS" w:hAnsi="Aptos" w:cstheme="minorHAnsi"/>
          <w:sz w:val="22"/>
          <w:szCs w:val="22"/>
        </w:rPr>
        <w:t xml:space="preserve">. </w:t>
      </w:r>
      <w:r w:rsidR="00B868EC">
        <w:rPr>
          <w:rFonts w:ascii="Aptos" w:eastAsia="Arial Unicode MS" w:hAnsi="Aptos" w:cstheme="minorHAnsi"/>
          <w:sz w:val="22"/>
          <w:szCs w:val="22"/>
        </w:rPr>
        <w:t xml:space="preserve">Jeżeli nie ma możliwości wskazania powyższych danych powinien wskazać inne dane pozwalające na zidentyfikowanie produktu. </w:t>
      </w:r>
      <w:r w:rsidR="00B868EC" w:rsidRPr="00603AB4">
        <w:rPr>
          <w:rFonts w:ascii="Aptos" w:eastAsia="Arial Unicode MS" w:hAnsi="Aptos" w:cstheme="minorHAnsi"/>
          <w:sz w:val="22"/>
          <w:szCs w:val="22"/>
        </w:rPr>
        <w:t xml:space="preserve">Brak wskazania </w:t>
      </w:r>
      <w:r w:rsidR="00B868EC">
        <w:rPr>
          <w:rFonts w:ascii="Aptos" w:eastAsia="Arial Unicode MS" w:hAnsi="Aptos" w:cstheme="minorHAnsi"/>
          <w:sz w:val="22"/>
          <w:szCs w:val="22"/>
        </w:rPr>
        <w:t xml:space="preserve">ww. </w:t>
      </w:r>
      <w:r w:rsidR="00B868EC" w:rsidRPr="00603AB4">
        <w:rPr>
          <w:rFonts w:ascii="Aptos" w:eastAsia="Arial Unicode MS" w:hAnsi="Aptos" w:cstheme="minorHAnsi"/>
          <w:sz w:val="22"/>
          <w:szCs w:val="22"/>
        </w:rPr>
        <w:t>danych będzie skutkować odrzuceniem oferty ze względu na niemożność zweryfikowania zaoferowanych produktów z wymaganiami Zamawiającego.</w:t>
      </w:r>
    </w:p>
    <w:p w14:paraId="26AD1125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587771FC" w14:textId="77777777" w:rsidR="00585A9B" w:rsidRPr="00603AB4" w:rsidRDefault="00585A9B" w:rsidP="00585A9B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795CBD90" w14:textId="2CA0E82A" w:rsidR="00585A9B" w:rsidRPr="00603AB4" w:rsidRDefault="00585A9B" w:rsidP="00585A9B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sz w:val="22"/>
          <w:szCs w:val="22"/>
        </w:rPr>
        <w:t xml:space="preserve">do ………………. dni kalendarzowych od dnia podpisania umowy </w:t>
      </w:r>
      <w:r w:rsidRPr="00603AB4">
        <w:rPr>
          <w:rFonts w:ascii="Aptos" w:eastAsia="Arial Unicode MS" w:hAnsi="Aptos" w:cstheme="minorHAnsi"/>
          <w:sz w:val="22"/>
          <w:szCs w:val="22"/>
        </w:rPr>
        <w:t>(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 xml:space="preserve">uzupełnia Wykonawca/termin nieprzekraczalny (oferta będzie podlegała odrzuceniu – do </w:t>
      </w:r>
      <w:r w:rsidR="003F525B">
        <w:rPr>
          <w:rFonts w:ascii="Aptos" w:eastAsia="Arial Unicode MS" w:hAnsi="Aptos" w:cstheme="minorHAnsi"/>
          <w:i/>
          <w:sz w:val="22"/>
          <w:szCs w:val="22"/>
        </w:rPr>
        <w:t>4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>0 dni kalendarzowych od dnia podpisania umowy</w:t>
      </w:r>
      <w:r w:rsidRPr="00603AB4">
        <w:rPr>
          <w:rFonts w:ascii="Aptos" w:eastAsia="Arial Unicode MS" w:hAnsi="Aptos" w:cstheme="minorHAnsi"/>
          <w:sz w:val="22"/>
          <w:szCs w:val="22"/>
        </w:rPr>
        <w:t>).</w:t>
      </w:r>
    </w:p>
    <w:p w14:paraId="4D67BAE8" w14:textId="77777777" w:rsidR="00585A9B" w:rsidRPr="00603AB4" w:rsidRDefault="00585A9B" w:rsidP="00F43C00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673FF8CF" w14:textId="3FC3F21D" w:rsidR="00DD0165" w:rsidRPr="00603AB4" w:rsidRDefault="00042CB0" w:rsidP="00042CB0">
      <w:pPr>
        <w:rPr>
          <w:rFonts w:ascii="Aptos" w:eastAsia="Calibri" w:hAnsi="Aptos"/>
          <w:b/>
          <w:bCs/>
          <w:lang w:eastAsia="en-US"/>
        </w:rPr>
      </w:pPr>
      <w:r w:rsidRPr="00603AB4">
        <w:rPr>
          <w:rFonts w:ascii="Aptos" w:eastAsia="Calibri" w:hAnsi="Aptos"/>
          <w:b/>
          <w:bCs/>
          <w:lang w:eastAsia="en-US"/>
        </w:rPr>
        <w:t xml:space="preserve">Oświadczenia: </w:t>
      </w:r>
    </w:p>
    <w:p w14:paraId="342944AB" w14:textId="77777777" w:rsidR="005E4F62" w:rsidRPr="00603AB4" w:rsidRDefault="005E4F62" w:rsidP="005E4F62">
      <w:pPr>
        <w:spacing w:line="276" w:lineRule="auto"/>
        <w:ind w:left="360"/>
        <w:rPr>
          <w:rFonts w:ascii="Aptos" w:hAnsi="Aptos" w:cs="Linux Libertine G"/>
          <w:b/>
          <w:sz w:val="12"/>
          <w:szCs w:val="12"/>
        </w:rPr>
      </w:pPr>
    </w:p>
    <w:p w14:paraId="4527DC7F" w14:textId="015E321D" w:rsidR="008672B5" w:rsidRPr="00603AB4" w:rsidRDefault="008672B5" w:rsidP="008672B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0DAD0322" w:rsidR="007E67B0" w:rsidRPr="00603AB4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 SWZ, nie wnosimy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 i zobowi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cis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ego przestrzegania warunk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 w ni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ej okre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lonych, w szczeg</w:t>
      </w:r>
      <w:r w:rsidR="00256182"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lno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ci </w:t>
      </w:r>
      <w:r w:rsidR="00E41D3B" w:rsidRPr="00603AB4">
        <w:rPr>
          <w:rFonts w:ascii="Aptos" w:eastAsia="Calibri" w:hAnsi="Aptos" w:cstheme="minorHAnsi"/>
          <w:sz w:val="22"/>
          <w:szCs w:val="22"/>
          <w:lang w:eastAsia="en-US"/>
        </w:rPr>
        <w:t>warunków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finansow</w:t>
      </w:r>
      <w:r w:rsidR="00E41D3B" w:rsidRPr="00603AB4">
        <w:rPr>
          <w:rFonts w:ascii="Aptos" w:eastAsia="Calibri" w:hAnsi="Aptos" w:cstheme="minorHAnsi"/>
          <w:sz w:val="22"/>
          <w:szCs w:val="22"/>
          <w:lang w:eastAsia="en-US"/>
        </w:rPr>
        <w:t>ych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rozliczenia realizacji przedmiotu zam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ówienia tj. 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termin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em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p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atno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ci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3</w:t>
      </w:r>
      <w:r w:rsidR="009A78FB" w:rsidRPr="00603AB4">
        <w:rPr>
          <w:rFonts w:ascii="Aptos" w:eastAsia="Calibri" w:hAnsi="Aptos" w:cstheme="minorHAnsi"/>
          <w:sz w:val="22"/>
          <w:szCs w:val="22"/>
          <w:lang w:eastAsia="en-US"/>
        </w:rPr>
        <w:t>0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dni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R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ozliczenie finansowe za realizacj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przedmiotu umowy przeprowadza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zgodnie z postanowieniami umowy.</w:t>
      </w:r>
    </w:p>
    <w:p w14:paraId="3E01A645" w14:textId="77777777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Uzyskali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niezb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dne informacje do przygotowania rzetelnej i kompletnej oferty oraz w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ciwej realizacji zam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wienia.</w:t>
      </w:r>
    </w:p>
    <w:p w14:paraId="60547071" w14:textId="395CECAE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Jeste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zwi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zani ofert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6B0717" w:rsidRPr="00603AB4">
        <w:rPr>
          <w:rFonts w:ascii="Aptos" w:eastAsia="Calibri" w:hAnsi="Aptos" w:cstheme="minorHAnsi"/>
          <w:sz w:val="22"/>
          <w:szCs w:val="22"/>
          <w:lang w:eastAsia="en-US"/>
        </w:rPr>
        <w:t>przez okres wskazany w SWZ z uwzględnieniem wszystkich zmian.</w:t>
      </w:r>
    </w:p>
    <w:p w14:paraId="090EE44B" w14:textId="77777777" w:rsidR="00EF310B" w:rsidRPr="00603AB4" w:rsidRDefault="007E67B0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Wskazujemy nast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puj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ce cz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 zam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wienia, kt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rych wykonanie zamierzamy powierzy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ć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</w:p>
    <w:p w14:paraId="0B62AF14" w14:textId="0F29828C" w:rsidR="00DA6F9D" w:rsidRPr="00603AB4" w:rsidRDefault="00DA6F9D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A6F9D" w:rsidRPr="00603AB4" w14:paraId="7EA4CB6C" w14:textId="77777777" w:rsidTr="00AD50C7">
        <w:trPr>
          <w:trHeight w:val="1046"/>
        </w:trPr>
        <w:tc>
          <w:tcPr>
            <w:tcW w:w="4530" w:type="dxa"/>
          </w:tcPr>
          <w:p w14:paraId="03189FE2" w14:textId="77777777" w:rsidR="00DA6F9D" w:rsidRPr="00603AB4" w:rsidRDefault="00DA6F9D" w:rsidP="00AD50C7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603AB4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603AB4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603AB4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603AB4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62BA5506" w14:textId="77777777" w:rsidR="00DA6F9D" w:rsidRPr="00603AB4" w:rsidRDefault="00DA6F9D" w:rsidP="00AD50C7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215CC2AB" w14:textId="77777777" w:rsidR="00DA6F9D" w:rsidRPr="00603AB4" w:rsidRDefault="00DA6F9D" w:rsidP="00AD50C7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DA6F9D" w:rsidRPr="00603AB4" w14:paraId="517D9194" w14:textId="77777777" w:rsidTr="003F2989">
        <w:trPr>
          <w:trHeight w:val="818"/>
        </w:trPr>
        <w:tc>
          <w:tcPr>
            <w:tcW w:w="4530" w:type="dxa"/>
          </w:tcPr>
          <w:p w14:paraId="131CDC02" w14:textId="77777777" w:rsidR="00DA6F9D" w:rsidRPr="00603AB4" w:rsidRDefault="00DA6F9D" w:rsidP="00AD50C7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5530F03F" w14:textId="77777777" w:rsidR="00DA6F9D" w:rsidRPr="00603AB4" w:rsidRDefault="00DA6F9D" w:rsidP="00AD50C7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561CE3F6" w14:textId="4714BFE2" w:rsidR="007E67B0" w:rsidRPr="00603AB4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ze wzorem umowy, nie wnosimy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 oraz zobowi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w przypadku wyboru niniejszej oferty do zawarcia umowy na warunkach okre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lonych w SWZ, wzorze umowy i z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onej ofercie.</w:t>
      </w:r>
    </w:p>
    <w:p w14:paraId="2D5978FC" w14:textId="418191FC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wiadczamy,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603AB4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b</w:t>
      </w:r>
      <w:r w:rsidRPr="00603AB4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rachunkiem/nie b</w:t>
      </w:r>
      <w:r w:rsidRPr="00603AB4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* dla którego zgodnie z Rozdzia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em 3a ustawy z dnia 29 sierpnia 1997 r. - Prawo Bankowe (Dz.U</w:t>
      </w:r>
      <w:r w:rsidR="00200035" w:rsidRPr="00603AB4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 20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2</w:t>
      </w:r>
      <w:r w:rsidR="006B0717" w:rsidRPr="00603AB4">
        <w:rPr>
          <w:rFonts w:ascii="Aptos" w:eastAsia="Calibri" w:hAnsi="Aptos" w:cstheme="minorHAnsi"/>
          <w:sz w:val="22"/>
          <w:szCs w:val="22"/>
          <w:lang w:eastAsia="en-US"/>
        </w:rPr>
        <w:t>4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r. poz. </w:t>
      </w:r>
      <w:r w:rsidR="006B0717" w:rsidRPr="00603AB4">
        <w:rPr>
          <w:rFonts w:ascii="Aptos" w:eastAsia="Calibri" w:hAnsi="Aptos" w:cstheme="minorHAnsi"/>
          <w:sz w:val="22"/>
          <w:szCs w:val="22"/>
          <w:lang w:eastAsia="en-US"/>
        </w:rPr>
        <w:t>1646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) prowadzony jest rachunek VAT.</w:t>
      </w:r>
    </w:p>
    <w:p w14:paraId="5C83207B" w14:textId="5D62516B" w:rsidR="007E67B0" w:rsidRPr="00603AB4" w:rsidRDefault="00042C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Załączniki</w:t>
      </w:r>
      <w:r w:rsidR="007E67B0" w:rsidRPr="00603AB4">
        <w:rPr>
          <w:rFonts w:ascii="Aptos" w:eastAsia="Calibri" w:hAnsi="Aptos" w:cstheme="minorHAnsi"/>
          <w:sz w:val="22"/>
          <w:szCs w:val="22"/>
          <w:lang w:eastAsia="en-US"/>
        </w:rPr>
        <w:t>:</w:t>
      </w:r>
    </w:p>
    <w:p w14:paraId="2D81ECB8" w14:textId="34C8577E" w:rsidR="007E67B0" w:rsidRPr="00603AB4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lastRenderedPageBreak/>
        <w:t>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wiadczenie o spe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nianiu warunk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 udzia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u w post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powaniu oraz o braku podstaw do wykluczenia (tre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ść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wiadczenia okre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la Za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cznik Nr 2 do SWZ),</w:t>
      </w:r>
    </w:p>
    <w:p w14:paraId="7F317AA7" w14:textId="4319DF91" w:rsidR="00EE4485" w:rsidRPr="00603AB4" w:rsidRDefault="00604E6B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………………………………………….</w:t>
      </w:r>
    </w:p>
    <w:p w14:paraId="358921A8" w14:textId="67991903" w:rsidR="00112B95" w:rsidRPr="00603AB4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 postępowaniu .</w:t>
      </w:r>
    </w:p>
    <w:p w14:paraId="57684576" w14:textId="5C15588D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</w:t>
      </w:r>
      <w:r w:rsidRPr="00603AB4">
        <w:rPr>
          <w:rFonts w:ascii="Aptos" w:hAnsi="Aptos" w:cstheme="minorHAnsi"/>
          <w:sz w:val="22"/>
          <w:szCs w:val="22"/>
        </w:rPr>
        <w:t>szystkie informacje podane w powy</w:t>
      </w:r>
      <w:r w:rsidRPr="00603AB4">
        <w:rPr>
          <w:rFonts w:ascii="Aptos" w:hAnsi="Aptos" w:cs="Calibri"/>
          <w:sz w:val="22"/>
          <w:szCs w:val="22"/>
        </w:rPr>
        <w:t>ż</w:t>
      </w:r>
      <w:r w:rsidRPr="00603AB4">
        <w:rPr>
          <w:rFonts w:ascii="Aptos" w:hAnsi="Aptos" w:cstheme="minorHAnsi"/>
          <w:sz w:val="22"/>
          <w:szCs w:val="22"/>
        </w:rPr>
        <w:t>szych o</w:t>
      </w:r>
      <w:r w:rsidRPr="00603AB4">
        <w:rPr>
          <w:rFonts w:ascii="Aptos" w:hAnsi="Aptos" w:cs="Calibri"/>
          <w:sz w:val="22"/>
          <w:szCs w:val="22"/>
        </w:rPr>
        <w:t>ś</w:t>
      </w:r>
      <w:r w:rsidRPr="00603AB4">
        <w:rPr>
          <w:rFonts w:ascii="Aptos" w:hAnsi="Aptos" w:cstheme="minorHAnsi"/>
          <w:sz w:val="22"/>
          <w:szCs w:val="22"/>
        </w:rPr>
        <w:t>wiadczeniach s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aktualne i zgodne z prawd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oraz zosta</w:t>
      </w:r>
      <w:r w:rsidRPr="00603AB4">
        <w:rPr>
          <w:rFonts w:ascii="Aptos" w:hAnsi="Aptos" w:cs="Calibri"/>
          <w:sz w:val="22"/>
          <w:szCs w:val="22"/>
        </w:rPr>
        <w:t>ł</w:t>
      </w:r>
      <w:r w:rsidRPr="00603AB4">
        <w:rPr>
          <w:rFonts w:ascii="Aptos" w:hAnsi="Aptos" w:cstheme="minorHAnsi"/>
          <w:sz w:val="22"/>
          <w:szCs w:val="22"/>
        </w:rPr>
        <w:t>y przedstawione z pe</w:t>
      </w:r>
      <w:r w:rsidRPr="00603AB4">
        <w:rPr>
          <w:rFonts w:ascii="Aptos" w:hAnsi="Aptos" w:cs="Calibri"/>
          <w:sz w:val="22"/>
          <w:szCs w:val="22"/>
        </w:rPr>
        <w:t>ł</w:t>
      </w:r>
      <w:r w:rsidRPr="00603AB4">
        <w:rPr>
          <w:rFonts w:ascii="Aptos" w:hAnsi="Aptos" w:cstheme="minorHAnsi"/>
          <w:sz w:val="22"/>
          <w:szCs w:val="22"/>
        </w:rPr>
        <w:t>n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</w:t>
      </w:r>
      <w:r w:rsidRPr="00603AB4">
        <w:rPr>
          <w:rFonts w:ascii="Aptos" w:hAnsi="Aptos" w:cs="Calibri"/>
          <w:sz w:val="22"/>
          <w:szCs w:val="22"/>
        </w:rPr>
        <w:t>ś</w:t>
      </w:r>
      <w:r w:rsidRPr="00603AB4">
        <w:rPr>
          <w:rFonts w:ascii="Aptos" w:hAnsi="Aptos" w:cstheme="minorHAnsi"/>
          <w:sz w:val="22"/>
          <w:szCs w:val="22"/>
        </w:rPr>
        <w:t>wiadomo</w:t>
      </w:r>
      <w:r w:rsidRPr="00603AB4">
        <w:rPr>
          <w:rFonts w:ascii="Aptos" w:hAnsi="Aptos" w:cs="Calibri"/>
          <w:sz w:val="22"/>
          <w:szCs w:val="22"/>
        </w:rPr>
        <w:t>ś</w:t>
      </w:r>
      <w:r w:rsidRPr="00603AB4">
        <w:rPr>
          <w:rFonts w:ascii="Aptos" w:hAnsi="Aptos" w:cstheme="minorHAnsi"/>
          <w:sz w:val="22"/>
          <w:szCs w:val="22"/>
        </w:rPr>
        <w:t>ci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konsekwencji wprowadzenia Zamawiaj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>cego w b</w:t>
      </w:r>
      <w:r w:rsidRPr="00603AB4">
        <w:rPr>
          <w:rFonts w:ascii="Aptos" w:hAnsi="Aptos" w:cs="Calibri"/>
          <w:sz w:val="22"/>
          <w:szCs w:val="22"/>
        </w:rPr>
        <w:t>łą</w:t>
      </w:r>
      <w:r w:rsidRPr="00603AB4">
        <w:rPr>
          <w:rFonts w:ascii="Aptos" w:hAnsi="Aptos" w:cstheme="minorHAnsi"/>
          <w:sz w:val="22"/>
          <w:szCs w:val="22"/>
        </w:rPr>
        <w:t>d przy przedstawianiu informacji.</w:t>
      </w:r>
    </w:p>
    <w:p w14:paraId="1407E8E3" w14:textId="77777777" w:rsidR="007E67B0" w:rsidRPr="00DD0165" w:rsidRDefault="007E67B0" w:rsidP="007E67B0">
      <w:pPr>
        <w:jc w:val="both"/>
        <w:rPr>
          <w:rFonts w:ascii="Aptos" w:hAnsi="Aptos" w:cstheme="minorHAnsi"/>
          <w:sz w:val="22"/>
          <w:szCs w:val="22"/>
        </w:rPr>
      </w:pPr>
    </w:p>
    <w:p w14:paraId="1284FD5A" w14:textId="24D13C3E" w:rsidR="000E0C2A" w:rsidRPr="00DD0165" w:rsidRDefault="005602AC" w:rsidP="005602AC">
      <w:pPr>
        <w:ind w:left="4253"/>
        <w:jc w:val="both"/>
        <w:rPr>
          <w:rFonts w:ascii="Aptos" w:hAnsi="Aptos" w:cstheme="minorHAnsi"/>
          <w:i/>
          <w:sz w:val="22"/>
          <w:szCs w:val="22"/>
        </w:rPr>
      </w:pPr>
      <w:r w:rsidRPr="00DD0165">
        <w:rPr>
          <w:rFonts w:ascii="Aptos" w:hAnsi="Aptos" w:cstheme="minorHAnsi"/>
          <w:sz w:val="22"/>
          <w:szCs w:val="22"/>
        </w:rPr>
        <w:t xml:space="preserve">  </w:t>
      </w:r>
      <w:r w:rsidR="007E67B0" w:rsidRPr="00DD0165">
        <w:rPr>
          <w:rFonts w:ascii="Aptos" w:hAnsi="Aptos" w:cstheme="minorHAnsi"/>
          <w:sz w:val="22"/>
          <w:szCs w:val="22"/>
        </w:rPr>
        <w:t>……………………..……………………………..…</w:t>
      </w:r>
    </w:p>
    <w:p w14:paraId="63EE1E6A" w14:textId="025943BF" w:rsidR="001C268E" w:rsidRPr="00DD0165" w:rsidRDefault="000E0C2A" w:rsidP="006B0717">
      <w:pPr>
        <w:jc w:val="right"/>
        <w:rPr>
          <w:rFonts w:ascii="Aptos" w:hAnsi="Aptos" w:cstheme="minorHAnsi"/>
          <w:i/>
          <w:iCs/>
          <w:sz w:val="20"/>
          <w:szCs w:val="20"/>
        </w:rPr>
      </w:pPr>
      <w:r w:rsidRPr="00DD0165">
        <w:rPr>
          <w:rFonts w:ascii="Aptos" w:hAnsi="Aptos" w:cstheme="minorHAnsi"/>
          <w:i/>
          <w:sz w:val="20"/>
          <w:szCs w:val="20"/>
        </w:rPr>
        <w:t xml:space="preserve">                                                     </w:t>
      </w:r>
      <w:r w:rsidR="003F2989">
        <w:rPr>
          <w:rFonts w:ascii="Aptos" w:hAnsi="Aptos" w:cstheme="minorHAnsi"/>
          <w:i/>
          <w:sz w:val="20"/>
          <w:szCs w:val="20"/>
        </w:rPr>
        <w:t xml:space="preserve">                              </w:t>
      </w:r>
      <w:r w:rsidRPr="00DD0165">
        <w:rPr>
          <w:rFonts w:ascii="Aptos" w:hAnsi="Aptos" w:cstheme="minorHAnsi"/>
          <w:i/>
          <w:sz w:val="20"/>
          <w:szCs w:val="20"/>
        </w:rPr>
        <w:t xml:space="preserve"> </w:t>
      </w:r>
      <w:r w:rsidR="007E67B0" w:rsidRPr="00DD0165">
        <w:rPr>
          <w:rFonts w:ascii="Aptos" w:hAnsi="Aptos" w:cstheme="minorHAnsi"/>
          <w:i/>
          <w:sz w:val="20"/>
          <w:szCs w:val="20"/>
        </w:rPr>
        <w:t>(Podpis upowa</w:t>
      </w:r>
      <w:r w:rsidR="007E67B0" w:rsidRPr="00DD0165">
        <w:rPr>
          <w:rFonts w:ascii="Aptos" w:hAnsi="Aptos" w:cs="Calibri"/>
          <w:i/>
          <w:sz w:val="20"/>
          <w:szCs w:val="20"/>
        </w:rPr>
        <w:t>ż</w:t>
      </w:r>
      <w:r w:rsidR="003F2989">
        <w:rPr>
          <w:rFonts w:ascii="Aptos" w:hAnsi="Aptos" w:cstheme="minorHAnsi"/>
          <w:i/>
          <w:sz w:val="20"/>
          <w:szCs w:val="20"/>
        </w:rPr>
        <w:t xml:space="preserve">nionego przedstawiciela </w:t>
      </w:r>
      <w:r w:rsidR="007E67B0" w:rsidRPr="00DD0165">
        <w:rPr>
          <w:rFonts w:ascii="Aptos" w:hAnsi="Aptos" w:cstheme="minorHAnsi"/>
          <w:i/>
          <w:sz w:val="20"/>
          <w:szCs w:val="20"/>
        </w:rPr>
        <w:t xml:space="preserve">Wykonawcy) </w:t>
      </w:r>
      <w:r w:rsidRPr="00DD0165">
        <w:rPr>
          <w:rFonts w:ascii="Aptos" w:hAnsi="Aptos" w:cstheme="minorHAnsi"/>
          <w:i/>
          <w:sz w:val="20"/>
          <w:szCs w:val="20"/>
        </w:rPr>
        <w:t>**</w:t>
      </w:r>
    </w:p>
    <w:p w14:paraId="3086D8D7" w14:textId="596C7F16" w:rsidR="007E67B0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*  Niew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a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ciwe skre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li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</w:p>
    <w:p w14:paraId="67CFA226" w14:textId="6E66C6CF" w:rsidR="007D5A77" w:rsidRPr="009A78FB" w:rsidRDefault="000E0C2A" w:rsidP="001C268E">
      <w:pPr>
        <w:ind w:left="426" w:hanging="430"/>
        <w:rPr>
          <w:rFonts w:asciiTheme="minorHAnsi" w:hAnsiTheme="minorHAnsi" w:cstheme="minorHAnsi"/>
          <w:sz w:val="22"/>
          <w:szCs w:val="22"/>
        </w:rPr>
      </w:pPr>
      <w:r w:rsidRPr="00DD0165">
        <w:rPr>
          <w:rFonts w:ascii="Aptos" w:hAnsi="Aptos" w:cs="Calibri"/>
          <w:b/>
          <w:i/>
          <w:iCs/>
          <w:sz w:val="20"/>
          <w:szCs w:val="20"/>
        </w:rPr>
        <w:t>**</w:t>
      </w:r>
      <w:r w:rsidR="007D5A77" w:rsidRPr="00DD0165">
        <w:rPr>
          <w:rFonts w:ascii="Aptos" w:hAnsi="Aptos" w:cs="Calibri"/>
          <w:b/>
          <w:i/>
          <w:iCs/>
          <w:sz w:val="20"/>
          <w:szCs w:val="20"/>
        </w:rPr>
        <w:t xml:space="preserve"> </w:t>
      </w:r>
      <w:r w:rsidR="007D5A77" w:rsidRPr="00DD0165">
        <w:rPr>
          <w:rFonts w:ascii="Aptos" w:hAnsi="Aptos" w:cs="Calibri"/>
          <w:i/>
          <w:sz w:val="20"/>
          <w:szCs w:val="20"/>
        </w:rPr>
        <w:t>Oświadczenie musi być opatrzone przez osobę lub osoby uprawnione do reprezentowania</w:t>
      </w:r>
      <w:r w:rsidR="00042CB0">
        <w:rPr>
          <w:rFonts w:ascii="Aptos" w:hAnsi="Aptos" w:cs="Calibri"/>
          <w:i/>
          <w:sz w:val="20"/>
          <w:szCs w:val="20"/>
        </w:rPr>
        <w:t xml:space="preserve"> </w:t>
      </w:r>
      <w:r w:rsidR="007D5A77" w:rsidRPr="00DD0165">
        <w:rPr>
          <w:rFonts w:ascii="Aptos" w:hAnsi="Aptos" w:cs="Calibri"/>
          <w:i/>
          <w:sz w:val="20"/>
          <w:szCs w:val="20"/>
        </w:rPr>
        <w:t xml:space="preserve">Wykonawcy </w:t>
      </w:r>
      <w:r w:rsidR="007D5A77" w:rsidRPr="00DD0165">
        <w:rPr>
          <w:rFonts w:ascii="Aptos" w:hAnsi="Aptos" w:cs="Calibri"/>
          <w:b/>
          <w:bCs/>
          <w:i/>
          <w:sz w:val="20"/>
          <w:szCs w:val="20"/>
        </w:rPr>
        <w:t>kwalifikowanym podpisem elektronicznym, po</w:t>
      </w:r>
      <w:r w:rsidR="007D5A77" w:rsidRPr="009A78FB">
        <w:rPr>
          <w:rFonts w:asciiTheme="minorHAnsi" w:hAnsiTheme="minorHAnsi" w:cs="Calibri"/>
          <w:b/>
          <w:bCs/>
          <w:i/>
          <w:sz w:val="20"/>
          <w:szCs w:val="20"/>
        </w:rPr>
        <w:t>dpisem zaufanym lub podpisem osobistym.</w:t>
      </w:r>
      <w:r w:rsidR="007D5A77" w:rsidRPr="009A78FB">
        <w:rPr>
          <w:rFonts w:asciiTheme="minorHAnsi" w:hAnsiTheme="minorHAnsi" w:cs="Calibri"/>
          <w:i/>
          <w:sz w:val="22"/>
          <w:szCs w:val="22"/>
        </w:rPr>
        <w:t xml:space="preserve"> </w:t>
      </w:r>
    </w:p>
    <w:sectPr w:rsidR="007D5A77" w:rsidRPr="009A78FB" w:rsidSect="006824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89" w:right="1418" w:bottom="851" w:left="1418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A515A" w14:textId="77777777" w:rsidR="006B6323" w:rsidRDefault="006B6323">
      <w:r>
        <w:separator/>
      </w:r>
    </w:p>
  </w:endnote>
  <w:endnote w:type="continuationSeparator" w:id="0">
    <w:p w14:paraId="32FC7E27" w14:textId="77777777" w:rsidR="006B6323" w:rsidRDefault="006B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D1134" w14:textId="77777777" w:rsidR="0039179D" w:rsidRDefault="0039179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208988923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362128842"/>
          <w:docPartObj>
            <w:docPartGallery w:val="Page Numbers (Top of Page)"/>
            <w:docPartUnique/>
          </w:docPartObj>
        </w:sdtPr>
        <w:sdtEndPr/>
        <w:sdtContent>
          <w:p w14:paraId="61387519" w14:textId="7B4B8F3A" w:rsidR="0039179D" w:rsidRDefault="0039179D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03FB86" wp14:editId="58D53F4F">
                      <wp:extent cx="7174800" cy="0"/>
                      <wp:effectExtent l="0" t="0" r="0" b="0"/>
                      <wp:docPr id="3" name="Łącznik prosty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28732D9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ZzFA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4DF13259" w14:textId="403A4874" w:rsidR="0039179D" w:rsidRPr="00D90406" w:rsidRDefault="0039179D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39255A3F" w14:textId="77777777" w:rsidR="0039179D" w:rsidRPr="00D90406" w:rsidRDefault="0039179D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p w14:paraId="548EB3F0" w14:textId="6CF82782" w:rsidR="0039179D" w:rsidRPr="009A78FB" w:rsidRDefault="0039179D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A78FB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F041A4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5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9A78FB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F041A4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5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02EAEBEE" w:rsidR="0039179D" w:rsidRPr="00F83C38" w:rsidRDefault="0039179D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22"/>
        <w:szCs w:val="22"/>
      </w:rPr>
      <w:id w:val="669442748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/>
            <w:sz w:val="22"/>
            <w:szCs w:val="22"/>
          </w:rPr>
          <w:id w:val="-1123921351"/>
          <w:docPartObj>
            <w:docPartGallery w:val="Page Numbers (Top of Page)"/>
            <w:docPartUnique/>
          </w:docPartObj>
        </w:sdtPr>
        <w:sdtEndPr/>
        <w:sdtContent>
          <w:bookmarkStart w:id="2" w:name="_Hlk180087939" w:displacedByCustomXml="prev"/>
          <w:p w14:paraId="527D8DC2" w14:textId="7530E9E9" w:rsidR="0039179D" w:rsidRDefault="0039179D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14E425" wp14:editId="37812EC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D496085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35B4258B" w14:textId="7BFB81BF" w:rsidR="0039179D" w:rsidRPr="00D90406" w:rsidRDefault="0039179D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5B1105B5" w14:textId="77777777" w:rsidR="0039179D" w:rsidRPr="00D90406" w:rsidRDefault="0039179D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2"/>
          <w:p w14:paraId="0C85A1DD" w14:textId="525E0A8D" w:rsidR="0039179D" w:rsidRPr="001A5B76" w:rsidRDefault="0039179D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1A5B76">
              <w:rPr>
                <w:rFonts w:ascii="Aptos" w:hAnsi="Aptos"/>
                <w:sz w:val="22"/>
                <w:szCs w:val="22"/>
              </w:rPr>
              <w:t xml:space="preserve"> Strona </w:t>
            </w:r>
            <w:r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1A5B76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F041A4">
              <w:rPr>
                <w:rFonts w:ascii="Aptos" w:hAnsi="Aptos"/>
                <w:b/>
                <w:bCs/>
                <w:noProof/>
                <w:sz w:val="22"/>
                <w:szCs w:val="22"/>
              </w:rPr>
              <w:t>1</w:t>
            </w:r>
            <w:r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Pr="001A5B76">
              <w:rPr>
                <w:rFonts w:ascii="Aptos" w:hAnsi="Aptos"/>
                <w:sz w:val="22"/>
                <w:szCs w:val="22"/>
              </w:rPr>
              <w:t xml:space="preserve"> z </w:t>
            </w:r>
            <w:r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1A5B76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F041A4">
              <w:rPr>
                <w:rFonts w:ascii="Aptos" w:hAnsi="Aptos"/>
                <w:b/>
                <w:bCs/>
                <w:noProof/>
                <w:sz w:val="22"/>
                <w:szCs w:val="22"/>
              </w:rPr>
              <w:t>5</w:t>
            </w:r>
            <w:r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7BE75BF2" w:rsidR="0039179D" w:rsidRPr="001A5B76" w:rsidRDefault="0039179D">
    <w:pPr>
      <w:pStyle w:val="Stopka"/>
      <w:rPr>
        <w:rFonts w:ascii="Aptos" w:hAnsi="Aptos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A5BFF" w14:textId="77777777" w:rsidR="006B6323" w:rsidRDefault="006B6323">
      <w:r>
        <w:separator/>
      </w:r>
    </w:p>
  </w:footnote>
  <w:footnote w:type="continuationSeparator" w:id="0">
    <w:p w14:paraId="13CC694C" w14:textId="77777777" w:rsidR="006B6323" w:rsidRDefault="006B6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5435" w14:textId="77777777" w:rsidR="0039179D" w:rsidRDefault="0039179D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38644594" wp14:editId="79CE0DD0">
          <wp:extent cx="7029450" cy="658439"/>
          <wp:effectExtent l="0" t="0" r="0" b="0"/>
          <wp:docPr id="19" name="Obraz 1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0F4D69A" wp14:editId="7BD9BD77">
              <wp:extent cx="7258050" cy="0"/>
              <wp:effectExtent l="0" t="0" r="0" b="0"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175997D" id="Łącznik prost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" strokecolor="black [3213]" strokeweight=".25pt">
              <w10:anchorlock/>
            </v:line>
          </w:pict>
        </mc:Fallback>
      </mc:AlternateContent>
    </w:r>
  </w:p>
  <w:p w14:paraId="41E42D98" w14:textId="3E125DB2" w:rsidR="0039179D" w:rsidRPr="00674CE7" w:rsidRDefault="0039179D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9189C" w14:textId="77777777" w:rsidR="0039179D" w:rsidRDefault="0039179D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4F21BC56" wp14:editId="5C431AC4">
          <wp:extent cx="7029450" cy="658439"/>
          <wp:effectExtent l="0" t="0" r="0" b="0"/>
          <wp:docPr id="20" name="Obraz 2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566A93F" wp14:editId="1E7799C6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D3DA0CD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" strokecolor="black [3213]" strokeweight=".25pt">
              <w10:anchorlock/>
            </v:line>
          </w:pict>
        </mc:Fallback>
      </mc:AlternateContent>
    </w:r>
  </w:p>
  <w:p w14:paraId="771EA893" w14:textId="3DD014AA" w:rsidR="0039179D" w:rsidRPr="00674CE7" w:rsidRDefault="0039179D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12B0"/>
    <w:multiLevelType w:val="hybridMultilevel"/>
    <w:tmpl w:val="78CEEDD0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0AD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33F00294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13283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E13658"/>
    <w:multiLevelType w:val="hybridMultilevel"/>
    <w:tmpl w:val="DFB82716"/>
    <w:lvl w:ilvl="0" w:tplc="CCAEE1B4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 w15:restartNumberingAfterBreak="0">
    <w:nsid w:val="29A3060A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577A"/>
    <w:multiLevelType w:val="hybridMultilevel"/>
    <w:tmpl w:val="531A7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75951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20" w15:restartNumberingAfterBreak="0">
    <w:nsid w:val="6A700881"/>
    <w:multiLevelType w:val="hybridMultilevel"/>
    <w:tmpl w:val="DEE2078A"/>
    <w:lvl w:ilvl="0" w:tplc="815E7BE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53564"/>
    <w:multiLevelType w:val="hybridMultilevel"/>
    <w:tmpl w:val="7C3A3C0A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14083"/>
    <w:multiLevelType w:val="hybridMultilevel"/>
    <w:tmpl w:val="4A32CF00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704046">
    <w:abstractNumId w:val="13"/>
  </w:num>
  <w:num w:numId="2" w16cid:durableId="1139687074">
    <w:abstractNumId w:val="2"/>
  </w:num>
  <w:num w:numId="3" w16cid:durableId="248195830">
    <w:abstractNumId w:val="4"/>
  </w:num>
  <w:num w:numId="4" w16cid:durableId="3008415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0892938">
    <w:abstractNumId w:val="11"/>
  </w:num>
  <w:num w:numId="6" w16cid:durableId="251814948">
    <w:abstractNumId w:val="12"/>
  </w:num>
  <w:num w:numId="7" w16cid:durableId="1500001919">
    <w:abstractNumId w:val="19"/>
  </w:num>
  <w:num w:numId="8" w16cid:durableId="1093403234">
    <w:abstractNumId w:val="18"/>
  </w:num>
  <w:num w:numId="9" w16cid:durableId="1088229910">
    <w:abstractNumId w:val="17"/>
  </w:num>
  <w:num w:numId="10" w16cid:durableId="106884205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8776158">
    <w:abstractNumId w:val="23"/>
  </w:num>
  <w:num w:numId="12" w16cid:durableId="643318167">
    <w:abstractNumId w:val="5"/>
  </w:num>
  <w:num w:numId="13" w16cid:durableId="1048652872">
    <w:abstractNumId w:val="14"/>
  </w:num>
  <w:num w:numId="14" w16cid:durableId="1644460176">
    <w:abstractNumId w:val="6"/>
  </w:num>
  <w:num w:numId="15" w16cid:durableId="16334876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134643">
    <w:abstractNumId w:val="10"/>
  </w:num>
  <w:num w:numId="17" w16cid:durableId="1435663671">
    <w:abstractNumId w:val="8"/>
    <w:lvlOverride w:ilvl="0">
      <w:startOverride w:val="1"/>
    </w:lvlOverride>
  </w:num>
  <w:num w:numId="18" w16cid:durableId="94402015">
    <w:abstractNumId w:val="7"/>
  </w:num>
  <w:num w:numId="19" w16cid:durableId="1790973304">
    <w:abstractNumId w:val="22"/>
  </w:num>
  <w:num w:numId="20" w16cid:durableId="14992245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03004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1733660">
    <w:abstractNumId w:val="1"/>
  </w:num>
  <w:num w:numId="23" w16cid:durableId="908463763">
    <w:abstractNumId w:val="3"/>
  </w:num>
  <w:num w:numId="24" w16cid:durableId="106895355">
    <w:abstractNumId w:val="20"/>
  </w:num>
  <w:num w:numId="25" w16cid:durableId="180821774">
    <w:abstractNumId w:val="0"/>
  </w:num>
  <w:num w:numId="26" w16cid:durableId="1612936667">
    <w:abstractNumId w:val="16"/>
  </w:num>
  <w:num w:numId="27" w16cid:durableId="74255144">
    <w:abstractNumId w:val="9"/>
  </w:num>
  <w:num w:numId="28" w16cid:durableId="113968838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025FD"/>
    <w:rsid w:val="00011331"/>
    <w:rsid w:val="00012A8D"/>
    <w:rsid w:val="00015767"/>
    <w:rsid w:val="0002205A"/>
    <w:rsid w:val="00024934"/>
    <w:rsid w:val="00025104"/>
    <w:rsid w:val="00027136"/>
    <w:rsid w:val="00027B86"/>
    <w:rsid w:val="00033E4F"/>
    <w:rsid w:val="00036CBC"/>
    <w:rsid w:val="00042CB0"/>
    <w:rsid w:val="00043567"/>
    <w:rsid w:val="00045153"/>
    <w:rsid w:val="00045B1A"/>
    <w:rsid w:val="00053391"/>
    <w:rsid w:val="00061F20"/>
    <w:rsid w:val="00063D6E"/>
    <w:rsid w:val="0006755C"/>
    <w:rsid w:val="00075793"/>
    <w:rsid w:val="00075A8A"/>
    <w:rsid w:val="0008086A"/>
    <w:rsid w:val="00080A19"/>
    <w:rsid w:val="00080D83"/>
    <w:rsid w:val="0008252D"/>
    <w:rsid w:val="00092DC7"/>
    <w:rsid w:val="000A0AC2"/>
    <w:rsid w:val="000A5252"/>
    <w:rsid w:val="000B0AB9"/>
    <w:rsid w:val="000B443E"/>
    <w:rsid w:val="000B64DD"/>
    <w:rsid w:val="000C0DA4"/>
    <w:rsid w:val="000C4A64"/>
    <w:rsid w:val="000D283E"/>
    <w:rsid w:val="000E0B37"/>
    <w:rsid w:val="000E0C2A"/>
    <w:rsid w:val="000F5BC8"/>
    <w:rsid w:val="00100F9F"/>
    <w:rsid w:val="00103B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644BA"/>
    <w:rsid w:val="00171ADE"/>
    <w:rsid w:val="00173540"/>
    <w:rsid w:val="0018429C"/>
    <w:rsid w:val="00186A62"/>
    <w:rsid w:val="001924C2"/>
    <w:rsid w:val="00195F9B"/>
    <w:rsid w:val="001A4D76"/>
    <w:rsid w:val="001A5B76"/>
    <w:rsid w:val="001A600F"/>
    <w:rsid w:val="001B210F"/>
    <w:rsid w:val="001B794B"/>
    <w:rsid w:val="001C268E"/>
    <w:rsid w:val="001D21E6"/>
    <w:rsid w:val="001D41B6"/>
    <w:rsid w:val="001F689D"/>
    <w:rsid w:val="00200035"/>
    <w:rsid w:val="00201C56"/>
    <w:rsid w:val="0020557B"/>
    <w:rsid w:val="00213E1B"/>
    <w:rsid w:val="00217D70"/>
    <w:rsid w:val="00221278"/>
    <w:rsid w:val="002215A5"/>
    <w:rsid w:val="00222D84"/>
    <w:rsid w:val="00226E0B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72A86"/>
    <w:rsid w:val="00282E6A"/>
    <w:rsid w:val="00284FDC"/>
    <w:rsid w:val="00290CF2"/>
    <w:rsid w:val="00290E3E"/>
    <w:rsid w:val="002938D9"/>
    <w:rsid w:val="00294040"/>
    <w:rsid w:val="002944C0"/>
    <w:rsid w:val="002A1D19"/>
    <w:rsid w:val="002B1198"/>
    <w:rsid w:val="002B38DE"/>
    <w:rsid w:val="002C6347"/>
    <w:rsid w:val="002D2FC8"/>
    <w:rsid w:val="002E77DE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4563"/>
    <w:rsid w:val="00385A75"/>
    <w:rsid w:val="0039179D"/>
    <w:rsid w:val="00393194"/>
    <w:rsid w:val="003A18E1"/>
    <w:rsid w:val="003B026C"/>
    <w:rsid w:val="003B3DE4"/>
    <w:rsid w:val="003B4E5C"/>
    <w:rsid w:val="003C3DD3"/>
    <w:rsid w:val="003C554F"/>
    <w:rsid w:val="003D69AE"/>
    <w:rsid w:val="003E223E"/>
    <w:rsid w:val="003F038C"/>
    <w:rsid w:val="003F2989"/>
    <w:rsid w:val="003F525B"/>
    <w:rsid w:val="003F7792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528E"/>
    <w:rsid w:val="00426FB1"/>
    <w:rsid w:val="00427165"/>
    <w:rsid w:val="00435B3D"/>
    <w:rsid w:val="00436CAF"/>
    <w:rsid w:val="00437B89"/>
    <w:rsid w:val="0044421A"/>
    <w:rsid w:val="004555F5"/>
    <w:rsid w:val="004571D7"/>
    <w:rsid w:val="00457305"/>
    <w:rsid w:val="00471891"/>
    <w:rsid w:val="00473D47"/>
    <w:rsid w:val="00483E8F"/>
    <w:rsid w:val="004876BB"/>
    <w:rsid w:val="004877C4"/>
    <w:rsid w:val="00487E95"/>
    <w:rsid w:val="00492BD3"/>
    <w:rsid w:val="004A4758"/>
    <w:rsid w:val="004B5D1C"/>
    <w:rsid w:val="004B70BD"/>
    <w:rsid w:val="004B7209"/>
    <w:rsid w:val="004C13BD"/>
    <w:rsid w:val="004C315D"/>
    <w:rsid w:val="004C52DD"/>
    <w:rsid w:val="004C7221"/>
    <w:rsid w:val="004D39EF"/>
    <w:rsid w:val="004F3E96"/>
    <w:rsid w:val="004F460A"/>
    <w:rsid w:val="0050635D"/>
    <w:rsid w:val="00516BBD"/>
    <w:rsid w:val="00520667"/>
    <w:rsid w:val="00520AE8"/>
    <w:rsid w:val="0052111D"/>
    <w:rsid w:val="00523698"/>
    <w:rsid w:val="005249DB"/>
    <w:rsid w:val="00525629"/>
    <w:rsid w:val="005277CC"/>
    <w:rsid w:val="00527FDA"/>
    <w:rsid w:val="00537F18"/>
    <w:rsid w:val="00542D99"/>
    <w:rsid w:val="00542F21"/>
    <w:rsid w:val="00543BFC"/>
    <w:rsid w:val="005602AC"/>
    <w:rsid w:val="005637A6"/>
    <w:rsid w:val="00564301"/>
    <w:rsid w:val="00567FCC"/>
    <w:rsid w:val="005739D9"/>
    <w:rsid w:val="005760A9"/>
    <w:rsid w:val="005769DE"/>
    <w:rsid w:val="00585080"/>
    <w:rsid w:val="00585A9B"/>
    <w:rsid w:val="00587CB2"/>
    <w:rsid w:val="00591DF5"/>
    <w:rsid w:val="00591EFF"/>
    <w:rsid w:val="00594464"/>
    <w:rsid w:val="00596025"/>
    <w:rsid w:val="005B6A6A"/>
    <w:rsid w:val="005B7932"/>
    <w:rsid w:val="005C11CD"/>
    <w:rsid w:val="005D1570"/>
    <w:rsid w:val="005D1DD7"/>
    <w:rsid w:val="005E250E"/>
    <w:rsid w:val="005E4F62"/>
    <w:rsid w:val="005F2C31"/>
    <w:rsid w:val="005F6687"/>
    <w:rsid w:val="005F7E35"/>
    <w:rsid w:val="00600481"/>
    <w:rsid w:val="00603AB4"/>
    <w:rsid w:val="00604436"/>
    <w:rsid w:val="00604E6B"/>
    <w:rsid w:val="006109D0"/>
    <w:rsid w:val="00610BFE"/>
    <w:rsid w:val="006120E4"/>
    <w:rsid w:val="006121E7"/>
    <w:rsid w:val="00612236"/>
    <w:rsid w:val="00613A9D"/>
    <w:rsid w:val="00621B61"/>
    <w:rsid w:val="00622781"/>
    <w:rsid w:val="00623907"/>
    <w:rsid w:val="00624B9C"/>
    <w:rsid w:val="006259C9"/>
    <w:rsid w:val="00630121"/>
    <w:rsid w:val="006375AD"/>
    <w:rsid w:val="00640BAC"/>
    <w:rsid w:val="00640BFF"/>
    <w:rsid w:val="0064121B"/>
    <w:rsid w:val="00642197"/>
    <w:rsid w:val="00642BA2"/>
    <w:rsid w:val="00643759"/>
    <w:rsid w:val="00643E8E"/>
    <w:rsid w:val="0065197F"/>
    <w:rsid w:val="006556C7"/>
    <w:rsid w:val="00656CC1"/>
    <w:rsid w:val="00661EB1"/>
    <w:rsid w:val="00663B2A"/>
    <w:rsid w:val="00675ABC"/>
    <w:rsid w:val="00681C74"/>
    <w:rsid w:val="006824E7"/>
    <w:rsid w:val="006828A3"/>
    <w:rsid w:val="006900F9"/>
    <w:rsid w:val="00691AE2"/>
    <w:rsid w:val="0069621B"/>
    <w:rsid w:val="006973BA"/>
    <w:rsid w:val="006A10FF"/>
    <w:rsid w:val="006A59C3"/>
    <w:rsid w:val="006A7366"/>
    <w:rsid w:val="006B0717"/>
    <w:rsid w:val="006B4267"/>
    <w:rsid w:val="006B6323"/>
    <w:rsid w:val="006B7C9F"/>
    <w:rsid w:val="006C6862"/>
    <w:rsid w:val="006C7992"/>
    <w:rsid w:val="006D1010"/>
    <w:rsid w:val="006D7E7A"/>
    <w:rsid w:val="006F209E"/>
    <w:rsid w:val="006F6121"/>
    <w:rsid w:val="0070398B"/>
    <w:rsid w:val="007079CD"/>
    <w:rsid w:val="00707E32"/>
    <w:rsid w:val="00727276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464D"/>
    <w:rsid w:val="00773544"/>
    <w:rsid w:val="00775EDE"/>
    <w:rsid w:val="00776530"/>
    <w:rsid w:val="007775A7"/>
    <w:rsid w:val="00784CD6"/>
    <w:rsid w:val="00791C25"/>
    <w:rsid w:val="00791E8E"/>
    <w:rsid w:val="00792CFA"/>
    <w:rsid w:val="0079542B"/>
    <w:rsid w:val="007A0109"/>
    <w:rsid w:val="007A4AF4"/>
    <w:rsid w:val="007B1819"/>
    <w:rsid w:val="007B2500"/>
    <w:rsid w:val="007B5687"/>
    <w:rsid w:val="007C6F2B"/>
    <w:rsid w:val="007D054F"/>
    <w:rsid w:val="007D05C4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337B6"/>
    <w:rsid w:val="00834BB4"/>
    <w:rsid w:val="00835187"/>
    <w:rsid w:val="008400DE"/>
    <w:rsid w:val="00843991"/>
    <w:rsid w:val="0084708B"/>
    <w:rsid w:val="0085148F"/>
    <w:rsid w:val="00851F98"/>
    <w:rsid w:val="00853B55"/>
    <w:rsid w:val="008672B5"/>
    <w:rsid w:val="00870DC2"/>
    <w:rsid w:val="00873501"/>
    <w:rsid w:val="00874D3C"/>
    <w:rsid w:val="00876326"/>
    <w:rsid w:val="008820C0"/>
    <w:rsid w:val="00883462"/>
    <w:rsid w:val="00890A7F"/>
    <w:rsid w:val="0089198D"/>
    <w:rsid w:val="008945D9"/>
    <w:rsid w:val="00897C03"/>
    <w:rsid w:val="008A4C0D"/>
    <w:rsid w:val="008B0358"/>
    <w:rsid w:val="008B5DD0"/>
    <w:rsid w:val="008B673A"/>
    <w:rsid w:val="008D09D2"/>
    <w:rsid w:val="008D158E"/>
    <w:rsid w:val="008D3275"/>
    <w:rsid w:val="008D34C3"/>
    <w:rsid w:val="00902D6D"/>
    <w:rsid w:val="00904D80"/>
    <w:rsid w:val="009165AD"/>
    <w:rsid w:val="009217D3"/>
    <w:rsid w:val="00925D78"/>
    <w:rsid w:val="009274A9"/>
    <w:rsid w:val="00940C17"/>
    <w:rsid w:val="00943696"/>
    <w:rsid w:val="00945DC4"/>
    <w:rsid w:val="00945FFB"/>
    <w:rsid w:val="00960D24"/>
    <w:rsid w:val="0096779F"/>
    <w:rsid w:val="00974B96"/>
    <w:rsid w:val="0098154B"/>
    <w:rsid w:val="009833D7"/>
    <w:rsid w:val="00992031"/>
    <w:rsid w:val="009A0B73"/>
    <w:rsid w:val="009A0FE6"/>
    <w:rsid w:val="009A3198"/>
    <w:rsid w:val="009A78FB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27B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06B74"/>
    <w:rsid w:val="00A10C4D"/>
    <w:rsid w:val="00A119E4"/>
    <w:rsid w:val="00A20ED2"/>
    <w:rsid w:val="00A25B55"/>
    <w:rsid w:val="00A33E96"/>
    <w:rsid w:val="00A40DD3"/>
    <w:rsid w:val="00A4162D"/>
    <w:rsid w:val="00A50FFC"/>
    <w:rsid w:val="00A51A25"/>
    <w:rsid w:val="00A60AF8"/>
    <w:rsid w:val="00A660EE"/>
    <w:rsid w:val="00A70843"/>
    <w:rsid w:val="00A73CAE"/>
    <w:rsid w:val="00A8276B"/>
    <w:rsid w:val="00A8311B"/>
    <w:rsid w:val="00A93704"/>
    <w:rsid w:val="00A93E64"/>
    <w:rsid w:val="00AA2C70"/>
    <w:rsid w:val="00AA433B"/>
    <w:rsid w:val="00AB1451"/>
    <w:rsid w:val="00AB4498"/>
    <w:rsid w:val="00AB4781"/>
    <w:rsid w:val="00AC0D2E"/>
    <w:rsid w:val="00AC4541"/>
    <w:rsid w:val="00AC5ADB"/>
    <w:rsid w:val="00AC6570"/>
    <w:rsid w:val="00AC7657"/>
    <w:rsid w:val="00AD1EFE"/>
    <w:rsid w:val="00AD50C7"/>
    <w:rsid w:val="00AE091F"/>
    <w:rsid w:val="00AE1B2D"/>
    <w:rsid w:val="00AE24FA"/>
    <w:rsid w:val="00AE2FA1"/>
    <w:rsid w:val="00AE54D9"/>
    <w:rsid w:val="00AF03BD"/>
    <w:rsid w:val="00AF35B5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46FD2"/>
    <w:rsid w:val="00B559DE"/>
    <w:rsid w:val="00B56308"/>
    <w:rsid w:val="00B6637D"/>
    <w:rsid w:val="00B66AC8"/>
    <w:rsid w:val="00B6723A"/>
    <w:rsid w:val="00B715E7"/>
    <w:rsid w:val="00B7426C"/>
    <w:rsid w:val="00B743E8"/>
    <w:rsid w:val="00B768F6"/>
    <w:rsid w:val="00B77849"/>
    <w:rsid w:val="00B8177C"/>
    <w:rsid w:val="00B868EC"/>
    <w:rsid w:val="00B869F0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1DF0"/>
    <w:rsid w:val="00C1331B"/>
    <w:rsid w:val="00C23583"/>
    <w:rsid w:val="00C274A3"/>
    <w:rsid w:val="00C34AD2"/>
    <w:rsid w:val="00C35060"/>
    <w:rsid w:val="00C36776"/>
    <w:rsid w:val="00C41583"/>
    <w:rsid w:val="00C47896"/>
    <w:rsid w:val="00C500E9"/>
    <w:rsid w:val="00C54E8D"/>
    <w:rsid w:val="00C55EF6"/>
    <w:rsid w:val="00C56334"/>
    <w:rsid w:val="00C62C24"/>
    <w:rsid w:val="00C63472"/>
    <w:rsid w:val="00C635B6"/>
    <w:rsid w:val="00C75B77"/>
    <w:rsid w:val="00C7725A"/>
    <w:rsid w:val="00C86C42"/>
    <w:rsid w:val="00C86F0C"/>
    <w:rsid w:val="00C91F0A"/>
    <w:rsid w:val="00C93D06"/>
    <w:rsid w:val="00CA143A"/>
    <w:rsid w:val="00CA2F63"/>
    <w:rsid w:val="00CA5CBD"/>
    <w:rsid w:val="00CB2BE9"/>
    <w:rsid w:val="00CB5A39"/>
    <w:rsid w:val="00CB5E53"/>
    <w:rsid w:val="00CB6199"/>
    <w:rsid w:val="00CC0B1E"/>
    <w:rsid w:val="00CC10D8"/>
    <w:rsid w:val="00CC6081"/>
    <w:rsid w:val="00CD3825"/>
    <w:rsid w:val="00CD3849"/>
    <w:rsid w:val="00CE005B"/>
    <w:rsid w:val="00CE53EA"/>
    <w:rsid w:val="00CE6292"/>
    <w:rsid w:val="00CE6D45"/>
    <w:rsid w:val="00CE6E0C"/>
    <w:rsid w:val="00CF26A7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65590"/>
    <w:rsid w:val="00D65D31"/>
    <w:rsid w:val="00D773CF"/>
    <w:rsid w:val="00D8680D"/>
    <w:rsid w:val="00D868B9"/>
    <w:rsid w:val="00D86ED8"/>
    <w:rsid w:val="00D87DC5"/>
    <w:rsid w:val="00D931F6"/>
    <w:rsid w:val="00D938A1"/>
    <w:rsid w:val="00D955B8"/>
    <w:rsid w:val="00D9568D"/>
    <w:rsid w:val="00DA09EB"/>
    <w:rsid w:val="00DA2034"/>
    <w:rsid w:val="00DA445D"/>
    <w:rsid w:val="00DA6F9D"/>
    <w:rsid w:val="00DB3C46"/>
    <w:rsid w:val="00DB42A3"/>
    <w:rsid w:val="00DB6FD1"/>
    <w:rsid w:val="00DC27A7"/>
    <w:rsid w:val="00DC42FC"/>
    <w:rsid w:val="00DC5844"/>
    <w:rsid w:val="00DC733E"/>
    <w:rsid w:val="00DD0165"/>
    <w:rsid w:val="00DD50A0"/>
    <w:rsid w:val="00DD5D7E"/>
    <w:rsid w:val="00DE03ED"/>
    <w:rsid w:val="00DE0782"/>
    <w:rsid w:val="00DE0E71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43A6"/>
    <w:rsid w:val="00E57060"/>
    <w:rsid w:val="00E57698"/>
    <w:rsid w:val="00E7148D"/>
    <w:rsid w:val="00E8149D"/>
    <w:rsid w:val="00E83D00"/>
    <w:rsid w:val="00E854C3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B0B0D"/>
    <w:rsid w:val="00EB4EF4"/>
    <w:rsid w:val="00EB5D06"/>
    <w:rsid w:val="00EC4D6F"/>
    <w:rsid w:val="00ED0C0D"/>
    <w:rsid w:val="00ED1EC0"/>
    <w:rsid w:val="00EE4485"/>
    <w:rsid w:val="00EF000D"/>
    <w:rsid w:val="00EF310B"/>
    <w:rsid w:val="00EF42F8"/>
    <w:rsid w:val="00EF47C8"/>
    <w:rsid w:val="00EF712F"/>
    <w:rsid w:val="00F00415"/>
    <w:rsid w:val="00F041A4"/>
    <w:rsid w:val="00F13A83"/>
    <w:rsid w:val="00F1780F"/>
    <w:rsid w:val="00F22F6B"/>
    <w:rsid w:val="00F23F99"/>
    <w:rsid w:val="00F272AD"/>
    <w:rsid w:val="00F4040F"/>
    <w:rsid w:val="00F40B83"/>
    <w:rsid w:val="00F42684"/>
    <w:rsid w:val="00F43C00"/>
    <w:rsid w:val="00F545A3"/>
    <w:rsid w:val="00F5652E"/>
    <w:rsid w:val="00F657A2"/>
    <w:rsid w:val="00F7027B"/>
    <w:rsid w:val="00F716A4"/>
    <w:rsid w:val="00F724D4"/>
    <w:rsid w:val="00F72ECC"/>
    <w:rsid w:val="00F76894"/>
    <w:rsid w:val="00F83C38"/>
    <w:rsid w:val="00F85770"/>
    <w:rsid w:val="00F8590A"/>
    <w:rsid w:val="00F87F70"/>
    <w:rsid w:val="00F94412"/>
    <w:rsid w:val="00FA0249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310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T_SZ_List Paragraph,Odstavec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  <w:style w:type="paragraph" w:styleId="Poprawka">
    <w:name w:val="Revision"/>
    <w:hidden/>
    <w:uiPriority w:val="99"/>
    <w:semiHidden/>
    <w:rsid w:val="00200035"/>
    <w:rPr>
      <w:rFonts w:ascii="Arial" w:hAnsi="Arial"/>
      <w:sz w:val="24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,-E Fuﬂnotentex"/>
    <w:basedOn w:val="Normalny"/>
    <w:link w:val="TekstprzypisudolnegoZnak"/>
    <w:unhideWhenUsed/>
    <w:qFormat/>
    <w:rsid w:val="00F42684"/>
    <w:rPr>
      <w:rFonts w:cs="Arial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qFormat/>
    <w:rsid w:val="00F42684"/>
    <w:rPr>
      <w:rFonts w:ascii="Arial" w:hAnsi="Arial" w:cs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F42684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DD0165"/>
    <w:pPr>
      <w:widowControl w:val="0"/>
      <w:ind w:left="720"/>
      <w:contextualSpacing/>
    </w:pPr>
    <w:rPr>
      <w:rFonts w:ascii="Times New Roman" w:eastAsia="SimSun" w:hAnsi="Times New Roman"/>
      <w:sz w:val="20"/>
      <w:szCs w:val="20"/>
    </w:rPr>
  </w:style>
  <w:style w:type="paragraph" w:customStyle="1" w:styleId="TABPogrrodek">
    <w:name w:val="TAB Pogr Środek"/>
    <w:basedOn w:val="Normalny"/>
    <w:rsid w:val="00DD0165"/>
    <w:pPr>
      <w:spacing w:before="60" w:after="60"/>
      <w:jc w:val="center"/>
    </w:pPr>
    <w:rPr>
      <w:rFonts w:ascii="Calibri" w:eastAsia="SimSun" w:hAnsi="Calibri"/>
      <w:b/>
      <w:bCs/>
      <w:sz w:val="22"/>
      <w:szCs w:val="20"/>
    </w:rPr>
  </w:style>
  <w:style w:type="character" w:customStyle="1" w:styleId="CharStyle68">
    <w:name w:val="Char Style 68"/>
    <w:link w:val="Style67"/>
    <w:rsid w:val="00DD0165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DD0165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1">
    <w:name w:val="1"/>
    <w:rsid w:val="002944C0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autoSpaceDE w:val="0"/>
      <w:autoSpaceDN w:val="0"/>
      <w:spacing w:before="60" w:line="240" w:lineRule="atLeast"/>
      <w:ind w:left="340" w:hanging="340"/>
      <w:jc w:val="both"/>
      <w:textAlignment w:val="baseline"/>
    </w:pPr>
    <w:rPr>
      <w:rFonts w:ascii="Univers-PL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57329-3F3F-4B93-B772-8A29E072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400</TotalTime>
  <Pages>5</Pages>
  <Words>927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42</cp:revision>
  <cp:lastPrinted>2024-09-03T10:58:00Z</cp:lastPrinted>
  <dcterms:created xsi:type="dcterms:W3CDTF">2024-09-09T10:34:00Z</dcterms:created>
  <dcterms:modified xsi:type="dcterms:W3CDTF">2025-04-17T17:18:00Z</dcterms:modified>
</cp:coreProperties>
</file>