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D4BC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0F59EA4B" w14:textId="1EFA824C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ZNAK SPRAWY: </w:t>
      </w:r>
      <w:r w:rsidR="00B3275C">
        <w:rPr>
          <w:rFonts w:eastAsia="Calibri" w:cs="Arial"/>
          <w:lang w:eastAsia="en-US"/>
        </w:rPr>
        <w:t>WG</w:t>
      </w:r>
      <w:r w:rsidR="00CD3772">
        <w:rPr>
          <w:rFonts w:eastAsia="Calibri" w:cs="Arial"/>
          <w:lang w:eastAsia="en-US"/>
        </w:rPr>
        <w:t>.271.1.2</w:t>
      </w:r>
      <w:r w:rsidR="0031191F">
        <w:rPr>
          <w:rFonts w:eastAsia="Calibri" w:cs="Arial"/>
          <w:lang w:eastAsia="en-US"/>
        </w:rPr>
        <w:t>8</w:t>
      </w:r>
      <w:r w:rsidR="00CD3772">
        <w:rPr>
          <w:rFonts w:eastAsia="Calibri" w:cs="Arial"/>
          <w:lang w:eastAsia="en-US"/>
        </w:rPr>
        <w:t>.2024</w:t>
      </w:r>
      <w:r w:rsidR="00B717D9">
        <w:rPr>
          <w:rFonts w:eastAsia="Calibri" w:cs="Arial"/>
          <w:lang w:eastAsia="en-US"/>
        </w:rPr>
        <w:t>.WC</w:t>
      </w:r>
    </w:p>
    <w:p w14:paraId="077E095B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09398DD3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0002A01D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7FC51E7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82DF82C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69681E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77018308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100CB222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521A8F4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5FF86BB7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58493727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BD5ADAF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1F74D63D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604B967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4ED7FE77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4F49EDA7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622EF20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3E074ED5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396810E1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685C56DC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397D2EEF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127E47B7" w14:textId="77777777" w:rsidR="001D707D" w:rsidRDefault="001D707D" w:rsidP="00924E9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3440E5">
        <w:rPr>
          <w:rFonts w:eastAsia="Calibri" w:cs="Arial"/>
          <w:lang w:eastAsia="en-US"/>
        </w:rPr>
        <w:t>Świadczenie usług pocztowych</w:t>
      </w:r>
      <w:r w:rsidR="00924E99">
        <w:rPr>
          <w:rFonts w:cs="Arial"/>
        </w:rPr>
        <w:t xml:space="preserve">, oświadczam, </w:t>
      </w:r>
      <w:r w:rsidRPr="002A471D">
        <w:rPr>
          <w:rFonts w:eastAsia="Calibri" w:cs="Arial"/>
          <w:lang w:eastAsia="en-US"/>
        </w:rPr>
        <w:t>co następuje:</w:t>
      </w:r>
    </w:p>
    <w:p w14:paraId="1191F680" w14:textId="77777777" w:rsidR="00924E99" w:rsidRPr="00924E99" w:rsidRDefault="00924E99" w:rsidP="00924E99">
      <w:pPr>
        <w:jc w:val="both"/>
        <w:rPr>
          <w:rFonts w:cs="Arial"/>
        </w:rPr>
      </w:pPr>
    </w:p>
    <w:p w14:paraId="27AA36C3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CD3772">
        <w:rPr>
          <w:rFonts w:ascii="Arial" w:hAnsi="Arial" w:cs="Arial"/>
          <w:b w:val="0"/>
          <w:color w:val="00000A"/>
        </w:rPr>
        <w:t>z 2024 r. poz. 594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48039B6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D6D799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BDF42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08A56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CD3772">
        <w:rPr>
          <w:rFonts w:ascii="Arial" w:hAnsi="Arial" w:cs="Arial"/>
          <w:b w:val="0"/>
          <w:color w:val="00000A"/>
        </w:rPr>
        <w:t>z 2024 r. poz. 594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49BEA1F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15814A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1B1D7D6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555F8784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4CDEC34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18F6129F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33352E76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1A443066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45017021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633768DE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5FBF0668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DC40" w14:textId="77777777" w:rsidR="00272F1A" w:rsidRDefault="00272F1A">
      <w:r>
        <w:separator/>
      </w:r>
    </w:p>
  </w:endnote>
  <w:endnote w:type="continuationSeparator" w:id="0">
    <w:p w14:paraId="069E96EB" w14:textId="77777777" w:rsidR="00272F1A" w:rsidRDefault="0027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97B9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0371" w14:textId="77777777" w:rsidR="00272F1A" w:rsidRDefault="00272F1A">
      <w:r>
        <w:separator/>
      </w:r>
    </w:p>
  </w:footnote>
  <w:footnote w:type="continuationSeparator" w:id="0">
    <w:p w14:paraId="67B128F0" w14:textId="77777777" w:rsidR="00272F1A" w:rsidRDefault="0027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672052">
    <w:abstractNumId w:val="0"/>
  </w:num>
  <w:num w:numId="2" w16cid:durableId="198600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EEF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82E3A"/>
    <w:rsid w:val="001971A6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2F1A"/>
    <w:rsid w:val="00273D77"/>
    <w:rsid w:val="00291E9C"/>
    <w:rsid w:val="002978FB"/>
    <w:rsid w:val="002A471D"/>
    <w:rsid w:val="002C6347"/>
    <w:rsid w:val="002C731B"/>
    <w:rsid w:val="002D70FD"/>
    <w:rsid w:val="002D7222"/>
    <w:rsid w:val="0031191F"/>
    <w:rsid w:val="00315901"/>
    <w:rsid w:val="00320AAC"/>
    <w:rsid w:val="00325198"/>
    <w:rsid w:val="0032629C"/>
    <w:rsid w:val="003440E5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75C"/>
    <w:rsid w:val="00B3286C"/>
    <w:rsid w:val="00B3496B"/>
    <w:rsid w:val="00B6637D"/>
    <w:rsid w:val="00B717D9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D3772"/>
    <w:rsid w:val="00CE005B"/>
    <w:rsid w:val="00D0361A"/>
    <w:rsid w:val="00D22D4A"/>
    <w:rsid w:val="00D30ADD"/>
    <w:rsid w:val="00D43A0D"/>
    <w:rsid w:val="00D46867"/>
    <w:rsid w:val="00D526F3"/>
    <w:rsid w:val="00D5425E"/>
    <w:rsid w:val="00D860F7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56B25"/>
  <w15:docId w15:val="{7F1AD432-0CF5-42FF-99E2-52592C37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CB11C-8B9D-4667-8095-1B800A08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2</TotalTime>
  <Pages>1</Pages>
  <Words>191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7</cp:revision>
  <cp:lastPrinted>2024-12-19T11:34:00Z</cp:lastPrinted>
  <dcterms:created xsi:type="dcterms:W3CDTF">2022-12-29T09:14:00Z</dcterms:created>
  <dcterms:modified xsi:type="dcterms:W3CDTF">2024-12-19T11:34:00Z</dcterms:modified>
</cp:coreProperties>
</file>