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35723" w14:textId="2525D1BD" w:rsidR="004A4758" w:rsidRPr="004A4758" w:rsidRDefault="004A4758" w:rsidP="004A4758">
      <w:pPr>
        <w:jc w:val="right"/>
        <w:rPr>
          <w:rFonts w:ascii="Aptos" w:hAnsi="Aptos" w:cs="Calibri"/>
          <w:sz w:val="22"/>
          <w:szCs w:val="22"/>
        </w:rPr>
      </w:pPr>
      <w:r w:rsidRPr="004A4758">
        <w:rPr>
          <w:rFonts w:ascii="Aptos" w:hAnsi="Aptos" w:cs="Calibri"/>
          <w:sz w:val="22"/>
          <w:szCs w:val="22"/>
        </w:rPr>
        <w:t xml:space="preserve">Załącznik </w:t>
      </w:r>
      <w:r>
        <w:rPr>
          <w:rFonts w:ascii="Aptos" w:hAnsi="Aptos" w:cs="Calibri"/>
          <w:sz w:val="22"/>
          <w:szCs w:val="22"/>
        </w:rPr>
        <w:t xml:space="preserve">nr 1 </w:t>
      </w:r>
      <w:r w:rsidRPr="004A4758">
        <w:rPr>
          <w:rFonts w:ascii="Aptos" w:hAnsi="Aptos" w:cs="Calibri"/>
          <w:sz w:val="22"/>
          <w:szCs w:val="22"/>
        </w:rPr>
        <w:t>do SWZ nr 271.</w:t>
      </w:r>
      <w:r w:rsidR="006824E7">
        <w:rPr>
          <w:rFonts w:ascii="Aptos" w:hAnsi="Aptos" w:cs="Calibri"/>
          <w:sz w:val="22"/>
          <w:szCs w:val="22"/>
        </w:rPr>
        <w:t>9</w:t>
      </w:r>
      <w:r w:rsidRPr="004A4758">
        <w:rPr>
          <w:rFonts w:ascii="Aptos" w:hAnsi="Aptos" w:cs="Calibri"/>
          <w:sz w:val="22"/>
          <w:szCs w:val="22"/>
        </w:rPr>
        <w:t>.2024/EFS</w:t>
      </w:r>
    </w:p>
    <w:p w14:paraId="609AD859" w14:textId="6A9CB331" w:rsidR="00F716A4" w:rsidRPr="00DD0165" w:rsidRDefault="00F716A4" w:rsidP="00DD0165">
      <w:pPr>
        <w:spacing w:after="240"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4A4758">
        <w:rPr>
          <w:rFonts w:ascii="Aptos" w:eastAsia="Calibri" w:hAnsi="Aptos"/>
          <w:sz w:val="22"/>
          <w:szCs w:val="22"/>
          <w:lang w:eastAsia="en-US"/>
        </w:rPr>
        <w:t>Formularz</w:t>
      </w:r>
      <w:r w:rsidRPr="00DD0165">
        <w:rPr>
          <w:rFonts w:ascii="Aptos" w:eastAsia="Calibri" w:hAnsi="Aptos"/>
          <w:sz w:val="22"/>
          <w:szCs w:val="22"/>
          <w:lang w:eastAsia="en-US"/>
        </w:rPr>
        <w:t xml:space="preserve"> ofert</w:t>
      </w:r>
      <w:r w:rsidR="00171ADE" w:rsidRPr="00DD0165">
        <w:rPr>
          <w:rFonts w:ascii="Aptos" w:eastAsia="Calibri" w:hAnsi="Aptos"/>
          <w:sz w:val="22"/>
          <w:szCs w:val="22"/>
          <w:lang w:eastAsia="en-US"/>
        </w:rPr>
        <w:t>owy</w:t>
      </w:r>
    </w:p>
    <w:p w14:paraId="0793EADC" w14:textId="793302DB" w:rsidR="001A5B76" w:rsidRPr="00DD0165" w:rsidRDefault="001A5B76" w:rsidP="00F42684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767A44E3" w14:textId="2532C649" w:rsidR="001A5B76" w:rsidRPr="00DD0165" w:rsidRDefault="001A5B76" w:rsidP="00DA6F9D">
      <w:pPr>
        <w:ind w:left="-142"/>
        <w:jc w:val="both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EF310B">
        <w:rPr>
          <w:rFonts w:ascii="Aptos" w:eastAsia="Calibri" w:hAnsi="Aptos"/>
          <w:bCs/>
          <w:iCs/>
          <w:lang w:eastAsia="en-US"/>
        </w:rPr>
        <w:t>Z</w:t>
      </w:r>
      <w:r w:rsidR="00EF310B" w:rsidRPr="00EF310B">
        <w:rPr>
          <w:rFonts w:ascii="Aptos" w:eastAsia="Calibri" w:hAnsi="Aptos"/>
          <w:bCs/>
          <w:iCs/>
          <w:lang w:eastAsia="en-US"/>
        </w:rPr>
        <w:t>akup sprzętu komputerowego do placówek wychowania przedszkolnego Gminy Stężyca</w:t>
      </w:r>
    </w:p>
    <w:p w14:paraId="29B4FA24" w14:textId="12A12F79" w:rsidR="001A5B76" w:rsidRPr="00DD0165" w:rsidRDefault="001A5B76" w:rsidP="00F42684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604436">
        <w:rPr>
          <w:rFonts w:ascii="Aptos" w:eastAsia="Calibri" w:hAnsi="Aptos"/>
          <w:bCs/>
          <w:iCs/>
          <w:lang w:eastAsia="en-US"/>
        </w:rPr>
        <w:t>9</w:t>
      </w:r>
      <w:r w:rsidRPr="00DD0165">
        <w:rPr>
          <w:rFonts w:ascii="Aptos" w:eastAsia="Calibri" w:hAnsi="Aptos"/>
          <w:bCs/>
          <w:iCs/>
          <w:lang w:eastAsia="en-US"/>
        </w:rPr>
        <w:t>.2024/EFS</w:t>
      </w:r>
    </w:p>
    <w:p w14:paraId="7AEC6A28" w14:textId="56468AC9" w:rsidR="00F716A4" w:rsidRPr="00DD0165" w:rsidRDefault="001A5B76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56"/>
          <w:szCs w:val="56"/>
          <w:lang w:eastAsia="en-US"/>
        </w:rPr>
      </w:pPr>
      <w:r w:rsidRPr="00DD0165">
        <w:rPr>
          <w:rFonts w:ascii="Aptos" w:eastAsia="Calibri" w:hAnsi="Aptos"/>
          <w:b/>
          <w:iCs/>
          <w:sz w:val="56"/>
          <w:szCs w:val="56"/>
          <w:lang w:eastAsia="en-US"/>
        </w:rPr>
        <w:t>OFERTA</w:t>
      </w:r>
    </w:p>
    <w:tbl>
      <w:tblPr>
        <w:tblW w:w="516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5066"/>
      </w:tblGrid>
      <w:tr w:rsidR="007C6F2B" w:rsidRPr="00DD0165" w14:paraId="169843F1" w14:textId="77777777" w:rsidTr="00F42684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A4B3" w14:textId="6CA6C00E" w:rsidR="007C6F2B" w:rsidRPr="00DD0165" w:rsidRDefault="001A5B76" w:rsidP="001A5B76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Dane Wykonawcy</w:t>
            </w:r>
          </w:p>
        </w:tc>
      </w:tr>
      <w:tr w:rsidR="008D158E" w:rsidRPr="00DD0165" w14:paraId="5863251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02B" w14:textId="70F748EA" w:rsidR="0002205A" w:rsidRPr="00DD0165" w:rsidRDefault="0002205A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Nazwa</w:t>
            </w:r>
            <w:r w:rsidR="008D158E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340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EFD2511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6A8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  <w:i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NIP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B76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09FB66D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C290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REGON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C96F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6CFB9A3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754" w14:textId="7A76A963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KRS</w:t>
            </w:r>
            <w:r w:rsidR="001A5B76" w:rsidRPr="00DD0165">
              <w:rPr>
                <w:rFonts w:ascii="Aptos" w:hAnsi="Aptos" w:cstheme="minorHAnsi"/>
                <w:b/>
                <w:bCs/>
              </w:rPr>
              <w:t xml:space="preserve"> </w:t>
            </w:r>
            <w:r w:rsidR="001A5B76" w:rsidRPr="00DD0165">
              <w:rPr>
                <w:rFonts w:ascii="Aptos" w:hAnsi="Aptos" w:cstheme="minorHAnsi"/>
              </w:rPr>
              <w:t>(jeśli dotyczy)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C93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F42684" w:rsidRPr="00DD0165" w14:paraId="7567B40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701D" w14:textId="7ACEB161" w:rsidR="00F42684" w:rsidRPr="00DD0165" w:rsidRDefault="00F42684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Rodzaj Wykonawcy </w:t>
            </w:r>
            <w:r w:rsidRPr="00DD0165">
              <w:rPr>
                <w:rFonts w:ascii="Aptos" w:hAnsi="Aptos" w:cstheme="minorHAnsi"/>
              </w:rPr>
              <w:t>(należy zaznaczyć odpowiednio znakiem „x”)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CCC0" w14:textId="3C62A7D6" w:rsidR="00F42684" w:rsidRPr="00DD0165" w:rsidRDefault="00F42684" w:rsidP="00F42684">
            <w:pPr>
              <w:pStyle w:val="Bezodstpw"/>
              <w:spacing w:before="240"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C120C4">
              <w:rPr>
                <w:rFonts w:ascii="Aptos" w:hAnsi="Aptos" w:cs="Times New Roman"/>
              </w:rPr>
            </w:r>
            <w:r w:rsidR="00C120C4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mikroprzedsiębiorstwem</w:t>
            </w:r>
          </w:p>
          <w:p w14:paraId="2060A5F0" w14:textId="5B4517C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C120C4">
              <w:rPr>
                <w:rFonts w:ascii="Aptos" w:hAnsi="Aptos" w:cs="Times New Roman"/>
              </w:rPr>
            </w:r>
            <w:r w:rsidR="00C120C4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małym przedsiębiorstwem </w:t>
            </w:r>
          </w:p>
          <w:p w14:paraId="36CAA6E7" w14:textId="2186B69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C120C4">
              <w:rPr>
                <w:rFonts w:ascii="Aptos" w:hAnsi="Aptos" w:cs="Times New Roman"/>
              </w:rPr>
            </w:r>
            <w:r w:rsidR="00C120C4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średnim przedsiębiorstwem</w:t>
            </w:r>
          </w:p>
          <w:p w14:paraId="1771C709" w14:textId="677DEF1A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C120C4">
              <w:rPr>
                <w:rFonts w:ascii="Aptos" w:hAnsi="Aptos" w:cs="Times New Roman"/>
              </w:rPr>
            </w:r>
            <w:r w:rsidR="00C120C4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dużym przedsiębiorstwem</w:t>
            </w:r>
          </w:p>
          <w:p w14:paraId="02ED52F4" w14:textId="07A941F1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C120C4">
              <w:rPr>
                <w:rFonts w:ascii="Aptos" w:hAnsi="Aptos" w:cs="Times New Roman"/>
              </w:rPr>
            </w:r>
            <w:r w:rsidR="00C120C4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jednoosobową działalnością gospodarczą</w:t>
            </w:r>
          </w:p>
          <w:p w14:paraId="0F70CCA6" w14:textId="2FCD96F5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C120C4">
              <w:rPr>
                <w:rFonts w:ascii="Aptos" w:hAnsi="Aptos" w:cs="Times New Roman"/>
              </w:rPr>
            </w:r>
            <w:r w:rsidR="00C120C4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osoba fizyczna nieprowadząca działalności gospodarczej </w:t>
            </w:r>
          </w:p>
        </w:tc>
      </w:tr>
      <w:tr w:rsidR="008D158E" w:rsidRPr="00DD0165" w14:paraId="4FB34F22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D79" w14:textId="62E021FB" w:rsidR="008D158E" w:rsidRPr="00DD0165" w:rsidRDefault="008D158E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1A5B76" w:rsidRPr="00DD0165">
              <w:rPr>
                <w:rFonts w:ascii="Aptos" w:hAnsi="Aptos" w:cstheme="minorHAnsi"/>
                <w:b/>
                <w:bCs/>
              </w:rPr>
              <w:t>siedziby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A4B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567FCC" w:rsidRPr="00DD0165" w14:paraId="5CBD85C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B93A" w14:textId="6922D9E9" w:rsidR="00567FCC" w:rsidRPr="00DD0165" w:rsidRDefault="00567FCC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Województwo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9712" w14:textId="77777777" w:rsidR="00567FCC" w:rsidRPr="00DD0165" w:rsidRDefault="00567FCC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5B1ACF18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3FE" w14:textId="42BD5CB5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Adres do korespondencji</w:t>
            </w:r>
            <w:r w:rsidR="00E869A6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1C8C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28297D14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A51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Telefon kontaktowy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7843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17E5AE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0D4" w14:textId="6DCFA672" w:rsidR="008D158E" w:rsidRPr="00DD0165" w:rsidRDefault="001A5B76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8D158E" w:rsidRPr="00DD0165">
              <w:rPr>
                <w:rFonts w:ascii="Aptos" w:hAnsi="Aptos" w:cstheme="minorHAnsi"/>
                <w:b/>
                <w:bCs/>
              </w:rPr>
              <w:t>E-mail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F9AE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7ED06217" w14:textId="4486B744" w:rsidR="002944C0" w:rsidRPr="00054466" w:rsidRDefault="002944C0" w:rsidP="002944C0">
      <w:pPr>
        <w:pStyle w:val="1"/>
        <w:numPr>
          <w:ilvl w:val="0"/>
          <w:numId w:val="24"/>
        </w:numPr>
        <w:tabs>
          <w:tab w:val="clear" w:pos="340"/>
          <w:tab w:val="clear" w:pos="680"/>
          <w:tab w:val="left" w:pos="0"/>
          <w:tab w:val="left" w:pos="426"/>
        </w:tabs>
        <w:spacing w:before="0" w:line="276" w:lineRule="auto"/>
        <w:ind w:left="284"/>
        <w:rPr>
          <w:rFonts w:ascii="Aptos" w:hAnsi="Aptos" w:cstheme="minorHAnsi"/>
          <w:sz w:val="24"/>
          <w:szCs w:val="24"/>
        </w:rPr>
      </w:pPr>
      <w:r w:rsidRPr="00054466">
        <w:rPr>
          <w:rFonts w:ascii="Aptos" w:hAnsi="Aptos" w:cstheme="minorHAnsi"/>
          <w:sz w:val="24"/>
          <w:szCs w:val="24"/>
        </w:rPr>
        <w:lastRenderedPageBreak/>
        <w:t xml:space="preserve">Niniejszym 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 xml:space="preserve">składamy ofertę w postępowaniu o udzielenie zamówienia publicznego prowadzonego w trybie podstawowym z możliwością negocjacji treści ofert w celu ich ulepszenia, o którym mowa w art. 275 pkt 2 ustawy PZP  na </w:t>
      </w:r>
      <w:r w:rsidRPr="002944C0">
        <w:rPr>
          <w:rFonts w:ascii="Aptos" w:eastAsia="Calibri" w:hAnsi="Aptos" w:cs="Calibri"/>
          <w:sz w:val="24"/>
          <w:szCs w:val="24"/>
          <w:lang w:eastAsia="en-US"/>
        </w:rPr>
        <w:t>sprzętu komputerowego do placówek wychowania przedszkolnego Gminy Stężyca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 xml:space="preserve"> na warunkach określonych w Specyfikacji Warunk</w:t>
      </w:r>
      <w:r w:rsidRPr="00054466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>w Zam</w:t>
      </w:r>
      <w:r w:rsidRPr="00054466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>wienia (SWZ)</w:t>
      </w:r>
      <w:r w:rsidRPr="00054466">
        <w:rPr>
          <w:rFonts w:ascii="Aptos" w:hAnsi="Aptos" w:cstheme="minorHAnsi"/>
          <w:sz w:val="24"/>
          <w:szCs w:val="24"/>
        </w:rPr>
        <w:t>:</w:t>
      </w:r>
    </w:p>
    <w:p w14:paraId="6B18B54B" w14:textId="77777777" w:rsidR="002944C0" w:rsidRDefault="002944C0" w:rsidP="00384563">
      <w:pPr>
        <w:rPr>
          <w:rFonts w:ascii="Aptos" w:hAnsi="Aptos" w:cstheme="minorHAnsi"/>
          <w:b/>
          <w:bCs/>
        </w:rPr>
      </w:pPr>
    </w:p>
    <w:p w14:paraId="4FA45838" w14:textId="66D3EC2F" w:rsidR="00F42684" w:rsidRPr="00DA6F9D" w:rsidRDefault="00EF310B" w:rsidP="00384563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 w:rsidRPr="003F2989">
        <w:rPr>
          <w:rFonts w:ascii="Aptos" w:hAnsi="Aptos" w:cstheme="minorHAnsi"/>
          <w:b/>
          <w:bCs/>
        </w:rPr>
        <w:t>Część 1 – Monitor interaktywny</w:t>
      </w:r>
      <w:r>
        <w:rPr>
          <w:rFonts w:ascii="Aptos" w:eastAsia="Calibri" w:hAnsi="Aptos" w:cs="Calibri"/>
          <w:b/>
          <w:iCs/>
          <w:sz w:val="22"/>
          <w:szCs w:val="22"/>
          <w:lang w:eastAsia="en-US"/>
        </w:rPr>
        <w:t xml:space="preserve"> </w:t>
      </w:r>
    </w:p>
    <w:p w14:paraId="30FC71BB" w14:textId="464D0B91" w:rsidR="00F42684" w:rsidRPr="00F42684" w:rsidRDefault="00F42684" w:rsidP="00384563">
      <w:pPr>
        <w:spacing w:after="240"/>
        <w:jc w:val="both"/>
        <w:rPr>
          <w:rFonts w:ascii="Aptos" w:eastAsia="Calibri" w:hAnsi="Aptos" w:cs="Calibri"/>
          <w:b/>
          <w:sz w:val="2"/>
          <w:szCs w:val="2"/>
          <w:lang w:eastAsia="en-US"/>
        </w:rPr>
      </w:pPr>
    </w:p>
    <w:tbl>
      <w:tblPr>
        <w:tblW w:w="9331" w:type="dxa"/>
        <w:tblLayout w:type="fixed"/>
        <w:tblLook w:val="04A0" w:firstRow="1" w:lastRow="0" w:firstColumn="1" w:lastColumn="0" w:noHBand="0" w:noVBand="1"/>
      </w:tblPr>
      <w:tblGrid>
        <w:gridCol w:w="557"/>
        <w:gridCol w:w="3402"/>
        <w:gridCol w:w="881"/>
        <w:gridCol w:w="1656"/>
        <w:gridCol w:w="1417"/>
        <w:gridCol w:w="1418"/>
      </w:tblGrid>
      <w:tr w:rsidR="002944C0" w:rsidRPr="00774186" w14:paraId="3796273D" w14:textId="77777777" w:rsidTr="00604436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237336C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ABC8DD4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99BE74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1B2C4A13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 [szt.]</w:t>
            </w:r>
          </w:p>
          <w:p w14:paraId="0D227DF7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473602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69EFDD4A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E550E" w14:textId="77777777" w:rsidR="0060443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320955BF" w14:textId="47526660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2B4F83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2944C0" w:rsidRPr="00774186" w14:paraId="5EFB7FDA" w14:textId="77777777" w:rsidTr="0060443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6C100D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B081BD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6E0048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70DB514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8A1E5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3E97C208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 = C x D</w:t>
            </w:r>
          </w:p>
        </w:tc>
      </w:tr>
      <w:tr w:rsidR="002944C0" w:rsidRPr="00774186" w14:paraId="61349891" w14:textId="77777777" w:rsidTr="0060443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164AAF4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FF4DE6" w14:textId="77777777" w:rsidR="002944C0" w:rsidRPr="00774186" w:rsidRDefault="002944C0" w:rsidP="00A36BEE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Monitor interaktywny</w:t>
            </w:r>
          </w:p>
          <w:p w14:paraId="065C42C1" w14:textId="1B3E143B" w:rsidR="002944C0" w:rsidRPr="00774186" w:rsidRDefault="00604436" w:rsidP="00A36BEE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……………………………………</w:t>
            </w:r>
          </w:p>
          <w:p w14:paraId="1C79A38F" w14:textId="77777777" w:rsidR="002944C0" w:rsidRPr="00774186" w:rsidRDefault="002944C0" w:rsidP="00604436">
            <w:pPr>
              <w:spacing w:after="240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 i producenta)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845655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CF0A2E4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5DE85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4566384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944C0" w:rsidRPr="00774186" w14:paraId="4FEB125F" w14:textId="77777777" w:rsidTr="0060443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9CDD5CE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902597" w14:textId="77777777" w:rsidR="002944C0" w:rsidRPr="00774186" w:rsidRDefault="002944C0" w:rsidP="00A36BEE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Stojak do monitora</w:t>
            </w:r>
          </w:p>
          <w:p w14:paraId="3CFEDEF5" w14:textId="34034FB1" w:rsidR="002944C0" w:rsidRPr="00774186" w:rsidRDefault="00604436" w:rsidP="00A36BEE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……………………………………</w:t>
            </w:r>
          </w:p>
          <w:p w14:paraId="18BC3353" w14:textId="77777777" w:rsidR="002944C0" w:rsidRPr="00774186" w:rsidRDefault="002944C0" w:rsidP="00604436">
            <w:pPr>
              <w:spacing w:after="240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 i producenta</w:t>
            </w: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09B439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A53A39C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8544B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B8672B3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933"/>
        <w:gridCol w:w="1418"/>
      </w:tblGrid>
      <w:tr w:rsidR="002944C0" w:rsidRPr="00F42684" w14:paraId="37F29E6B" w14:textId="77777777" w:rsidTr="00A36BEE">
        <w:trPr>
          <w:trHeight w:val="537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BEBDF" w14:textId="77777777" w:rsidR="002944C0" w:rsidRDefault="002944C0" w:rsidP="00A36BEE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68F497DC" w14:textId="77777777" w:rsidR="002944C0" w:rsidRDefault="002944C0" w:rsidP="00A36BEE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(Suma łącznej ceny ofertowej zamówienia</w:t>
            </w:r>
            <w:r w:rsidRPr="00DD0165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)</w:t>
            </w:r>
            <w:r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 </w:t>
            </w:r>
          </w:p>
          <w:p w14:paraId="0A72C890" w14:textId="77777777" w:rsidR="002944C0" w:rsidRPr="00F42684" w:rsidRDefault="002944C0" w:rsidP="00A36BEE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F687" w14:textId="77777777" w:rsidR="002944C0" w:rsidRPr="00F42684" w:rsidRDefault="002944C0" w:rsidP="00A36BEE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D2858A3" w14:textId="77777777" w:rsidR="002944C0" w:rsidRDefault="002944C0" w:rsidP="00DD0165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042280EE" w14:textId="77777777" w:rsidR="002944C0" w:rsidRDefault="002944C0" w:rsidP="002944C0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DD0165">
        <w:rPr>
          <w:rFonts w:ascii="Aptos" w:eastAsia="Calibri" w:hAnsi="Aptos" w:cs="Calibri"/>
          <w:b/>
          <w:sz w:val="22"/>
          <w:szCs w:val="22"/>
          <w:lang w:eastAsia="en-US"/>
        </w:rPr>
        <w:t>Uwaga:</w:t>
      </w:r>
      <w:r w:rsidRPr="00DD0165">
        <w:rPr>
          <w:rFonts w:ascii="Aptos" w:eastAsia="Calibri" w:hAnsi="Aptos" w:cs="Calibri"/>
          <w:bCs/>
          <w:sz w:val="22"/>
          <w:szCs w:val="22"/>
          <w:lang w:eastAsia="en-US"/>
        </w:rPr>
        <w:t xml:space="preserve"> 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Wykonawca zobowiązany jest złożyć wraz z ofertą  następujące przedmiotowe środki dowodowe:</w:t>
      </w:r>
    </w:p>
    <w:p w14:paraId="3AB8DD0A" w14:textId="77777777" w:rsidR="002944C0" w:rsidRPr="00B46FD2" w:rsidRDefault="002944C0" w:rsidP="002944C0">
      <w:pPr>
        <w:pStyle w:val="Akapitzlist"/>
        <w:numPr>
          <w:ilvl w:val="1"/>
          <w:numId w:val="20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karta katalogowa produktu;</w:t>
      </w:r>
    </w:p>
    <w:p w14:paraId="61049369" w14:textId="7EAB7691" w:rsidR="002944C0" w:rsidRPr="00C120C4" w:rsidRDefault="002944C0" w:rsidP="002944C0">
      <w:pPr>
        <w:pStyle w:val="Akapitzlist"/>
        <w:numPr>
          <w:ilvl w:val="1"/>
          <w:numId w:val="20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C120C4">
        <w:rPr>
          <w:rFonts w:ascii="Aptos" w:eastAsia="Calibri" w:hAnsi="Aptos" w:cs="Calibri"/>
          <w:bCs/>
          <w:sz w:val="22"/>
          <w:szCs w:val="22"/>
          <w:lang w:eastAsia="en-US"/>
        </w:rPr>
        <w:t>deklaracja CE / UE</w:t>
      </w:r>
      <w:r w:rsidR="00C120C4" w:rsidRPr="00C120C4">
        <w:rPr>
          <w:rFonts w:ascii="Aptos" w:eastAsia="Calibri" w:hAnsi="Aptos" w:cs="Calibri"/>
          <w:bCs/>
          <w:sz w:val="22"/>
          <w:szCs w:val="22"/>
          <w:lang w:eastAsia="en-US"/>
        </w:rPr>
        <w:t>;</w:t>
      </w:r>
    </w:p>
    <w:p w14:paraId="17582DEF" w14:textId="77777777" w:rsidR="00C120C4" w:rsidRPr="00C120C4" w:rsidRDefault="00C120C4" w:rsidP="00C120C4">
      <w:pPr>
        <w:pStyle w:val="Akapitzlist"/>
        <w:spacing w:after="240"/>
        <w:ind w:left="928"/>
        <w:rPr>
          <w:rFonts w:ascii="Aptos" w:eastAsia="Calibri" w:hAnsi="Aptos" w:cs="Calibri"/>
          <w:bCs/>
          <w:sz w:val="22"/>
          <w:szCs w:val="22"/>
          <w:lang w:val="en-US" w:eastAsia="en-US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2944C0" w14:paraId="6E694EDA" w14:textId="77777777" w:rsidTr="00A36BEE">
        <w:tc>
          <w:tcPr>
            <w:tcW w:w="9351" w:type="dxa"/>
            <w:gridSpan w:val="2"/>
          </w:tcPr>
          <w:p w14:paraId="079807A1" w14:textId="77777777" w:rsidR="002944C0" w:rsidRDefault="002944C0" w:rsidP="00A36BE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4E5E56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Oświadczamy, że w ramach realizacji przedmiotu zamówienia i przyjętego kryterium oceny oferty „Klauzule społeczne” deklarujemy, że do realizacji zamówienia Zatrudnimy/ zatrudniamy/*) min. jedną osobę</w:t>
            </w:r>
            <w:r w:rsidRPr="006C7E80">
              <w:rPr>
                <w:rFonts w:ascii="Aptos" w:eastAsia="Calibri" w:hAnsi="Aptos" w:cs="Calibri"/>
                <w:bCs/>
                <w:i/>
                <w:iCs/>
                <w:sz w:val="22"/>
                <w:szCs w:val="22"/>
                <w:lang w:eastAsia="en-US"/>
              </w:rPr>
              <w:t xml:space="preserve"> (zaznaczyć we właściwym polu znakiem ”x”)</w:t>
            </w:r>
          </w:p>
        </w:tc>
      </w:tr>
      <w:tr w:rsidR="002944C0" w14:paraId="64ED92B3" w14:textId="77777777" w:rsidTr="00A36BEE">
        <w:tc>
          <w:tcPr>
            <w:tcW w:w="988" w:type="dxa"/>
          </w:tcPr>
          <w:p w14:paraId="5902F735" w14:textId="77777777" w:rsidR="002944C0" w:rsidRDefault="002944C0" w:rsidP="00A36BE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14:paraId="61D28963" w14:textId="77777777" w:rsidR="002944C0" w:rsidRDefault="002944C0" w:rsidP="00A36BEE">
            <w:pPr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6C7E80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z niepełnosprawnościami posiadająca orzeczenie o niepełnosprawności (wg Ustawy z dnia 27.08.1997 r. o rehabilitacji zawodowej i społecznej oraz zatrudnianiu osób niepełnosprawnych) lub</w:t>
            </w:r>
          </w:p>
        </w:tc>
      </w:tr>
      <w:tr w:rsidR="002944C0" w14:paraId="359F392F" w14:textId="77777777" w:rsidTr="00A36BEE">
        <w:tc>
          <w:tcPr>
            <w:tcW w:w="988" w:type="dxa"/>
          </w:tcPr>
          <w:p w14:paraId="0921C0E9" w14:textId="77777777" w:rsidR="002944C0" w:rsidRDefault="002944C0" w:rsidP="00A36BE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14:paraId="6EF262FD" w14:textId="77777777" w:rsidR="002944C0" w:rsidRPr="006C7E80" w:rsidRDefault="002944C0" w:rsidP="00A36BEE">
            <w:pPr>
              <w:ind w:left="-13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6C7E80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bezrobotną w rozumieniu ustawy z dnia 20 kwietnia 2004 r. o promocji zatrudnienia i instytucjach rynku pracy lub</w:t>
            </w:r>
          </w:p>
          <w:p w14:paraId="63CC7487" w14:textId="77777777" w:rsidR="002944C0" w:rsidRDefault="002944C0" w:rsidP="00A36BE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38618742" w14:textId="77777777" w:rsidR="002944C0" w:rsidRDefault="002944C0" w:rsidP="002944C0">
      <w:pPr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</w:p>
    <w:p w14:paraId="108EB7E3" w14:textId="77777777" w:rsidR="002944C0" w:rsidRDefault="002944C0" w:rsidP="002944C0">
      <w:pPr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8F2E2A">
        <w:rPr>
          <w:rFonts w:ascii="Aptos" w:eastAsia="Calibri" w:hAnsi="Aptos" w:cs="Calibri"/>
          <w:bCs/>
          <w:sz w:val="22"/>
          <w:szCs w:val="22"/>
          <w:lang w:eastAsia="en-US"/>
        </w:rPr>
        <w:t>*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niew</w:t>
      </w:r>
      <w:r w:rsidRPr="008F2E2A">
        <w:rPr>
          <w:rFonts w:ascii="Aptos" w:eastAsia="Calibri" w:hAnsi="Aptos" w:cs="Calibri"/>
          <w:bCs/>
          <w:sz w:val="22"/>
          <w:szCs w:val="22"/>
          <w:lang w:eastAsia="en-US"/>
        </w:rPr>
        <w:t xml:space="preserve">łaściwe 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skreślić</w:t>
      </w:r>
    </w:p>
    <w:p w14:paraId="0751F572" w14:textId="5BEA3296" w:rsidR="00B46FD2" w:rsidRPr="00EF310B" w:rsidRDefault="00EF310B" w:rsidP="00EF310B">
      <w:pPr>
        <w:rPr>
          <w:rFonts w:ascii="Aptos" w:eastAsia="Calibri" w:hAnsi="Aptos" w:cs="Calibri"/>
          <w:bCs/>
          <w:sz w:val="22"/>
          <w:szCs w:val="22"/>
          <w:lang w:eastAsia="en-US"/>
        </w:rPr>
      </w:pPr>
      <w:r>
        <w:rPr>
          <w:rFonts w:ascii="Aptos" w:eastAsia="Calibri" w:hAnsi="Aptos" w:cs="Calibri"/>
          <w:bCs/>
          <w:sz w:val="22"/>
          <w:szCs w:val="22"/>
          <w:lang w:eastAsia="en-US"/>
        </w:rPr>
        <w:br w:type="page"/>
      </w:r>
    </w:p>
    <w:p w14:paraId="7CF16A39" w14:textId="1AA5F8EF" w:rsidR="00EF310B" w:rsidRDefault="00EF310B" w:rsidP="00EF310B">
      <w:pPr>
        <w:spacing w:after="240"/>
        <w:rPr>
          <w:rFonts w:ascii="Aptos" w:hAnsi="Aptos" w:cstheme="minorHAnsi"/>
          <w:b/>
          <w:bCs/>
        </w:rPr>
      </w:pPr>
      <w:r w:rsidRPr="003F2989">
        <w:rPr>
          <w:rFonts w:ascii="Aptos" w:hAnsi="Aptos" w:cstheme="minorHAnsi"/>
          <w:b/>
          <w:bCs/>
        </w:rPr>
        <w:lastRenderedPageBreak/>
        <w:t>Część 2 – Komputer przenośny 1</w:t>
      </w:r>
    </w:p>
    <w:tbl>
      <w:tblPr>
        <w:tblW w:w="9347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881"/>
        <w:gridCol w:w="1656"/>
        <w:gridCol w:w="1276"/>
        <w:gridCol w:w="1418"/>
      </w:tblGrid>
      <w:tr w:rsidR="002944C0" w:rsidRPr="00774186" w14:paraId="2B4EF311" w14:textId="77777777" w:rsidTr="00604436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6F8B3D2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E174E56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252B48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2FFA54AE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 [szt.]</w:t>
            </w:r>
          </w:p>
          <w:p w14:paraId="318F63CA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4F40849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00EEB270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5E361" w14:textId="77777777" w:rsidR="0060443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604024F6" w14:textId="6FE461B9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D6ED01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2944C0" w:rsidRPr="00774186" w14:paraId="000978D1" w14:textId="77777777" w:rsidTr="0060443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CF9365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56305B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89E269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1BF9755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D72C4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7AC8AFB4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 = C x D</w:t>
            </w:r>
          </w:p>
        </w:tc>
      </w:tr>
      <w:tr w:rsidR="002944C0" w:rsidRPr="00774186" w14:paraId="0AE98D26" w14:textId="77777777" w:rsidTr="0060443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66C971D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A3387B" w14:textId="77777777" w:rsidR="00604436" w:rsidRPr="003F2989" w:rsidRDefault="00604436" w:rsidP="00604436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Komputer przenośny 1</w:t>
            </w:r>
          </w:p>
          <w:p w14:paraId="24BA7BA9" w14:textId="77777777" w:rsidR="00604436" w:rsidRPr="003F2989" w:rsidRDefault="00604436" w:rsidP="00604436">
            <w:pPr>
              <w:spacing w:after="240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Notebook 15,6” z oprogramowaniem</w:t>
            </w:r>
          </w:p>
          <w:p w14:paraId="550F7C95" w14:textId="77777777" w:rsidR="002944C0" w:rsidRPr="00774186" w:rsidRDefault="002944C0" w:rsidP="00A36BEE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E2B5602" w14:textId="224E9398" w:rsidR="002944C0" w:rsidRPr="00774186" w:rsidRDefault="002944C0" w:rsidP="00604436">
            <w:pPr>
              <w:spacing w:after="240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 i producenta</w:t>
            </w:r>
            <w:r w:rsidR="0060443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 notebooka</w:t>
            </w: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8F7858" w14:textId="1BD3AF74" w:rsidR="002944C0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E08BE34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5C301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0C6EFC8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944C0" w:rsidRPr="00774186" w14:paraId="3C6E50E2" w14:textId="77777777" w:rsidTr="0060443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CD894D7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48C6AF" w14:textId="77777777" w:rsidR="00604436" w:rsidRPr="003F2989" w:rsidRDefault="00604436" w:rsidP="00604436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Mysz bezprzewodowa optyczna</w:t>
            </w:r>
          </w:p>
          <w:p w14:paraId="4AFB2813" w14:textId="77777777" w:rsidR="00604436" w:rsidRPr="003F2989" w:rsidRDefault="00604436" w:rsidP="00604436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7D91974" w14:textId="5D796417" w:rsidR="002944C0" w:rsidRPr="00774186" w:rsidRDefault="00604436" w:rsidP="00604436">
            <w:pPr>
              <w:spacing w:after="240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(należy wpisać model </w:t>
            </w:r>
            <w:r w:rsidRPr="003F2989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i producenta)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B27EFC" w14:textId="2975205C" w:rsidR="002944C0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0BE6F87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949B0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91CAEE4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04436" w:rsidRPr="00774186" w14:paraId="24EBA5BA" w14:textId="77777777" w:rsidTr="0060443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03D1826" w14:textId="4B070C0D" w:rsidR="0060443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D45BB3" w14:textId="52DDD731" w:rsidR="00604436" w:rsidRPr="003F2989" w:rsidRDefault="00604436" w:rsidP="00604436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Torba na laptopa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CE9919" w14:textId="4F6EE240" w:rsidR="0060443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BD44153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B06E8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5A4F8DB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933"/>
        <w:gridCol w:w="1418"/>
      </w:tblGrid>
      <w:tr w:rsidR="002944C0" w:rsidRPr="00F42684" w14:paraId="53213526" w14:textId="77777777" w:rsidTr="00A36BEE">
        <w:trPr>
          <w:trHeight w:val="537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21CD68" w14:textId="77777777" w:rsidR="002944C0" w:rsidRDefault="002944C0" w:rsidP="00A36BEE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7ED210C7" w14:textId="77777777" w:rsidR="002944C0" w:rsidRDefault="002944C0" w:rsidP="00A36BEE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(Suma łącznej ceny ofertowej zamówienia</w:t>
            </w:r>
            <w:r w:rsidRPr="00DD0165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)</w:t>
            </w:r>
            <w:r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 </w:t>
            </w:r>
          </w:p>
          <w:p w14:paraId="5BDAA830" w14:textId="77777777" w:rsidR="002944C0" w:rsidRPr="00F42684" w:rsidRDefault="002944C0" w:rsidP="00A36BEE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2A0D" w14:textId="77777777" w:rsidR="002944C0" w:rsidRPr="00F42684" w:rsidRDefault="002944C0" w:rsidP="00A36BEE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C00D988" w14:textId="77777777" w:rsidR="002944C0" w:rsidRDefault="002944C0" w:rsidP="002944C0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07A6115F" w14:textId="77777777" w:rsidR="002944C0" w:rsidRDefault="002944C0" w:rsidP="002944C0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DD0165">
        <w:rPr>
          <w:rFonts w:ascii="Aptos" w:eastAsia="Calibri" w:hAnsi="Aptos" w:cs="Calibri"/>
          <w:b/>
          <w:sz w:val="22"/>
          <w:szCs w:val="22"/>
          <w:lang w:eastAsia="en-US"/>
        </w:rPr>
        <w:t>Uwaga:</w:t>
      </w:r>
      <w:r w:rsidRPr="00DD0165">
        <w:rPr>
          <w:rFonts w:ascii="Aptos" w:eastAsia="Calibri" w:hAnsi="Aptos" w:cs="Calibri"/>
          <w:bCs/>
          <w:sz w:val="22"/>
          <w:szCs w:val="22"/>
          <w:lang w:eastAsia="en-US"/>
        </w:rPr>
        <w:t xml:space="preserve"> 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Wykonawca zobowiązany jest złożyć wraz z ofertą  następujące przedmiotowe środki dowodowe:</w:t>
      </w:r>
    </w:p>
    <w:p w14:paraId="08F5309F" w14:textId="77777777" w:rsidR="002944C0" w:rsidRPr="00B46FD2" w:rsidRDefault="002944C0" w:rsidP="002944C0">
      <w:pPr>
        <w:pStyle w:val="Akapitzlist"/>
        <w:numPr>
          <w:ilvl w:val="0"/>
          <w:numId w:val="26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karta katalogowa produktu;</w:t>
      </w:r>
    </w:p>
    <w:p w14:paraId="415705B3" w14:textId="7F73B339" w:rsidR="002944C0" w:rsidRDefault="002944C0" w:rsidP="002944C0">
      <w:pPr>
        <w:pStyle w:val="Akapitzlist"/>
        <w:numPr>
          <w:ilvl w:val="0"/>
          <w:numId w:val="26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deklaracja CE / UE</w:t>
      </w:r>
      <w:r w:rsidR="00C120C4">
        <w:rPr>
          <w:rFonts w:ascii="Aptos" w:eastAsia="Calibri" w:hAnsi="Aptos" w:cs="Calibri"/>
          <w:bCs/>
          <w:sz w:val="22"/>
          <w:szCs w:val="22"/>
          <w:lang w:eastAsia="en-US"/>
        </w:rPr>
        <w:t>;</w:t>
      </w:r>
    </w:p>
    <w:p w14:paraId="711AAD71" w14:textId="77777777" w:rsidR="00C120C4" w:rsidRPr="00C120C4" w:rsidRDefault="00C120C4" w:rsidP="00C120C4">
      <w:pPr>
        <w:pStyle w:val="Akapitzlist"/>
        <w:numPr>
          <w:ilvl w:val="0"/>
          <w:numId w:val="26"/>
        </w:numPr>
        <w:spacing w:after="240"/>
        <w:rPr>
          <w:rFonts w:ascii="Aptos" w:eastAsia="Calibri" w:hAnsi="Aptos" w:cs="Calibri"/>
          <w:bCs/>
          <w:sz w:val="22"/>
          <w:szCs w:val="22"/>
          <w:lang w:val="en-US" w:eastAsia="en-US"/>
        </w:rPr>
      </w:pPr>
      <w:proofErr w:type="spellStart"/>
      <w:r w:rsidRPr="00C120C4">
        <w:rPr>
          <w:rFonts w:ascii="Aptos" w:eastAsia="Calibri" w:hAnsi="Aptos" w:cs="Calibri"/>
          <w:bCs/>
          <w:sz w:val="22"/>
          <w:szCs w:val="22"/>
          <w:lang w:val="en-US" w:eastAsia="en-US"/>
        </w:rPr>
        <w:t>certyfikat</w:t>
      </w:r>
      <w:proofErr w:type="spellEnd"/>
      <w:r w:rsidRPr="00C120C4">
        <w:rPr>
          <w:rFonts w:ascii="Aptos" w:eastAsia="Calibri" w:hAnsi="Aptos" w:cs="Calibri"/>
          <w:bCs/>
          <w:sz w:val="22"/>
          <w:szCs w:val="22"/>
          <w:lang w:val="en-US" w:eastAsia="en-US"/>
        </w:rPr>
        <w:t xml:space="preserve"> PN-EN ISO 27001:2022</w:t>
      </w:r>
      <w:r>
        <w:rPr>
          <w:rFonts w:ascii="Aptos" w:eastAsia="Calibri" w:hAnsi="Aptos" w:cs="Calibri"/>
          <w:bCs/>
          <w:sz w:val="22"/>
          <w:szCs w:val="22"/>
          <w:lang w:val="en-US" w:eastAsia="en-US"/>
        </w:rPr>
        <w:t>,</w:t>
      </w:r>
      <w:r w:rsidRPr="00C120C4">
        <w:rPr>
          <w:rFonts w:ascii="Aptos" w:hAnsi="Aptos"/>
          <w:sz w:val="22"/>
          <w:szCs w:val="22"/>
          <w:lang w:val="en-US"/>
        </w:rPr>
        <w:t xml:space="preserve"> </w:t>
      </w:r>
    </w:p>
    <w:p w14:paraId="277CB646" w14:textId="77777777" w:rsidR="00C120C4" w:rsidRPr="00C120C4" w:rsidRDefault="00C120C4" w:rsidP="00C120C4">
      <w:pPr>
        <w:pStyle w:val="Akapitzlist"/>
        <w:numPr>
          <w:ilvl w:val="0"/>
          <w:numId w:val="26"/>
        </w:numPr>
        <w:spacing w:after="240"/>
        <w:rPr>
          <w:rFonts w:ascii="Aptos" w:eastAsia="Calibri" w:hAnsi="Aptos" w:cs="Calibri"/>
          <w:bCs/>
          <w:sz w:val="22"/>
          <w:szCs w:val="22"/>
          <w:lang w:val="en-US" w:eastAsia="en-US"/>
        </w:rPr>
      </w:pPr>
      <w:proofErr w:type="spellStart"/>
      <w:r w:rsidRPr="00C120C4">
        <w:rPr>
          <w:rFonts w:ascii="Aptos" w:hAnsi="Aptos"/>
          <w:sz w:val="22"/>
          <w:szCs w:val="22"/>
          <w:lang w:val="en-US"/>
        </w:rPr>
        <w:t>certyfikat</w:t>
      </w:r>
      <w:proofErr w:type="spellEnd"/>
      <w:r w:rsidRPr="00C120C4">
        <w:rPr>
          <w:rFonts w:ascii="Aptos" w:hAnsi="Aptos"/>
          <w:sz w:val="22"/>
          <w:szCs w:val="22"/>
          <w:lang w:val="en-US"/>
        </w:rPr>
        <w:t xml:space="preserve"> PN-EN ISO 9001:2015, </w:t>
      </w:r>
    </w:p>
    <w:p w14:paraId="76695665" w14:textId="77777777" w:rsidR="00C120C4" w:rsidRPr="00C120C4" w:rsidRDefault="00C120C4" w:rsidP="00C120C4">
      <w:pPr>
        <w:pStyle w:val="Akapitzlist"/>
        <w:numPr>
          <w:ilvl w:val="0"/>
          <w:numId w:val="26"/>
        </w:numPr>
        <w:spacing w:after="240"/>
        <w:rPr>
          <w:rFonts w:ascii="Aptos" w:eastAsia="Calibri" w:hAnsi="Aptos" w:cs="Calibri"/>
          <w:bCs/>
          <w:sz w:val="22"/>
          <w:szCs w:val="22"/>
          <w:lang w:val="en-US" w:eastAsia="en-US"/>
        </w:rPr>
      </w:pPr>
      <w:proofErr w:type="spellStart"/>
      <w:r w:rsidRPr="00C120C4">
        <w:rPr>
          <w:rFonts w:ascii="Aptos" w:hAnsi="Aptos"/>
          <w:sz w:val="22"/>
          <w:szCs w:val="22"/>
          <w:lang w:val="en-US"/>
        </w:rPr>
        <w:t>certyfikat</w:t>
      </w:r>
      <w:proofErr w:type="spellEnd"/>
      <w:r w:rsidRPr="00C120C4">
        <w:rPr>
          <w:rFonts w:ascii="Aptos" w:hAnsi="Aptos"/>
          <w:sz w:val="22"/>
          <w:szCs w:val="22"/>
          <w:lang w:val="en-US"/>
        </w:rPr>
        <w:t xml:space="preserve"> PN-EN ISO 14001:2015, </w:t>
      </w:r>
    </w:p>
    <w:p w14:paraId="42245F05" w14:textId="77777777" w:rsidR="00C120C4" w:rsidRPr="00C120C4" w:rsidRDefault="00C120C4" w:rsidP="00C120C4">
      <w:pPr>
        <w:pStyle w:val="Akapitzlist"/>
        <w:numPr>
          <w:ilvl w:val="0"/>
          <w:numId w:val="26"/>
        </w:numPr>
        <w:spacing w:after="240"/>
        <w:rPr>
          <w:rFonts w:ascii="Aptos" w:eastAsia="Calibri" w:hAnsi="Aptos" w:cs="Calibri"/>
          <w:bCs/>
          <w:sz w:val="22"/>
          <w:szCs w:val="22"/>
          <w:lang w:val="en-US" w:eastAsia="en-US"/>
        </w:rPr>
      </w:pPr>
      <w:proofErr w:type="spellStart"/>
      <w:r w:rsidRPr="00C120C4">
        <w:rPr>
          <w:rFonts w:ascii="Aptos" w:hAnsi="Aptos"/>
          <w:sz w:val="22"/>
          <w:szCs w:val="22"/>
          <w:lang w:val="en-US"/>
        </w:rPr>
        <w:t>certyfikat</w:t>
      </w:r>
      <w:proofErr w:type="spellEnd"/>
      <w:r w:rsidRPr="00C120C4">
        <w:rPr>
          <w:rFonts w:ascii="Aptos" w:hAnsi="Aptos"/>
          <w:sz w:val="22"/>
          <w:szCs w:val="22"/>
          <w:lang w:val="en-US"/>
        </w:rPr>
        <w:t xml:space="preserve"> PN-EN ISO 50001:2015</w:t>
      </w:r>
      <w:r w:rsidRPr="00C120C4">
        <w:rPr>
          <w:rFonts w:ascii="Aptos" w:eastAsia="Calibri" w:hAnsi="Aptos" w:cs="Calibri"/>
          <w:bCs/>
          <w:sz w:val="22"/>
          <w:szCs w:val="22"/>
          <w:lang w:val="en-US" w:eastAsia="en-US"/>
        </w:rPr>
        <w:t>;</w:t>
      </w:r>
    </w:p>
    <w:p w14:paraId="14AF97D5" w14:textId="77777777" w:rsidR="00C120C4" w:rsidRDefault="00C120C4" w:rsidP="00C120C4">
      <w:pPr>
        <w:pStyle w:val="Akapitzlist"/>
        <w:spacing w:after="240"/>
        <w:ind w:left="928"/>
        <w:rPr>
          <w:rFonts w:ascii="Aptos" w:eastAsia="Calibri" w:hAnsi="Aptos" w:cs="Calibri"/>
          <w:bCs/>
          <w:sz w:val="22"/>
          <w:szCs w:val="22"/>
          <w:lang w:eastAsia="en-US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2944C0" w14:paraId="223D89AB" w14:textId="77777777" w:rsidTr="00A36BEE">
        <w:tc>
          <w:tcPr>
            <w:tcW w:w="9351" w:type="dxa"/>
            <w:gridSpan w:val="2"/>
          </w:tcPr>
          <w:p w14:paraId="428277DF" w14:textId="77777777" w:rsidR="002944C0" w:rsidRDefault="002944C0" w:rsidP="00A36BE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4E5E56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Oświadczamy, że w ramach realizacji przedmiotu zamówienia i przyjętego kryterium oceny oferty „Klauzule społeczne” deklarujemy, że do realizacji zamówienia Zatrudnimy/ zatrudniamy/*) min. jedną osobę</w:t>
            </w:r>
            <w:r w:rsidRPr="006C7E80">
              <w:rPr>
                <w:rFonts w:ascii="Aptos" w:eastAsia="Calibri" w:hAnsi="Aptos" w:cs="Calibri"/>
                <w:bCs/>
                <w:i/>
                <w:iCs/>
                <w:sz w:val="22"/>
                <w:szCs w:val="22"/>
                <w:lang w:eastAsia="en-US"/>
              </w:rPr>
              <w:t xml:space="preserve"> (zaznaczyć we właściwym polu znakiem ”x”)</w:t>
            </w:r>
          </w:p>
        </w:tc>
      </w:tr>
      <w:tr w:rsidR="002944C0" w14:paraId="55FE156B" w14:textId="77777777" w:rsidTr="00A36BEE">
        <w:tc>
          <w:tcPr>
            <w:tcW w:w="988" w:type="dxa"/>
          </w:tcPr>
          <w:p w14:paraId="2DD72EED" w14:textId="77777777" w:rsidR="002944C0" w:rsidRDefault="002944C0" w:rsidP="00A36BE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14:paraId="333010B7" w14:textId="77777777" w:rsidR="002944C0" w:rsidRDefault="002944C0" w:rsidP="00A36BEE">
            <w:pPr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6C7E80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z niepełnosprawnościami posiadająca orzeczenie o niepełnosprawności (wg Ustawy z dnia 27.08.1997 r. o rehabilitacji zawodowej i społecznej oraz zatrudnianiu osób niepełnosprawnych) lub</w:t>
            </w:r>
          </w:p>
        </w:tc>
      </w:tr>
      <w:tr w:rsidR="002944C0" w14:paraId="63756D37" w14:textId="77777777" w:rsidTr="00A36BEE">
        <w:tc>
          <w:tcPr>
            <w:tcW w:w="988" w:type="dxa"/>
          </w:tcPr>
          <w:p w14:paraId="0F889B04" w14:textId="77777777" w:rsidR="002944C0" w:rsidRDefault="002944C0" w:rsidP="00A36BE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14:paraId="06AFA693" w14:textId="77777777" w:rsidR="002944C0" w:rsidRPr="006C7E80" w:rsidRDefault="002944C0" w:rsidP="00A36BEE">
            <w:pPr>
              <w:ind w:left="-13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6C7E80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bezrobotną w rozumieniu ustawy z dnia 20 kwietnia 2004 r. o promocji zatrudnienia i instytucjach rynku pracy lub</w:t>
            </w:r>
          </w:p>
          <w:p w14:paraId="1B95F8C5" w14:textId="77777777" w:rsidR="002944C0" w:rsidRDefault="002944C0" w:rsidP="00A36BE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2AEBB40B" w14:textId="77777777" w:rsidR="002944C0" w:rsidRDefault="002944C0" w:rsidP="002944C0">
      <w:pPr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</w:p>
    <w:p w14:paraId="2F66D467" w14:textId="77777777" w:rsidR="002944C0" w:rsidRDefault="002944C0" w:rsidP="002944C0">
      <w:pPr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8F2E2A">
        <w:rPr>
          <w:rFonts w:ascii="Aptos" w:eastAsia="Calibri" w:hAnsi="Aptos" w:cs="Calibri"/>
          <w:bCs/>
          <w:sz w:val="22"/>
          <w:szCs w:val="22"/>
          <w:lang w:eastAsia="en-US"/>
        </w:rPr>
        <w:t>*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niew</w:t>
      </w:r>
      <w:r w:rsidRPr="008F2E2A">
        <w:rPr>
          <w:rFonts w:ascii="Aptos" w:eastAsia="Calibri" w:hAnsi="Aptos" w:cs="Calibri"/>
          <w:bCs/>
          <w:sz w:val="22"/>
          <w:szCs w:val="22"/>
          <w:lang w:eastAsia="en-US"/>
        </w:rPr>
        <w:t xml:space="preserve">łaściwe 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skreślić</w:t>
      </w:r>
    </w:p>
    <w:p w14:paraId="571EABBE" w14:textId="7E70CEF8" w:rsidR="002944C0" w:rsidRPr="003F2989" w:rsidRDefault="002944C0" w:rsidP="00EF310B">
      <w:p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</w:p>
    <w:p w14:paraId="194B783A" w14:textId="77777777" w:rsidR="00EF310B" w:rsidRPr="003F2989" w:rsidRDefault="00EF310B">
      <w:pPr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3F2989">
        <w:rPr>
          <w:rFonts w:ascii="Aptos" w:eastAsia="Calibri" w:hAnsi="Aptos" w:cs="Calibri"/>
          <w:bCs/>
          <w:sz w:val="22"/>
          <w:szCs w:val="22"/>
          <w:lang w:eastAsia="en-US"/>
        </w:rPr>
        <w:br w:type="page"/>
      </w:r>
    </w:p>
    <w:p w14:paraId="7664F609" w14:textId="3CA5FF34" w:rsidR="00EF310B" w:rsidRPr="003F2989" w:rsidRDefault="00EF310B" w:rsidP="00EF310B">
      <w:p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3F2989">
        <w:rPr>
          <w:rFonts w:ascii="Aptos" w:hAnsi="Aptos" w:cstheme="minorHAnsi"/>
          <w:b/>
          <w:bCs/>
        </w:rPr>
        <w:lastRenderedPageBreak/>
        <w:t xml:space="preserve">Część </w:t>
      </w:r>
      <w:r w:rsidR="00604436">
        <w:rPr>
          <w:rFonts w:ascii="Aptos" w:hAnsi="Aptos" w:cstheme="minorHAnsi"/>
          <w:b/>
          <w:bCs/>
        </w:rPr>
        <w:t>3</w:t>
      </w:r>
      <w:r w:rsidRPr="003F2989">
        <w:rPr>
          <w:rFonts w:ascii="Aptos" w:hAnsi="Aptos" w:cstheme="minorHAnsi"/>
          <w:b/>
          <w:bCs/>
        </w:rPr>
        <w:t xml:space="preserve"> – Komputer przenośny 2</w:t>
      </w:r>
    </w:p>
    <w:tbl>
      <w:tblPr>
        <w:tblW w:w="9347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881"/>
        <w:gridCol w:w="1656"/>
        <w:gridCol w:w="1276"/>
        <w:gridCol w:w="1418"/>
      </w:tblGrid>
      <w:tr w:rsidR="00604436" w:rsidRPr="00774186" w14:paraId="169074B7" w14:textId="77777777" w:rsidTr="00A36BEE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21D46F1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8374878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E3F0EC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329E6999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 [szt.]</w:t>
            </w:r>
          </w:p>
          <w:p w14:paraId="0245E096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C59157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2F658EF3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9D0AC" w14:textId="77777777" w:rsidR="0060443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6D3752DD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72D634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604436" w:rsidRPr="00774186" w14:paraId="6C86D971" w14:textId="77777777" w:rsidTr="00A36BEE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DA52A4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A14654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13DBCF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1AE45F21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2410A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B26047C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 = C x D</w:t>
            </w:r>
          </w:p>
        </w:tc>
      </w:tr>
      <w:tr w:rsidR="00604436" w:rsidRPr="00774186" w14:paraId="19D6042C" w14:textId="77777777" w:rsidTr="00A36BEE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C50C06F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F329E2" w14:textId="77777777" w:rsidR="00604436" w:rsidRPr="003F2989" w:rsidRDefault="00604436" w:rsidP="00A36BEE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Komputer przenośny 1</w:t>
            </w:r>
          </w:p>
          <w:p w14:paraId="5B9A887C" w14:textId="77777777" w:rsidR="00604436" w:rsidRPr="003F2989" w:rsidRDefault="00604436" w:rsidP="00A36BEE">
            <w:pPr>
              <w:spacing w:after="240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Notebook 15,6” z oprogramowaniem</w:t>
            </w:r>
          </w:p>
          <w:p w14:paraId="5272DE87" w14:textId="77777777" w:rsidR="00604436" w:rsidRPr="00774186" w:rsidRDefault="00604436" w:rsidP="00A36BEE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BCFC6F3" w14:textId="77777777" w:rsidR="00604436" w:rsidRPr="00774186" w:rsidRDefault="00604436" w:rsidP="00A36BEE">
            <w:pPr>
              <w:spacing w:after="240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 i producenta</w:t>
            </w: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 notebooka</w:t>
            </w: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100CF5" w14:textId="03159416" w:rsidR="00604436" w:rsidRPr="00774186" w:rsidRDefault="00604436" w:rsidP="0060443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BCDBAB7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0E2A8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184419E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04436" w:rsidRPr="00774186" w14:paraId="4F17630F" w14:textId="77777777" w:rsidTr="00A36BEE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26AC12F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20091" w14:textId="77777777" w:rsidR="00604436" w:rsidRPr="003F2989" w:rsidRDefault="00604436" w:rsidP="00A36BEE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Mysz bezprzewodowa optyczna</w:t>
            </w:r>
          </w:p>
          <w:p w14:paraId="5A5C8202" w14:textId="77777777" w:rsidR="00604436" w:rsidRPr="003F2989" w:rsidRDefault="00604436" w:rsidP="00A36BEE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9F45D92" w14:textId="77777777" w:rsidR="00604436" w:rsidRPr="00774186" w:rsidRDefault="00604436" w:rsidP="00A36BEE">
            <w:pPr>
              <w:spacing w:after="240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(należy wpisać model </w:t>
            </w:r>
            <w:r w:rsidRPr="003F2989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i producenta)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B67186" w14:textId="55F8AF5D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82DE018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ADE52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D2FD552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04436" w:rsidRPr="00774186" w14:paraId="56DD2010" w14:textId="77777777" w:rsidTr="00A36BEE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F402019" w14:textId="77777777" w:rsidR="0060443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1C3D44" w14:textId="77777777" w:rsidR="00604436" w:rsidRPr="003F2989" w:rsidRDefault="00604436" w:rsidP="00A36BEE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Torba na laptopa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673FE7" w14:textId="632F954E" w:rsidR="0060443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C0B77D5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0E3F9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03686C5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933"/>
        <w:gridCol w:w="1418"/>
      </w:tblGrid>
      <w:tr w:rsidR="00604436" w:rsidRPr="00F42684" w14:paraId="6A8DA5C5" w14:textId="77777777" w:rsidTr="00A36BEE">
        <w:trPr>
          <w:trHeight w:val="537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23E03F" w14:textId="77777777" w:rsidR="00604436" w:rsidRDefault="00604436" w:rsidP="00A36BEE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075EDA4F" w14:textId="77777777" w:rsidR="00604436" w:rsidRDefault="00604436" w:rsidP="00A36BEE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(Suma łącznej ceny ofertowej zamówienia</w:t>
            </w:r>
            <w:r w:rsidRPr="00DD0165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)</w:t>
            </w:r>
            <w:r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 </w:t>
            </w:r>
          </w:p>
          <w:p w14:paraId="5CE9C145" w14:textId="77777777" w:rsidR="00604436" w:rsidRPr="00F42684" w:rsidRDefault="00604436" w:rsidP="00A36BEE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533B" w14:textId="77777777" w:rsidR="00604436" w:rsidRPr="00F42684" w:rsidRDefault="00604436" w:rsidP="00A36BEE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71D5E44" w14:textId="77777777" w:rsidR="00604436" w:rsidRDefault="00604436" w:rsidP="00604436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1CB63F88" w14:textId="77777777" w:rsidR="00604436" w:rsidRDefault="00604436" w:rsidP="00604436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DD0165">
        <w:rPr>
          <w:rFonts w:ascii="Aptos" w:eastAsia="Calibri" w:hAnsi="Aptos" w:cs="Calibri"/>
          <w:b/>
          <w:sz w:val="22"/>
          <w:szCs w:val="22"/>
          <w:lang w:eastAsia="en-US"/>
        </w:rPr>
        <w:t>Uwaga:</w:t>
      </w:r>
      <w:r w:rsidRPr="00DD0165">
        <w:rPr>
          <w:rFonts w:ascii="Aptos" w:eastAsia="Calibri" w:hAnsi="Aptos" w:cs="Calibri"/>
          <w:bCs/>
          <w:sz w:val="22"/>
          <w:szCs w:val="22"/>
          <w:lang w:eastAsia="en-US"/>
        </w:rPr>
        <w:t xml:space="preserve"> 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Wykonawca zobowiązany jest złożyć wraz z ofertą  następujące przedmiotowe środki dowodowe:</w:t>
      </w:r>
    </w:p>
    <w:p w14:paraId="16AFFC4E" w14:textId="77777777" w:rsidR="00604436" w:rsidRPr="00B46FD2" w:rsidRDefault="00604436" w:rsidP="00604436">
      <w:pPr>
        <w:pStyle w:val="Akapitzlist"/>
        <w:numPr>
          <w:ilvl w:val="0"/>
          <w:numId w:val="27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karta katalogowa produktu;</w:t>
      </w:r>
    </w:p>
    <w:p w14:paraId="786F0324" w14:textId="515D1D25" w:rsidR="00604436" w:rsidRDefault="00604436" w:rsidP="00604436">
      <w:pPr>
        <w:pStyle w:val="Akapitzlist"/>
        <w:numPr>
          <w:ilvl w:val="0"/>
          <w:numId w:val="27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deklaracja CE / UE</w:t>
      </w:r>
      <w:r w:rsidR="00C120C4">
        <w:rPr>
          <w:rFonts w:ascii="Aptos" w:eastAsia="Calibri" w:hAnsi="Aptos" w:cs="Calibri"/>
          <w:bCs/>
          <w:sz w:val="22"/>
          <w:szCs w:val="22"/>
          <w:lang w:eastAsia="en-US"/>
        </w:rPr>
        <w:t>;</w:t>
      </w:r>
    </w:p>
    <w:p w14:paraId="48001642" w14:textId="77777777" w:rsidR="00C120C4" w:rsidRPr="00C120C4" w:rsidRDefault="00C120C4" w:rsidP="00C120C4">
      <w:pPr>
        <w:pStyle w:val="Akapitzlist"/>
        <w:numPr>
          <w:ilvl w:val="0"/>
          <w:numId w:val="27"/>
        </w:numPr>
        <w:spacing w:after="240"/>
        <w:rPr>
          <w:rFonts w:ascii="Aptos" w:eastAsia="Calibri" w:hAnsi="Aptos" w:cs="Calibri"/>
          <w:bCs/>
          <w:sz w:val="22"/>
          <w:szCs w:val="22"/>
          <w:lang w:val="en-US" w:eastAsia="en-US"/>
        </w:rPr>
      </w:pPr>
      <w:proofErr w:type="spellStart"/>
      <w:r w:rsidRPr="00C120C4">
        <w:rPr>
          <w:rFonts w:ascii="Aptos" w:eastAsia="Calibri" w:hAnsi="Aptos" w:cs="Calibri"/>
          <w:bCs/>
          <w:sz w:val="22"/>
          <w:szCs w:val="22"/>
          <w:lang w:val="en-US" w:eastAsia="en-US"/>
        </w:rPr>
        <w:t>certyfikat</w:t>
      </w:r>
      <w:proofErr w:type="spellEnd"/>
      <w:r w:rsidRPr="00C120C4">
        <w:rPr>
          <w:rFonts w:ascii="Aptos" w:eastAsia="Calibri" w:hAnsi="Aptos" w:cs="Calibri"/>
          <w:bCs/>
          <w:sz w:val="22"/>
          <w:szCs w:val="22"/>
          <w:lang w:val="en-US" w:eastAsia="en-US"/>
        </w:rPr>
        <w:t xml:space="preserve"> PN-EN ISO 27001:2022</w:t>
      </w:r>
      <w:r>
        <w:rPr>
          <w:rFonts w:ascii="Aptos" w:eastAsia="Calibri" w:hAnsi="Aptos" w:cs="Calibri"/>
          <w:bCs/>
          <w:sz w:val="22"/>
          <w:szCs w:val="22"/>
          <w:lang w:val="en-US" w:eastAsia="en-US"/>
        </w:rPr>
        <w:t>,</w:t>
      </w:r>
      <w:r w:rsidRPr="00C120C4">
        <w:rPr>
          <w:rFonts w:ascii="Aptos" w:hAnsi="Aptos"/>
          <w:sz w:val="22"/>
          <w:szCs w:val="22"/>
          <w:lang w:val="en-US"/>
        </w:rPr>
        <w:t xml:space="preserve"> </w:t>
      </w:r>
    </w:p>
    <w:p w14:paraId="4662BAEB" w14:textId="77777777" w:rsidR="00C120C4" w:rsidRPr="00C120C4" w:rsidRDefault="00C120C4" w:rsidP="00C120C4">
      <w:pPr>
        <w:pStyle w:val="Akapitzlist"/>
        <w:numPr>
          <w:ilvl w:val="0"/>
          <w:numId w:val="27"/>
        </w:numPr>
        <w:spacing w:after="240"/>
        <w:rPr>
          <w:rFonts w:ascii="Aptos" w:eastAsia="Calibri" w:hAnsi="Aptos" w:cs="Calibri"/>
          <w:bCs/>
          <w:sz w:val="22"/>
          <w:szCs w:val="22"/>
          <w:lang w:val="en-US" w:eastAsia="en-US"/>
        </w:rPr>
      </w:pPr>
      <w:proofErr w:type="spellStart"/>
      <w:r w:rsidRPr="00C120C4">
        <w:rPr>
          <w:rFonts w:ascii="Aptos" w:hAnsi="Aptos"/>
          <w:sz w:val="22"/>
          <w:szCs w:val="22"/>
          <w:lang w:val="en-US"/>
        </w:rPr>
        <w:t>certyfikat</w:t>
      </w:r>
      <w:proofErr w:type="spellEnd"/>
      <w:r w:rsidRPr="00C120C4">
        <w:rPr>
          <w:rFonts w:ascii="Aptos" w:hAnsi="Aptos"/>
          <w:sz w:val="22"/>
          <w:szCs w:val="22"/>
          <w:lang w:val="en-US"/>
        </w:rPr>
        <w:t xml:space="preserve"> PN-EN ISO 9001:2015, </w:t>
      </w:r>
    </w:p>
    <w:p w14:paraId="54A99426" w14:textId="77777777" w:rsidR="00C120C4" w:rsidRPr="00C120C4" w:rsidRDefault="00C120C4" w:rsidP="00C120C4">
      <w:pPr>
        <w:pStyle w:val="Akapitzlist"/>
        <w:numPr>
          <w:ilvl w:val="0"/>
          <w:numId w:val="27"/>
        </w:numPr>
        <w:spacing w:after="240"/>
        <w:rPr>
          <w:rFonts w:ascii="Aptos" w:eastAsia="Calibri" w:hAnsi="Aptos" w:cs="Calibri"/>
          <w:bCs/>
          <w:sz w:val="22"/>
          <w:szCs w:val="22"/>
          <w:lang w:val="en-US" w:eastAsia="en-US"/>
        </w:rPr>
      </w:pPr>
      <w:proofErr w:type="spellStart"/>
      <w:r w:rsidRPr="00C120C4">
        <w:rPr>
          <w:rFonts w:ascii="Aptos" w:hAnsi="Aptos"/>
          <w:sz w:val="22"/>
          <w:szCs w:val="22"/>
          <w:lang w:val="en-US"/>
        </w:rPr>
        <w:t>certyfikat</w:t>
      </w:r>
      <w:proofErr w:type="spellEnd"/>
      <w:r w:rsidRPr="00C120C4">
        <w:rPr>
          <w:rFonts w:ascii="Aptos" w:hAnsi="Aptos"/>
          <w:sz w:val="22"/>
          <w:szCs w:val="22"/>
          <w:lang w:val="en-US"/>
        </w:rPr>
        <w:t xml:space="preserve"> PN-EN ISO 14001:2015, </w:t>
      </w:r>
    </w:p>
    <w:p w14:paraId="08A55A4A" w14:textId="77777777" w:rsidR="00C120C4" w:rsidRPr="00C120C4" w:rsidRDefault="00C120C4" w:rsidP="00C120C4">
      <w:pPr>
        <w:pStyle w:val="Akapitzlist"/>
        <w:numPr>
          <w:ilvl w:val="0"/>
          <w:numId w:val="27"/>
        </w:numPr>
        <w:spacing w:after="240"/>
        <w:rPr>
          <w:rFonts w:ascii="Aptos" w:eastAsia="Calibri" w:hAnsi="Aptos" w:cs="Calibri"/>
          <w:bCs/>
          <w:sz w:val="22"/>
          <w:szCs w:val="22"/>
          <w:lang w:val="en-US" w:eastAsia="en-US"/>
        </w:rPr>
      </w:pPr>
      <w:proofErr w:type="spellStart"/>
      <w:r w:rsidRPr="00C120C4">
        <w:rPr>
          <w:rFonts w:ascii="Aptos" w:hAnsi="Aptos"/>
          <w:sz w:val="22"/>
          <w:szCs w:val="22"/>
          <w:lang w:val="en-US"/>
        </w:rPr>
        <w:t>certyfikat</w:t>
      </w:r>
      <w:proofErr w:type="spellEnd"/>
      <w:r w:rsidRPr="00C120C4">
        <w:rPr>
          <w:rFonts w:ascii="Aptos" w:hAnsi="Aptos"/>
          <w:sz w:val="22"/>
          <w:szCs w:val="22"/>
          <w:lang w:val="en-US"/>
        </w:rPr>
        <w:t xml:space="preserve"> PN-EN ISO 50001:2015</w:t>
      </w:r>
      <w:r w:rsidRPr="00C120C4">
        <w:rPr>
          <w:rFonts w:ascii="Aptos" w:eastAsia="Calibri" w:hAnsi="Aptos" w:cs="Calibri"/>
          <w:bCs/>
          <w:sz w:val="22"/>
          <w:szCs w:val="22"/>
          <w:lang w:val="en-US" w:eastAsia="en-US"/>
        </w:rPr>
        <w:t>;</w:t>
      </w:r>
    </w:p>
    <w:p w14:paraId="7C33F58C" w14:textId="77777777" w:rsidR="00C120C4" w:rsidRDefault="00C120C4" w:rsidP="00C120C4">
      <w:pPr>
        <w:pStyle w:val="Akapitzlist"/>
        <w:spacing w:after="240"/>
        <w:ind w:left="928"/>
        <w:rPr>
          <w:rFonts w:ascii="Aptos" w:eastAsia="Calibri" w:hAnsi="Aptos" w:cs="Calibri"/>
          <w:bCs/>
          <w:sz w:val="22"/>
          <w:szCs w:val="22"/>
          <w:lang w:eastAsia="en-US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604436" w14:paraId="6B221EFA" w14:textId="77777777" w:rsidTr="00A36BEE">
        <w:tc>
          <w:tcPr>
            <w:tcW w:w="9351" w:type="dxa"/>
            <w:gridSpan w:val="2"/>
          </w:tcPr>
          <w:p w14:paraId="55D86EDE" w14:textId="77777777" w:rsidR="00604436" w:rsidRDefault="00604436" w:rsidP="00A36BE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4E5E56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Oświadczamy, że w ramach realizacji przedmiotu zamówienia i przyjętego kryterium oceny oferty „Klauzule społeczne” deklarujemy, że do realizacji zamówienia Zatrudnimy/ zatrudniamy/*) min. jedną osobę</w:t>
            </w:r>
            <w:r w:rsidRPr="006C7E80">
              <w:rPr>
                <w:rFonts w:ascii="Aptos" w:eastAsia="Calibri" w:hAnsi="Aptos" w:cs="Calibri"/>
                <w:bCs/>
                <w:i/>
                <w:iCs/>
                <w:sz w:val="22"/>
                <w:szCs w:val="22"/>
                <w:lang w:eastAsia="en-US"/>
              </w:rPr>
              <w:t xml:space="preserve"> (zaznaczyć we właściwym polu znakiem ”x”)</w:t>
            </w:r>
          </w:p>
        </w:tc>
      </w:tr>
      <w:tr w:rsidR="00604436" w14:paraId="1AA1E62C" w14:textId="77777777" w:rsidTr="00A36BEE">
        <w:tc>
          <w:tcPr>
            <w:tcW w:w="988" w:type="dxa"/>
          </w:tcPr>
          <w:p w14:paraId="170B3EFB" w14:textId="77777777" w:rsidR="00604436" w:rsidRDefault="00604436" w:rsidP="00A36BE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14:paraId="257BD4DD" w14:textId="77777777" w:rsidR="00604436" w:rsidRDefault="00604436" w:rsidP="00A36BEE">
            <w:pPr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6C7E80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z niepełnosprawnościami posiadająca orzeczenie o niepełnosprawności (wg Ustawy z dnia 27.08.1997 r. o rehabilitacji zawodowej i społecznej oraz zatrudnianiu osób niepełnosprawnych) lub</w:t>
            </w:r>
          </w:p>
        </w:tc>
      </w:tr>
      <w:tr w:rsidR="00604436" w14:paraId="08ED85B6" w14:textId="77777777" w:rsidTr="00A36BEE">
        <w:tc>
          <w:tcPr>
            <w:tcW w:w="988" w:type="dxa"/>
          </w:tcPr>
          <w:p w14:paraId="5007EF30" w14:textId="77777777" w:rsidR="00604436" w:rsidRDefault="00604436" w:rsidP="00A36BE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14:paraId="5B6FF008" w14:textId="77777777" w:rsidR="00604436" w:rsidRPr="006C7E80" w:rsidRDefault="00604436" w:rsidP="00A36BEE">
            <w:pPr>
              <w:ind w:left="-13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6C7E80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bezrobotną w rozumieniu ustawy z dnia 20 kwietnia 2004 r. o promocji zatrudnienia i instytucjach rynku pracy lub</w:t>
            </w:r>
          </w:p>
          <w:p w14:paraId="70585CD0" w14:textId="77777777" w:rsidR="00604436" w:rsidRDefault="00604436" w:rsidP="00A36BE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1B2F4B32" w14:textId="77777777" w:rsidR="00604436" w:rsidRDefault="00604436" w:rsidP="00604436">
      <w:pPr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</w:p>
    <w:p w14:paraId="006479DC" w14:textId="77777777" w:rsidR="00604436" w:rsidRDefault="00604436" w:rsidP="00604436">
      <w:pPr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8F2E2A">
        <w:rPr>
          <w:rFonts w:ascii="Aptos" w:eastAsia="Calibri" w:hAnsi="Aptos" w:cs="Calibri"/>
          <w:bCs/>
          <w:sz w:val="22"/>
          <w:szCs w:val="22"/>
          <w:lang w:eastAsia="en-US"/>
        </w:rPr>
        <w:t>*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niew</w:t>
      </w:r>
      <w:r w:rsidRPr="008F2E2A">
        <w:rPr>
          <w:rFonts w:ascii="Aptos" w:eastAsia="Calibri" w:hAnsi="Aptos" w:cs="Calibri"/>
          <w:bCs/>
          <w:sz w:val="22"/>
          <w:szCs w:val="22"/>
          <w:lang w:eastAsia="en-US"/>
        </w:rPr>
        <w:t xml:space="preserve">łaściwe 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skreślić</w:t>
      </w:r>
    </w:p>
    <w:p w14:paraId="513F63E3" w14:textId="77777777" w:rsidR="00EF310B" w:rsidRPr="003F2989" w:rsidRDefault="00EF310B" w:rsidP="00EF310B">
      <w:pPr>
        <w:spacing w:after="240"/>
        <w:jc w:val="both"/>
        <w:rPr>
          <w:rFonts w:ascii="Aptos" w:eastAsia="Calibri" w:hAnsi="Aptos" w:cs="Calibri"/>
          <w:b/>
          <w:sz w:val="2"/>
          <w:szCs w:val="2"/>
          <w:lang w:eastAsia="en-US"/>
        </w:rPr>
      </w:pPr>
    </w:p>
    <w:p w14:paraId="563F8CBC" w14:textId="77777777" w:rsidR="00EF310B" w:rsidRPr="003F2989" w:rsidRDefault="00EF310B" w:rsidP="00042CB0">
      <w:pPr>
        <w:rPr>
          <w:rFonts w:ascii="Aptos" w:eastAsia="Calibri" w:hAnsi="Aptos"/>
          <w:b/>
          <w:bCs/>
          <w:lang w:eastAsia="en-US"/>
        </w:rPr>
      </w:pPr>
    </w:p>
    <w:p w14:paraId="673FF8CF" w14:textId="70144F9F" w:rsidR="00DD0165" w:rsidRPr="003F2989" w:rsidRDefault="00042CB0" w:rsidP="00042CB0">
      <w:pPr>
        <w:rPr>
          <w:rFonts w:ascii="Aptos" w:eastAsia="Calibri" w:hAnsi="Aptos"/>
          <w:b/>
          <w:bCs/>
          <w:lang w:eastAsia="en-US"/>
        </w:rPr>
      </w:pPr>
      <w:r w:rsidRPr="003F2989">
        <w:rPr>
          <w:rFonts w:ascii="Aptos" w:eastAsia="Calibri" w:hAnsi="Aptos"/>
          <w:b/>
          <w:bCs/>
          <w:lang w:eastAsia="en-US"/>
        </w:rPr>
        <w:t xml:space="preserve">Oświadczenia: </w:t>
      </w:r>
    </w:p>
    <w:p w14:paraId="342944AB" w14:textId="77777777" w:rsidR="005E4F62" w:rsidRPr="003F2989" w:rsidRDefault="005E4F62" w:rsidP="005E4F62">
      <w:pPr>
        <w:spacing w:line="276" w:lineRule="auto"/>
        <w:ind w:left="360"/>
        <w:rPr>
          <w:rFonts w:ascii="Aptos" w:hAnsi="Aptos" w:cs="Linux Libertine G"/>
          <w:b/>
          <w:sz w:val="12"/>
          <w:szCs w:val="12"/>
        </w:rPr>
      </w:pPr>
    </w:p>
    <w:p w14:paraId="4527DC7F" w14:textId="015E321D" w:rsidR="008672B5" w:rsidRPr="003F2989" w:rsidRDefault="008672B5" w:rsidP="008672B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0DAD0322" w:rsidR="007E67B0" w:rsidRPr="003F2989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lastRenderedPageBreak/>
        <w:t>Zapoznali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 SWZ, nie wnosimy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 i zobowi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cis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ego przestrzegania warunk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 w ni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ej okre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lonych, w szczeg</w:t>
      </w:r>
      <w:r w:rsidR="00256182"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lno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ci </w:t>
      </w:r>
      <w:r w:rsidR="00E41D3B" w:rsidRPr="003F2989">
        <w:rPr>
          <w:rFonts w:ascii="Aptos" w:eastAsia="Calibri" w:hAnsi="Aptos" w:cstheme="minorHAnsi"/>
          <w:sz w:val="22"/>
          <w:szCs w:val="22"/>
          <w:lang w:eastAsia="en-US"/>
        </w:rPr>
        <w:t>warunków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finansow</w:t>
      </w:r>
      <w:r w:rsidR="00E41D3B" w:rsidRPr="003F2989">
        <w:rPr>
          <w:rFonts w:ascii="Aptos" w:eastAsia="Calibri" w:hAnsi="Aptos" w:cstheme="minorHAnsi"/>
          <w:sz w:val="22"/>
          <w:szCs w:val="22"/>
          <w:lang w:eastAsia="en-US"/>
        </w:rPr>
        <w:t>ych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rozliczenia realizacji przedmiotu zam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ówienia tj. 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termin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em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p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atno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ci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3</w:t>
      </w:r>
      <w:r w:rsidR="009A78FB" w:rsidRPr="003F2989">
        <w:rPr>
          <w:rFonts w:ascii="Aptos" w:eastAsia="Calibri" w:hAnsi="Aptos" w:cstheme="minorHAnsi"/>
          <w:sz w:val="22"/>
          <w:szCs w:val="22"/>
          <w:lang w:eastAsia="en-US"/>
        </w:rPr>
        <w:t>0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dni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R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ozliczenie finansowe za realizacj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przedmiotu umowy przeprowadza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zgodnie z postanowieniami umowy.</w:t>
      </w:r>
    </w:p>
    <w:p w14:paraId="3E01A645" w14:textId="77777777" w:rsidR="007E67B0" w:rsidRPr="003F2989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Uzyskali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niezb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dne informacje do przygotowania rzetelnej i kompletnej oferty oraz w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ciwej realizacji zam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wienia.</w:t>
      </w:r>
    </w:p>
    <w:p w14:paraId="60547071" w14:textId="298CA813" w:rsidR="007E67B0" w:rsidRPr="003F2989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Jeste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zwi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zani ofert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D65590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do dnia </w:t>
      </w:r>
      <w:r w:rsidR="00604436">
        <w:rPr>
          <w:rFonts w:ascii="Aptos" w:eastAsia="Calibri" w:hAnsi="Aptos" w:cstheme="minorHAnsi"/>
          <w:sz w:val="22"/>
          <w:szCs w:val="22"/>
          <w:lang w:eastAsia="en-US"/>
        </w:rPr>
        <w:t>0</w:t>
      </w:r>
      <w:r w:rsidR="00C120C4">
        <w:rPr>
          <w:rFonts w:ascii="Aptos" w:eastAsia="Calibri" w:hAnsi="Aptos" w:cstheme="minorHAnsi"/>
          <w:sz w:val="22"/>
          <w:szCs w:val="22"/>
          <w:lang w:eastAsia="en-US"/>
        </w:rPr>
        <w:t>5</w:t>
      </w:r>
      <w:bookmarkStart w:id="0" w:name="_GoBack"/>
      <w:bookmarkEnd w:id="0"/>
      <w:r w:rsidR="00604436">
        <w:rPr>
          <w:rFonts w:ascii="Aptos" w:eastAsia="Calibri" w:hAnsi="Aptos" w:cstheme="minorHAnsi"/>
          <w:sz w:val="22"/>
          <w:szCs w:val="22"/>
          <w:lang w:eastAsia="en-US"/>
        </w:rPr>
        <w:t xml:space="preserve"> grudnia</w:t>
      </w:r>
      <w:r w:rsidR="00042CB0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2024 r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.</w:t>
      </w:r>
    </w:p>
    <w:p w14:paraId="090EE44B" w14:textId="77777777" w:rsidR="00EF310B" w:rsidRPr="003F2989" w:rsidRDefault="007E67B0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Wskazujemy nast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puj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ce cz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 zam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wienia, kt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rych wykonanie zamierzamy powierzy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ć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</w:p>
    <w:p w14:paraId="02E2D02B" w14:textId="51DF92C8" w:rsidR="00DA6F9D" w:rsidRPr="003F2989" w:rsidRDefault="00EF310B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 w:rsidRPr="003F2989">
        <w:rPr>
          <w:rFonts w:ascii="Aptos" w:hAnsi="Aptos" w:cstheme="minorHAnsi"/>
          <w:b/>
          <w:bCs/>
        </w:rPr>
        <w:t>Część 1 – Monitor interaktywny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56308" w:rsidRPr="003F2989" w14:paraId="094B4B87" w14:textId="77777777" w:rsidTr="00256182">
        <w:trPr>
          <w:trHeight w:val="1046"/>
        </w:trPr>
        <w:tc>
          <w:tcPr>
            <w:tcW w:w="4530" w:type="dxa"/>
          </w:tcPr>
          <w:p w14:paraId="47AD5B84" w14:textId="77777777" w:rsidR="00B56308" w:rsidRPr="003F2989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40D87E6D" w14:textId="609CB6EF" w:rsidR="00B56308" w:rsidRPr="003F2989" w:rsidRDefault="00B56308" w:rsidP="00AC0D2E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4C76EC12" w14:textId="7722E2CF" w:rsidR="00B56308" w:rsidRPr="003F2989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B56308" w:rsidRPr="003F2989" w14:paraId="75AD3A98" w14:textId="77777777" w:rsidTr="003F2989">
        <w:trPr>
          <w:trHeight w:val="842"/>
        </w:trPr>
        <w:tc>
          <w:tcPr>
            <w:tcW w:w="4530" w:type="dxa"/>
          </w:tcPr>
          <w:p w14:paraId="41ADDB50" w14:textId="77777777" w:rsidR="00B56308" w:rsidRPr="003F2989" w:rsidRDefault="00B56308" w:rsidP="00B56308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45C37005" w14:textId="77777777" w:rsidR="00B56308" w:rsidRPr="003F2989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76FB219A" w14:textId="77777777" w:rsidR="00DA6F9D" w:rsidRPr="003F2989" w:rsidRDefault="00DA6F9D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</w:p>
    <w:p w14:paraId="0B62AF14" w14:textId="68E4E9C1" w:rsidR="00DA6F9D" w:rsidRPr="003F2989" w:rsidRDefault="00EF310B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bookmarkStart w:id="1" w:name="_Hlk177238778"/>
      <w:r w:rsidRPr="003F2989">
        <w:rPr>
          <w:rFonts w:ascii="Aptos" w:hAnsi="Aptos" w:cstheme="minorHAnsi"/>
          <w:b/>
          <w:bCs/>
        </w:rPr>
        <w:t>Część 2 – Komputer przenośny 1</w:t>
      </w:r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A6F9D" w:rsidRPr="003F2989" w14:paraId="7EA4CB6C" w14:textId="77777777" w:rsidTr="00E95E73">
        <w:trPr>
          <w:trHeight w:val="1046"/>
        </w:trPr>
        <w:tc>
          <w:tcPr>
            <w:tcW w:w="4530" w:type="dxa"/>
          </w:tcPr>
          <w:p w14:paraId="03189FE2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62BA5506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215CC2AB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DA6F9D" w:rsidRPr="003F2989" w14:paraId="517D9194" w14:textId="77777777" w:rsidTr="003F2989">
        <w:trPr>
          <w:trHeight w:val="818"/>
        </w:trPr>
        <w:tc>
          <w:tcPr>
            <w:tcW w:w="4530" w:type="dxa"/>
          </w:tcPr>
          <w:p w14:paraId="131CDC02" w14:textId="77777777" w:rsidR="00DA6F9D" w:rsidRPr="003F2989" w:rsidRDefault="00DA6F9D" w:rsidP="00E95E73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5530F03F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5E10ABC5" w14:textId="77777777" w:rsidR="00604436" w:rsidRDefault="00604436" w:rsidP="00604436">
      <w:pPr>
        <w:jc w:val="both"/>
        <w:rPr>
          <w:rFonts w:ascii="Aptos" w:hAnsi="Aptos" w:cstheme="minorHAnsi"/>
          <w:b/>
          <w:bCs/>
        </w:rPr>
      </w:pPr>
    </w:p>
    <w:p w14:paraId="45EFE456" w14:textId="10D8891C" w:rsidR="00EF310B" w:rsidRPr="003F2989" w:rsidRDefault="00EF310B" w:rsidP="00EF310B">
      <w:p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hAnsi="Aptos" w:cstheme="minorHAnsi"/>
          <w:b/>
          <w:bCs/>
        </w:rPr>
        <w:t xml:space="preserve">Część </w:t>
      </w:r>
      <w:r w:rsidR="00604436">
        <w:rPr>
          <w:rFonts w:ascii="Aptos" w:hAnsi="Aptos" w:cstheme="minorHAnsi"/>
          <w:b/>
          <w:bCs/>
        </w:rPr>
        <w:t>3</w:t>
      </w:r>
      <w:r w:rsidRPr="003F2989">
        <w:rPr>
          <w:rFonts w:ascii="Aptos" w:hAnsi="Aptos" w:cstheme="minorHAnsi"/>
          <w:b/>
          <w:bCs/>
        </w:rPr>
        <w:t xml:space="preserve"> – Komputer przenośny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F310B" w:rsidRPr="003F2989" w14:paraId="17680F20" w14:textId="77777777" w:rsidTr="00C73098">
        <w:trPr>
          <w:trHeight w:val="1046"/>
        </w:trPr>
        <w:tc>
          <w:tcPr>
            <w:tcW w:w="4530" w:type="dxa"/>
          </w:tcPr>
          <w:p w14:paraId="40623717" w14:textId="77777777" w:rsidR="00EF310B" w:rsidRPr="003F2989" w:rsidRDefault="00EF310B" w:rsidP="00C7309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12E854E9" w14:textId="77777777" w:rsidR="00EF310B" w:rsidRPr="003F2989" w:rsidRDefault="00EF310B" w:rsidP="00C7309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760E232B" w14:textId="77777777" w:rsidR="00EF310B" w:rsidRPr="003F2989" w:rsidRDefault="00EF310B" w:rsidP="00C7309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EF310B" w:rsidRPr="003F2989" w14:paraId="49C46A2C" w14:textId="77777777" w:rsidTr="003F2989">
        <w:trPr>
          <w:trHeight w:val="810"/>
        </w:trPr>
        <w:tc>
          <w:tcPr>
            <w:tcW w:w="4530" w:type="dxa"/>
          </w:tcPr>
          <w:p w14:paraId="0E1904B0" w14:textId="77777777" w:rsidR="00EF310B" w:rsidRPr="003F2989" w:rsidRDefault="00EF310B" w:rsidP="00C73098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70D5810B" w14:textId="77777777" w:rsidR="00EF310B" w:rsidRPr="003F2989" w:rsidRDefault="00EF310B" w:rsidP="00C7309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561CE3F6" w14:textId="2F87BCAA" w:rsidR="007E67B0" w:rsidRPr="003F2989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ze wzorem umowy, nie wnosimy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 oraz zobowi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w przypadku wyboru niniejszej oferty do zawarcia umowy na warunkach okre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lonych w SWZ, wzorze umowy i z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onej ofercie.</w:t>
      </w:r>
    </w:p>
    <w:p w14:paraId="2D5978FC" w14:textId="18088031" w:rsidR="007E67B0" w:rsidRPr="003F2989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wiadczamy,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3F2989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b</w:t>
      </w:r>
      <w:r w:rsidRPr="003F2989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rachunkiem/nie b</w:t>
      </w:r>
      <w:r w:rsidRPr="003F2989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* dla którego zgodnie z Rozdzia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em 3a ustawy z dnia 29 sierpnia 1997 r. - Prawo Bankowe (Dz.U</w:t>
      </w:r>
      <w:r w:rsidR="00200035" w:rsidRPr="003F2989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 20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2</w:t>
      </w:r>
      <w:r w:rsidR="009A78FB" w:rsidRPr="003F2989">
        <w:rPr>
          <w:rFonts w:ascii="Aptos" w:eastAsia="Calibri" w:hAnsi="Aptos" w:cstheme="minorHAnsi"/>
          <w:sz w:val="22"/>
          <w:szCs w:val="22"/>
          <w:lang w:eastAsia="en-US"/>
        </w:rPr>
        <w:t>3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r. poz. 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24</w:t>
      </w:r>
      <w:r w:rsidR="009A78FB" w:rsidRPr="003F2989">
        <w:rPr>
          <w:rFonts w:ascii="Aptos" w:eastAsia="Calibri" w:hAnsi="Aptos" w:cstheme="minorHAnsi"/>
          <w:sz w:val="22"/>
          <w:szCs w:val="22"/>
          <w:lang w:eastAsia="en-US"/>
        </w:rPr>
        <w:t>88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ze zm.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) prowadzony jest rachunek VAT.</w:t>
      </w:r>
    </w:p>
    <w:p w14:paraId="5C83207B" w14:textId="5D62516B" w:rsidR="007E67B0" w:rsidRPr="003F2989" w:rsidRDefault="00042C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Załączniki</w:t>
      </w:r>
      <w:r w:rsidR="007E67B0" w:rsidRPr="003F2989">
        <w:rPr>
          <w:rFonts w:ascii="Aptos" w:eastAsia="Calibri" w:hAnsi="Aptos" w:cstheme="minorHAnsi"/>
          <w:sz w:val="22"/>
          <w:szCs w:val="22"/>
          <w:lang w:eastAsia="en-US"/>
        </w:rPr>
        <w:t>:</w:t>
      </w:r>
    </w:p>
    <w:p w14:paraId="2D81ECB8" w14:textId="34C8577E" w:rsidR="007E67B0" w:rsidRPr="003F2989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wiadczenie o spe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nianiu warunk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 udzia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u w post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powaniu oraz o braku podstaw do wykluczenia (tre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ść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wiadczenia okre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la Za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cznik Nr 2 do SWZ),</w:t>
      </w:r>
    </w:p>
    <w:p w14:paraId="7F317AA7" w14:textId="60378EED" w:rsidR="00EE4485" w:rsidRPr="003F2989" w:rsidRDefault="00B46FD2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Przedmiotowe środki dowodowe część ….. (…………………………)</w:t>
      </w:r>
    </w:p>
    <w:p w14:paraId="358921A8" w14:textId="67991903" w:rsidR="00112B95" w:rsidRPr="00DD0165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lastRenderedPageBreak/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postępowaniu .</w:t>
      </w:r>
    </w:p>
    <w:p w14:paraId="57684576" w14:textId="5C15588D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</w:t>
      </w:r>
      <w:r w:rsidRPr="00DD0165">
        <w:rPr>
          <w:rFonts w:ascii="Aptos" w:hAnsi="Aptos" w:cstheme="minorHAnsi"/>
          <w:sz w:val="22"/>
          <w:szCs w:val="22"/>
        </w:rPr>
        <w:t>szystkie informacje podane w powy</w:t>
      </w:r>
      <w:r w:rsidRPr="00DD0165">
        <w:rPr>
          <w:rFonts w:ascii="Aptos" w:hAnsi="Aptos" w:cs="Calibri"/>
          <w:sz w:val="22"/>
          <w:szCs w:val="22"/>
        </w:rPr>
        <w:t>ż</w:t>
      </w:r>
      <w:r w:rsidRPr="00DD0165">
        <w:rPr>
          <w:rFonts w:ascii="Aptos" w:hAnsi="Aptos" w:cstheme="minorHAnsi"/>
          <w:sz w:val="22"/>
          <w:szCs w:val="22"/>
        </w:rPr>
        <w:t>szych o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wiadczeniach s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aktualne i zgodne z prawd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oraz zosta</w:t>
      </w:r>
      <w:r w:rsidRPr="00DD0165">
        <w:rPr>
          <w:rFonts w:ascii="Aptos" w:hAnsi="Aptos" w:cs="Calibri"/>
          <w:sz w:val="22"/>
          <w:szCs w:val="22"/>
        </w:rPr>
        <w:t>ł</w:t>
      </w:r>
      <w:r w:rsidRPr="00DD0165">
        <w:rPr>
          <w:rFonts w:ascii="Aptos" w:hAnsi="Aptos" w:cstheme="minorHAnsi"/>
          <w:sz w:val="22"/>
          <w:szCs w:val="22"/>
        </w:rPr>
        <w:t>y przedstawione z pe</w:t>
      </w:r>
      <w:r w:rsidRPr="00DD0165">
        <w:rPr>
          <w:rFonts w:ascii="Aptos" w:hAnsi="Aptos" w:cs="Calibri"/>
          <w:sz w:val="22"/>
          <w:szCs w:val="22"/>
        </w:rPr>
        <w:t>ł</w:t>
      </w:r>
      <w:r w:rsidRPr="00DD0165">
        <w:rPr>
          <w:rFonts w:ascii="Aptos" w:hAnsi="Aptos" w:cstheme="minorHAnsi"/>
          <w:sz w:val="22"/>
          <w:szCs w:val="22"/>
        </w:rPr>
        <w:t>n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wiadomo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ci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konsekwencji wprowadzenia Zamawiaj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>cego w b</w:t>
      </w:r>
      <w:r w:rsidRPr="00DD0165">
        <w:rPr>
          <w:rFonts w:ascii="Aptos" w:hAnsi="Aptos" w:cs="Calibri"/>
          <w:sz w:val="22"/>
          <w:szCs w:val="22"/>
        </w:rPr>
        <w:t>łą</w:t>
      </w:r>
      <w:r w:rsidRPr="00DD0165">
        <w:rPr>
          <w:rFonts w:ascii="Aptos" w:hAnsi="Aptos" w:cstheme="minorHAnsi"/>
          <w:sz w:val="22"/>
          <w:szCs w:val="22"/>
        </w:rPr>
        <w:t>d przy przedstawianiu informacji.</w:t>
      </w:r>
    </w:p>
    <w:p w14:paraId="1407E8E3" w14:textId="77777777" w:rsidR="007E67B0" w:rsidRPr="00DD0165" w:rsidRDefault="007E67B0" w:rsidP="007E67B0">
      <w:pPr>
        <w:jc w:val="both"/>
        <w:rPr>
          <w:rFonts w:ascii="Aptos" w:hAnsi="Aptos" w:cstheme="minorHAnsi"/>
          <w:sz w:val="22"/>
          <w:szCs w:val="22"/>
        </w:rPr>
      </w:pPr>
    </w:p>
    <w:p w14:paraId="1284FD5A" w14:textId="24D13C3E" w:rsidR="000E0C2A" w:rsidRPr="00DD0165" w:rsidRDefault="005602AC" w:rsidP="005602AC">
      <w:pPr>
        <w:ind w:left="4253"/>
        <w:jc w:val="both"/>
        <w:rPr>
          <w:rFonts w:ascii="Aptos" w:hAnsi="Aptos" w:cstheme="minorHAnsi"/>
          <w:i/>
          <w:sz w:val="22"/>
          <w:szCs w:val="22"/>
        </w:rPr>
      </w:pPr>
      <w:r w:rsidRPr="00DD0165">
        <w:rPr>
          <w:rFonts w:ascii="Aptos" w:hAnsi="Aptos" w:cstheme="minorHAnsi"/>
          <w:sz w:val="22"/>
          <w:szCs w:val="22"/>
        </w:rPr>
        <w:t xml:space="preserve">  </w:t>
      </w:r>
      <w:r w:rsidR="007E67B0" w:rsidRPr="00DD0165">
        <w:rPr>
          <w:rFonts w:ascii="Aptos" w:hAnsi="Aptos" w:cstheme="minorHAnsi"/>
          <w:sz w:val="22"/>
          <w:szCs w:val="22"/>
        </w:rPr>
        <w:t>……………………..……………………………..…</w:t>
      </w:r>
    </w:p>
    <w:p w14:paraId="12FBB049" w14:textId="67CA9700" w:rsidR="007E67B0" w:rsidRPr="00DD0165" w:rsidRDefault="000E0C2A" w:rsidP="003F2989">
      <w:pPr>
        <w:jc w:val="right"/>
        <w:rPr>
          <w:rFonts w:ascii="Aptos" w:hAnsi="Aptos" w:cstheme="minorHAnsi"/>
          <w:sz w:val="20"/>
          <w:szCs w:val="20"/>
        </w:rPr>
      </w:pPr>
      <w:r w:rsidRPr="00DD0165">
        <w:rPr>
          <w:rFonts w:ascii="Aptos" w:hAnsi="Aptos" w:cstheme="minorHAnsi"/>
          <w:i/>
          <w:sz w:val="20"/>
          <w:szCs w:val="20"/>
        </w:rPr>
        <w:t xml:space="preserve">                                                     </w:t>
      </w:r>
      <w:r w:rsidR="003F2989">
        <w:rPr>
          <w:rFonts w:ascii="Aptos" w:hAnsi="Aptos" w:cstheme="minorHAnsi"/>
          <w:i/>
          <w:sz w:val="20"/>
          <w:szCs w:val="20"/>
        </w:rPr>
        <w:t xml:space="preserve">                              </w:t>
      </w:r>
      <w:r w:rsidRPr="00DD0165">
        <w:rPr>
          <w:rFonts w:ascii="Aptos" w:hAnsi="Aptos" w:cstheme="minorHAnsi"/>
          <w:i/>
          <w:sz w:val="20"/>
          <w:szCs w:val="20"/>
        </w:rPr>
        <w:t xml:space="preserve"> </w:t>
      </w:r>
      <w:r w:rsidR="007E67B0" w:rsidRPr="00DD0165">
        <w:rPr>
          <w:rFonts w:ascii="Aptos" w:hAnsi="Aptos" w:cstheme="minorHAnsi"/>
          <w:i/>
          <w:sz w:val="20"/>
          <w:szCs w:val="20"/>
        </w:rPr>
        <w:t>(Podpis upowa</w:t>
      </w:r>
      <w:r w:rsidR="007E67B0" w:rsidRPr="00DD0165">
        <w:rPr>
          <w:rFonts w:ascii="Aptos" w:hAnsi="Aptos" w:cs="Calibri"/>
          <w:i/>
          <w:sz w:val="20"/>
          <w:szCs w:val="20"/>
        </w:rPr>
        <w:t>ż</w:t>
      </w:r>
      <w:r w:rsidR="003F2989">
        <w:rPr>
          <w:rFonts w:ascii="Aptos" w:hAnsi="Aptos" w:cstheme="minorHAnsi"/>
          <w:i/>
          <w:sz w:val="20"/>
          <w:szCs w:val="20"/>
        </w:rPr>
        <w:t xml:space="preserve">nionego przedstawiciela </w:t>
      </w:r>
      <w:r w:rsidR="007E67B0" w:rsidRPr="00DD0165">
        <w:rPr>
          <w:rFonts w:ascii="Aptos" w:hAnsi="Aptos" w:cstheme="minorHAnsi"/>
          <w:i/>
          <w:sz w:val="20"/>
          <w:szCs w:val="20"/>
        </w:rPr>
        <w:t xml:space="preserve">Wykonawcy) </w:t>
      </w:r>
      <w:r w:rsidRPr="00DD0165">
        <w:rPr>
          <w:rFonts w:ascii="Aptos" w:hAnsi="Aptos" w:cstheme="minorHAnsi"/>
          <w:i/>
          <w:sz w:val="20"/>
          <w:szCs w:val="20"/>
        </w:rPr>
        <w:t>***</w:t>
      </w:r>
    </w:p>
    <w:p w14:paraId="63EE1E6A" w14:textId="77777777" w:rsidR="001C268E" w:rsidRPr="00DD0165" w:rsidRDefault="001C268E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</w:p>
    <w:p w14:paraId="3086D8D7" w14:textId="596C7F16" w:rsidR="007E67B0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*  Niew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a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ciwe skre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li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</w:p>
    <w:p w14:paraId="79A4E360" w14:textId="046EFFAE" w:rsidR="009C4147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** Wype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ni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w przypadku z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o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ż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enia wadium w  pieni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ą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dzu</w:t>
      </w:r>
    </w:p>
    <w:p w14:paraId="67CFA226" w14:textId="4C51EC20" w:rsidR="007D5A77" w:rsidRPr="009A78FB" w:rsidRDefault="007D5A77" w:rsidP="001C268E">
      <w:pPr>
        <w:ind w:left="426" w:hanging="430"/>
        <w:rPr>
          <w:rFonts w:asciiTheme="minorHAnsi" w:hAnsiTheme="minorHAnsi" w:cstheme="minorHAnsi"/>
          <w:sz w:val="22"/>
          <w:szCs w:val="22"/>
        </w:rPr>
      </w:pPr>
      <w:r w:rsidRPr="00DD0165">
        <w:rPr>
          <w:rFonts w:ascii="Aptos" w:hAnsi="Aptos" w:cs="Calibri"/>
          <w:b/>
          <w:i/>
          <w:iCs/>
          <w:sz w:val="20"/>
          <w:szCs w:val="20"/>
        </w:rPr>
        <w:t>*</w:t>
      </w:r>
      <w:r w:rsidR="000E0C2A" w:rsidRPr="00DD0165">
        <w:rPr>
          <w:rFonts w:ascii="Aptos" w:hAnsi="Aptos" w:cs="Calibri"/>
          <w:b/>
          <w:i/>
          <w:iCs/>
          <w:sz w:val="20"/>
          <w:szCs w:val="20"/>
        </w:rPr>
        <w:t>**</w:t>
      </w:r>
      <w:r w:rsidRPr="00DD0165">
        <w:rPr>
          <w:rFonts w:ascii="Aptos" w:hAnsi="Aptos" w:cs="Calibri"/>
          <w:b/>
          <w:i/>
          <w:iCs/>
          <w:sz w:val="20"/>
          <w:szCs w:val="20"/>
        </w:rPr>
        <w:t xml:space="preserve"> </w:t>
      </w:r>
      <w:r w:rsidRPr="00DD0165">
        <w:rPr>
          <w:rFonts w:ascii="Aptos" w:hAnsi="Aptos" w:cs="Calibri"/>
          <w:i/>
          <w:sz w:val="20"/>
          <w:szCs w:val="20"/>
        </w:rPr>
        <w:t>Oświadczenie musi być opatrzone przez osobę lub osoby uprawnione do reprezentowania</w:t>
      </w:r>
      <w:r w:rsidR="00042CB0">
        <w:rPr>
          <w:rFonts w:ascii="Aptos" w:hAnsi="Aptos" w:cs="Calibri"/>
          <w:i/>
          <w:sz w:val="20"/>
          <w:szCs w:val="20"/>
        </w:rPr>
        <w:t xml:space="preserve"> </w:t>
      </w:r>
      <w:r w:rsidRPr="00DD0165">
        <w:rPr>
          <w:rFonts w:ascii="Aptos" w:hAnsi="Aptos" w:cs="Calibri"/>
          <w:i/>
          <w:sz w:val="20"/>
          <w:szCs w:val="20"/>
        </w:rPr>
        <w:t xml:space="preserve">Wykonawcy </w:t>
      </w:r>
      <w:r w:rsidRPr="00DD0165">
        <w:rPr>
          <w:rFonts w:ascii="Aptos" w:hAnsi="Aptos" w:cs="Calibri"/>
          <w:b/>
          <w:bCs/>
          <w:i/>
          <w:sz w:val="20"/>
          <w:szCs w:val="20"/>
        </w:rPr>
        <w:t>kwalifikowanym podpisem elektronicznym, po</w:t>
      </w:r>
      <w:r w:rsidRPr="009A78FB">
        <w:rPr>
          <w:rFonts w:asciiTheme="minorHAnsi" w:hAnsiTheme="minorHAnsi" w:cs="Calibri"/>
          <w:b/>
          <w:bCs/>
          <w:i/>
          <w:sz w:val="20"/>
          <w:szCs w:val="20"/>
        </w:rPr>
        <w:t>dpisem zaufanym lub podpisem osobistym.</w:t>
      </w:r>
      <w:r w:rsidRPr="009A78FB">
        <w:rPr>
          <w:rFonts w:asciiTheme="minorHAnsi" w:hAnsiTheme="minorHAnsi" w:cs="Calibri"/>
          <w:i/>
          <w:sz w:val="22"/>
          <w:szCs w:val="22"/>
        </w:rPr>
        <w:t xml:space="preserve"> </w:t>
      </w:r>
    </w:p>
    <w:sectPr w:rsidR="007D5A77" w:rsidRPr="009A78FB" w:rsidSect="006824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89" w:right="1418" w:bottom="851" w:left="1418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B257B" w14:textId="77777777" w:rsidR="00F87F70" w:rsidRDefault="00F87F70">
      <w:r>
        <w:separator/>
      </w:r>
    </w:p>
  </w:endnote>
  <w:endnote w:type="continuationSeparator" w:id="0">
    <w:p w14:paraId="219127D3" w14:textId="77777777" w:rsidR="00F87F70" w:rsidRDefault="00F8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D1134" w14:textId="77777777" w:rsidR="00AC0D2E" w:rsidRDefault="00AC0D2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208988923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362128842"/>
          <w:docPartObj>
            <w:docPartGallery w:val="Page Numbers (Top of Page)"/>
            <w:docPartUnique/>
          </w:docPartObj>
        </w:sdtPr>
        <w:sdtEndPr/>
        <w:sdtContent>
          <w:p w14:paraId="61387519" w14:textId="7B4B8F3A" w:rsidR="006824E7" w:rsidRDefault="006824E7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03FB86" wp14:editId="58D53F4F">
                      <wp:extent cx="7174800" cy="0"/>
                      <wp:effectExtent l="0" t="0" r="0" b="0"/>
                      <wp:docPr id="3" name="Łącznik prosty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28732D9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ZzFA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4DF13259" w14:textId="403A4874" w:rsidR="006824E7" w:rsidRPr="00D90406" w:rsidRDefault="006824E7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39255A3F" w14:textId="77777777" w:rsidR="006824E7" w:rsidRPr="00D90406" w:rsidRDefault="006824E7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p w14:paraId="548EB3F0" w14:textId="21069BEB" w:rsidR="00AC0D2E" w:rsidRPr="009A78FB" w:rsidRDefault="00AC0D2E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A78FB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C120C4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6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9A78FB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C120C4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6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02EAEBEE" w:rsidR="00AC0D2E" w:rsidRPr="00F83C38" w:rsidRDefault="00AC0D2E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ptos" w:hAnsi="Aptos"/>
        <w:sz w:val="22"/>
        <w:szCs w:val="22"/>
      </w:rPr>
      <w:id w:val="669442748"/>
      <w:docPartObj>
        <w:docPartGallery w:val="Page Numbers (Bottom of Page)"/>
        <w:docPartUnique/>
      </w:docPartObj>
    </w:sdtPr>
    <w:sdtEndPr/>
    <w:sdtContent>
      <w:sdt>
        <w:sdtPr>
          <w:rPr>
            <w:rFonts w:ascii="Aptos" w:hAnsi="Aptos"/>
            <w:sz w:val="22"/>
            <w:szCs w:val="22"/>
          </w:rPr>
          <w:id w:val="-1123921351"/>
          <w:docPartObj>
            <w:docPartGallery w:val="Page Numbers (Top of Page)"/>
            <w:docPartUnique/>
          </w:docPartObj>
        </w:sdtPr>
        <w:sdtEndPr/>
        <w:sdtContent>
          <w:bookmarkStart w:id="2" w:name="_Hlk180087939" w:displacedByCustomXml="prev"/>
          <w:p w14:paraId="527D8DC2" w14:textId="7530E9E9" w:rsidR="006824E7" w:rsidRDefault="006824E7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14E425" wp14:editId="37812EC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D496085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35B4258B" w14:textId="7BFB81BF" w:rsidR="006824E7" w:rsidRPr="00D90406" w:rsidRDefault="006824E7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5B1105B5" w14:textId="77777777" w:rsidR="006824E7" w:rsidRPr="00D90406" w:rsidRDefault="006824E7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2"/>
          <w:p w14:paraId="0C85A1DD" w14:textId="028AC0B6" w:rsidR="00AC0D2E" w:rsidRPr="001A5B76" w:rsidRDefault="001A5B76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1A5B76">
              <w:rPr>
                <w:rFonts w:ascii="Aptos" w:hAnsi="Aptos"/>
                <w:sz w:val="22"/>
                <w:szCs w:val="22"/>
              </w:rPr>
              <w:t xml:space="preserve"> </w:t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Strona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C120C4">
              <w:rPr>
                <w:rFonts w:ascii="Aptos" w:hAnsi="Aptos"/>
                <w:b/>
                <w:bCs/>
                <w:noProof/>
                <w:sz w:val="22"/>
                <w:szCs w:val="22"/>
              </w:rPr>
              <w:t>1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 z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C120C4">
              <w:rPr>
                <w:rFonts w:ascii="Aptos" w:hAnsi="Aptos"/>
                <w:b/>
                <w:bCs/>
                <w:noProof/>
                <w:sz w:val="22"/>
                <w:szCs w:val="22"/>
              </w:rPr>
              <w:t>6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7BE75BF2" w:rsidR="00AC0D2E" w:rsidRPr="001A5B76" w:rsidRDefault="00AC0D2E">
    <w:pPr>
      <w:pStyle w:val="Stopka"/>
      <w:rPr>
        <w:rFonts w:ascii="Aptos" w:hAnsi="Aptos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870AE" w14:textId="77777777" w:rsidR="00F87F70" w:rsidRDefault="00F87F70">
      <w:r>
        <w:separator/>
      </w:r>
    </w:p>
  </w:footnote>
  <w:footnote w:type="continuationSeparator" w:id="0">
    <w:p w14:paraId="7EB02BA7" w14:textId="77777777" w:rsidR="00F87F70" w:rsidRDefault="00F87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D5435" w14:textId="77777777" w:rsidR="006824E7" w:rsidRDefault="006824E7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38644594" wp14:editId="79CE0DD0">
          <wp:extent cx="7029450" cy="658439"/>
          <wp:effectExtent l="0" t="0" r="0" b="0"/>
          <wp:docPr id="19" name="Obraz 1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70F4D69A" wp14:editId="7BD9BD77">
              <wp:extent cx="7258050" cy="0"/>
              <wp:effectExtent l="0" t="0" r="0" b="0"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175997D" id="Łącznik prost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" strokecolor="black [3213]" strokeweight=".25pt">
              <w10:anchorlock/>
            </v:line>
          </w:pict>
        </mc:Fallback>
      </mc:AlternateContent>
    </w:r>
  </w:p>
  <w:p w14:paraId="41E42D98" w14:textId="3E125DB2" w:rsidR="00567FCC" w:rsidRPr="00674CE7" w:rsidRDefault="00567FCC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9189C" w14:textId="77777777" w:rsidR="006824E7" w:rsidRDefault="006824E7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4F21BC56" wp14:editId="5C431AC4">
          <wp:extent cx="7029450" cy="658439"/>
          <wp:effectExtent l="0" t="0" r="0" b="0"/>
          <wp:docPr id="20" name="Obraz 2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566A93F" wp14:editId="1E7799C6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D3DA0CD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" strokecolor="black [3213]" strokeweight=".25pt">
              <w10:anchorlock/>
            </v:line>
          </w:pict>
        </mc:Fallback>
      </mc:AlternateContent>
    </w:r>
  </w:p>
  <w:p w14:paraId="771EA893" w14:textId="3DD014AA" w:rsidR="00567FCC" w:rsidRPr="00674CE7" w:rsidRDefault="00567FCC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12B0"/>
    <w:multiLevelType w:val="hybridMultilevel"/>
    <w:tmpl w:val="78CEEDD0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0AD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33F00294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13283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E13658"/>
    <w:multiLevelType w:val="hybridMultilevel"/>
    <w:tmpl w:val="DFB82716"/>
    <w:lvl w:ilvl="0" w:tplc="CCAEE1B4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84DE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" w15:restartNumberingAfterBreak="0">
    <w:nsid w:val="29A3060A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577A"/>
    <w:multiLevelType w:val="hybridMultilevel"/>
    <w:tmpl w:val="531A7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75951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20" w15:restartNumberingAfterBreak="0">
    <w:nsid w:val="6A700881"/>
    <w:multiLevelType w:val="hybridMultilevel"/>
    <w:tmpl w:val="DEE2078A"/>
    <w:lvl w:ilvl="0" w:tplc="815E7BE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14083"/>
    <w:multiLevelType w:val="hybridMultilevel"/>
    <w:tmpl w:val="4A32CF00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19"/>
  </w:num>
  <w:num w:numId="8">
    <w:abstractNumId w:val="18"/>
  </w:num>
  <w:num w:numId="9">
    <w:abstractNumId w:val="17"/>
  </w:num>
  <w:num w:numId="1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5"/>
  </w:num>
  <w:num w:numId="13">
    <w:abstractNumId w:val="14"/>
  </w:num>
  <w:num w:numId="14">
    <w:abstractNumId w:val="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2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3"/>
  </w:num>
  <w:num w:numId="24">
    <w:abstractNumId w:val="20"/>
  </w:num>
  <w:num w:numId="25">
    <w:abstractNumId w:val="0"/>
  </w:num>
  <w:num w:numId="26">
    <w:abstractNumId w:val="1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0A"/>
    <w:rsid w:val="0000002D"/>
    <w:rsid w:val="000025FD"/>
    <w:rsid w:val="00011331"/>
    <w:rsid w:val="00015767"/>
    <w:rsid w:val="0002205A"/>
    <w:rsid w:val="00024934"/>
    <w:rsid w:val="00025104"/>
    <w:rsid w:val="00027B86"/>
    <w:rsid w:val="00033E4F"/>
    <w:rsid w:val="00036CBC"/>
    <w:rsid w:val="00042CB0"/>
    <w:rsid w:val="00043567"/>
    <w:rsid w:val="00045153"/>
    <w:rsid w:val="00053391"/>
    <w:rsid w:val="00061F20"/>
    <w:rsid w:val="00075793"/>
    <w:rsid w:val="00075A8A"/>
    <w:rsid w:val="0008086A"/>
    <w:rsid w:val="00080A19"/>
    <w:rsid w:val="00080D83"/>
    <w:rsid w:val="0008252D"/>
    <w:rsid w:val="00092DC7"/>
    <w:rsid w:val="000A0AC2"/>
    <w:rsid w:val="000A5252"/>
    <w:rsid w:val="000B0AB9"/>
    <w:rsid w:val="000C0DA4"/>
    <w:rsid w:val="000C4A64"/>
    <w:rsid w:val="000D283E"/>
    <w:rsid w:val="000E0B37"/>
    <w:rsid w:val="000E0C2A"/>
    <w:rsid w:val="000F5BC8"/>
    <w:rsid w:val="00100F9F"/>
    <w:rsid w:val="00103BB3"/>
    <w:rsid w:val="0010629A"/>
    <w:rsid w:val="001111A2"/>
    <w:rsid w:val="00112B95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644BA"/>
    <w:rsid w:val="00171ADE"/>
    <w:rsid w:val="0018429C"/>
    <w:rsid w:val="00186A62"/>
    <w:rsid w:val="001924C2"/>
    <w:rsid w:val="00195F9B"/>
    <w:rsid w:val="001A4D76"/>
    <w:rsid w:val="001A5B76"/>
    <w:rsid w:val="001A600F"/>
    <w:rsid w:val="001B210F"/>
    <w:rsid w:val="001B794B"/>
    <w:rsid w:val="001C268E"/>
    <w:rsid w:val="001D21E6"/>
    <w:rsid w:val="001D41B6"/>
    <w:rsid w:val="001F689D"/>
    <w:rsid w:val="00200035"/>
    <w:rsid w:val="00201C56"/>
    <w:rsid w:val="0020557B"/>
    <w:rsid w:val="00213E1B"/>
    <w:rsid w:val="00217D70"/>
    <w:rsid w:val="00221278"/>
    <w:rsid w:val="002215A5"/>
    <w:rsid w:val="00222D84"/>
    <w:rsid w:val="00226E0B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84FDC"/>
    <w:rsid w:val="00290CF2"/>
    <w:rsid w:val="00290E3E"/>
    <w:rsid w:val="002938D9"/>
    <w:rsid w:val="00294040"/>
    <w:rsid w:val="002944C0"/>
    <w:rsid w:val="002A1D19"/>
    <w:rsid w:val="002B1198"/>
    <w:rsid w:val="002B38DE"/>
    <w:rsid w:val="002C6347"/>
    <w:rsid w:val="002D2FC8"/>
    <w:rsid w:val="002E77DE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4563"/>
    <w:rsid w:val="00385A75"/>
    <w:rsid w:val="00393194"/>
    <w:rsid w:val="003A18E1"/>
    <w:rsid w:val="003B3DE4"/>
    <w:rsid w:val="003B4E5C"/>
    <w:rsid w:val="003C3DD3"/>
    <w:rsid w:val="003C554F"/>
    <w:rsid w:val="003E223E"/>
    <w:rsid w:val="003F038C"/>
    <w:rsid w:val="003F2989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6FB1"/>
    <w:rsid w:val="00435B3D"/>
    <w:rsid w:val="00437B89"/>
    <w:rsid w:val="0044421A"/>
    <w:rsid w:val="004555F5"/>
    <w:rsid w:val="004571D7"/>
    <w:rsid w:val="00457305"/>
    <w:rsid w:val="00471891"/>
    <w:rsid w:val="00473D47"/>
    <w:rsid w:val="00483E8F"/>
    <w:rsid w:val="004876BB"/>
    <w:rsid w:val="00487E95"/>
    <w:rsid w:val="00492BD3"/>
    <w:rsid w:val="004A4758"/>
    <w:rsid w:val="004B5D1C"/>
    <w:rsid w:val="004B70BD"/>
    <w:rsid w:val="004B7209"/>
    <w:rsid w:val="004C13BD"/>
    <w:rsid w:val="004C315D"/>
    <w:rsid w:val="004C52DD"/>
    <w:rsid w:val="004C7221"/>
    <w:rsid w:val="004D39EF"/>
    <w:rsid w:val="004F460A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602AC"/>
    <w:rsid w:val="005637A6"/>
    <w:rsid w:val="00564301"/>
    <w:rsid w:val="00567FCC"/>
    <w:rsid w:val="005739D9"/>
    <w:rsid w:val="005760A9"/>
    <w:rsid w:val="005769DE"/>
    <w:rsid w:val="00585080"/>
    <w:rsid w:val="00587CB2"/>
    <w:rsid w:val="00591DF5"/>
    <w:rsid w:val="00591EFF"/>
    <w:rsid w:val="00594464"/>
    <w:rsid w:val="00596025"/>
    <w:rsid w:val="005B6A6A"/>
    <w:rsid w:val="005B7932"/>
    <w:rsid w:val="005C11CD"/>
    <w:rsid w:val="005D1570"/>
    <w:rsid w:val="005D1DD7"/>
    <w:rsid w:val="005E250E"/>
    <w:rsid w:val="005E4F62"/>
    <w:rsid w:val="005F2C31"/>
    <w:rsid w:val="005F7E35"/>
    <w:rsid w:val="00600481"/>
    <w:rsid w:val="00604436"/>
    <w:rsid w:val="00610BFE"/>
    <w:rsid w:val="006120E4"/>
    <w:rsid w:val="006121E7"/>
    <w:rsid w:val="00612236"/>
    <w:rsid w:val="00613A9D"/>
    <w:rsid w:val="00622781"/>
    <w:rsid w:val="00623907"/>
    <w:rsid w:val="00624B9C"/>
    <w:rsid w:val="006259C9"/>
    <w:rsid w:val="00630121"/>
    <w:rsid w:val="006375AD"/>
    <w:rsid w:val="00640BFF"/>
    <w:rsid w:val="0064121B"/>
    <w:rsid w:val="00642197"/>
    <w:rsid w:val="00642BA2"/>
    <w:rsid w:val="00643759"/>
    <w:rsid w:val="0065197F"/>
    <w:rsid w:val="00656CC1"/>
    <w:rsid w:val="00661EB1"/>
    <w:rsid w:val="00663B2A"/>
    <w:rsid w:val="00675ABC"/>
    <w:rsid w:val="00681C74"/>
    <w:rsid w:val="006824E7"/>
    <w:rsid w:val="006828A3"/>
    <w:rsid w:val="006900F9"/>
    <w:rsid w:val="0069621B"/>
    <w:rsid w:val="006A10FF"/>
    <w:rsid w:val="006A59C3"/>
    <w:rsid w:val="006A7366"/>
    <w:rsid w:val="006B4267"/>
    <w:rsid w:val="006B7C9F"/>
    <w:rsid w:val="006C7992"/>
    <w:rsid w:val="006D1010"/>
    <w:rsid w:val="006D7E7A"/>
    <w:rsid w:val="006F209E"/>
    <w:rsid w:val="006F6121"/>
    <w:rsid w:val="0070398B"/>
    <w:rsid w:val="007079CD"/>
    <w:rsid w:val="00707E32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464D"/>
    <w:rsid w:val="00773544"/>
    <w:rsid w:val="00775EDE"/>
    <w:rsid w:val="00776530"/>
    <w:rsid w:val="00784CD6"/>
    <w:rsid w:val="00791C25"/>
    <w:rsid w:val="00791E8E"/>
    <w:rsid w:val="00792CFA"/>
    <w:rsid w:val="0079542B"/>
    <w:rsid w:val="007A0109"/>
    <w:rsid w:val="007A4AF4"/>
    <w:rsid w:val="007B2500"/>
    <w:rsid w:val="007B5687"/>
    <w:rsid w:val="007C6F2B"/>
    <w:rsid w:val="007D054F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337B6"/>
    <w:rsid w:val="00834BB4"/>
    <w:rsid w:val="00835187"/>
    <w:rsid w:val="008400DE"/>
    <w:rsid w:val="00843991"/>
    <w:rsid w:val="0084708B"/>
    <w:rsid w:val="0085148F"/>
    <w:rsid w:val="00851F98"/>
    <w:rsid w:val="00853B55"/>
    <w:rsid w:val="008672B5"/>
    <w:rsid w:val="00870DC2"/>
    <w:rsid w:val="00873501"/>
    <w:rsid w:val="00874D3C"/>
    <w:rsid w:val="00876326"/>
    <w:rsid w:val="008820C0"/>
    <w:rsid w:val="00883462"/>
    <w:rsid w:val="00890A7F"/>
    <w:rsid w:val="008945D9"/>
    <w:rsid w:val="008A4C0D"/>
    <w:rsid w:val="008B0358"/>
    <w:rsid w:val="008B5DD0"/>
    <w:rsid w:val="008B673A"/>
    <w:rsid w:val="008D09D2"/>
    <w:rsid w:val="008D158E"/>
    <w:rsid w:val="008D3275"/>
    <w:rsid w:val="008D34C3"/>
    <w:rsid w:val="00902D6D"/>
    <w:rsid w:val="009165AD"/>
    <w:rsid w:val="009217D3"/>
    <w:rsid w:val="00925D78"/>
    <w:rsid w:val="009274A9"/>
    <w:rsid w:val="00940C17"/>
    <w:rsid w:val="00943696"/>
    <w:rsid w:val="00945DC4"/>
    <w:rsid w:val="00945FFB"/>
    <w:rsid w:val="00960D24"/>
    <w:rsid w:val="0096779F"/>
    <w:rsid w:val="0098154B"/>
    <w:rsid w:val="00992031"/>
    <w:rsid w:val="009A0B73"/>
    <w:rsid w:val="009A0FE6"/>
    <w:rsid w:val="009A3198"/>
    <w:rsid w:val="009A78FB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06B74"/>
    <w:rsid w:val="00A10C4D"/>
    <w:rsid w:val="00A20ED2"/>
    <w:rsid w:val="00A25B55"/>
    <w:rsid w:val="00A33E96"/>
    <w:rsid w:val="00A40DD3"/>
    <w:rsid w:val="00A4162D"/>
    <w:rsid w:val="00A50FFC"/>
    <w:rsid w:val="00A51A25"/>
    <w:rsid w:val="00A70843"/>
    <w:rsid w:val="00A73CAE"/>
    <w:rsid w:val="00A8311B"/>
    <w:rsid w:val="00A93704"/>
    <w:rsid w:val="00A93E64"/>
    <w:rsid w:val="00AA433B"/>
    <w:rsid w:val="00AB1451"/>
    <w:rsid w:val="00AB4498"/>
    <w:rsid w:val="00AB4781"/>
    <w:rsid w:val="00AC0D2E"/>
    <w:rsid w:val="00AC5ADB"/>
    <w:rsid w:val="00AC6570"/>
    <w:rsid w:val="00AC7657"/>
    <w:rsid w:val="00AD1EFE"/>
    <w:rsid w:val="00AE091F"/>
    <w:rsid w:val="00AE1B2D"/>
    <w:rsid w:val="00AE24FA"/>
    <w:rsid w:val="00AE2FA1"/>
    <w:rsid w:val="00AE54D9"/>
    <w:rsid w:val="00AF03BD"/>
    <w:rsid w:val="00AF35B5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46FD2"/>
    <w:rsid w:val="00B559DE"/>
    <w:rsid w:val="00B56308"/>
    <w:rsid w:val="00B6637D"/>
    <w:rsid w:val="00B6723A"/>
    <w:rsid w:val="00B7426C"/>
    <w:rsid w:val="00B768F6"/>
    <w:rsid w:val="00B77849"/>
    <w:rsid w:val="00B8177C"/>
    <w:rsid w:val="00B869F0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1DF0"/>
    <w:rsid w:val="00C120C4"/>
    <w:rsid w:val="00C1331B"/>
    <w:rsid w:val="00C23583"/>
    <w:rsid w:val="00C274A3"/>
    <w:rsid w:val="00C34AD2"/>
    <w:rsid w:val="00C35060"/>
    <w:rsid w:val="00C36776"/>
    <w:rsid w:val="00C41583"/>
    <w:rsid w:val="00C47896"/>
    <w:rsid w:val="00C54E8D"/>
    <w:rsid w:val="00C55EF6"/>
    <w:rsid w:val="00C56334"/>
    <w:rsid w:val="00C62C24"/>
    <w:rsid w:val="00C63472"/>
    <w:rsid w:val="00C635B6"/>
    <w:rsid w:val="00C75B77"/>
    <w:rsid w:val="00C86C42"/>
    <w:rsid w:val="00C86F0C"/>
    <w:rsid w:val="00C91F0A"/>
    <w:rsid w:val="00C93D06"/>
    <w:rsid w:val="00CA143A"/>
    <w:rsid w:val="00CA2F63"/>
    <w:rsid w:val="00CA5CBD"/>
    <w:rsid w:val="00CB2BE9"/>
    <w:rsid w:val="00CB5A39"/>
    <w:rsid w:val="00CB5E53"/>
    <w:rsid w:val="00CB6199"/>
    <w:rsid w:val="00CC10D8"/>
    <w:rsid w:val="00CD3825"/>
    <w:rsid w:val="00CD3849"/>
    <w:rsid w:val="00CE005B"/>
    <w:rsid w:val="00CE53EA"/>
    <w:rsid w:val="00CE6292"/>
    <w:rsid w:val="00CE6D45"/>
    <w:rsid w:val="00CF26A7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65590"/>
    <w:rsid w:val="00D773CF"/>
    <w:rsid w:val="00D8680D"/>
    <w:rsid w:val="00D868B9"/>
    <w:rsid w:val="00D86ED8"/>
    <w:rsid w:val="00D87DC5"/>
    <w:rsid w:val="00D931F6"/>
    <w:rsid w:val="00D955B8"/>
    <w:rsid w:val="00D9568D"/>
    <w:rsid w:val="00DA09EB"/>
    <w:rsid w:val="00DA2034"/>
    <w:rsid w:val="00DA445D"/>
    <w:rsid w:val="00DA6F9D"/>
    <w:rsid w:val="00DB42A3"/>
    <w:rsid w:val="00DB6FD1"/>
    <w:rsid w:val="00DC27A7"/>
    <w:rsid w:val="00DC42FC"/>
    <w:rsid w:val="00DC5844"/>
    <w:rsid w:val="00DC733E"/>
    <w:rsid w:val="00DD0165"/>
    <w:rsid w:val="00DD5D7E"/>
    <w:rsid w:val="00DE03ED"/>
    <w:rsid w:val="00DE0E71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7060"/>
    <w:rsid w:val="00E57698"/>
    <w:rsid w:val="00E7148D"/>
    <w:rsid w:val="00E8149D"/>
    <w:rsid w:val="00E83D00"/>
    <w:rsid w:val="00E854C3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B4EF4"/>
    <w:rsid w:val="00EC4D6F"/>
    <w:rsid w:val="00ED0C0D"/>
    <w:rsid w:val="00ED1EC0"/>
    <w:rsid w:val="00EE4485"/>
    <w:rsid w:val="00EF000D"/>
    <w:rsid w:val="00EF310B"/>
    <w:rsid w:val="00EF47C8"/>
    <w:rsid w:val="00EF712F"/>
    <w:rsid w:val="00F00415"/>
    <w:rsid w:val="00F13A83"/>
    <w:rsid w:val="00F1780F"/>
    <w:rsid w:val="00F22F6B"/>
    <w:rsid w:val="00F272AD"/>
    <w:rsid w:val="00F40B83"/>
    <w:rsid w:val="00F42684"/>
    <w:rsid w:val="00F545A3"/>
    <w:rsid w:val="00F5652E"/>
    <w:rsid w:val="00F657A2"/>
    <w:rsid w:val="00F7027B"/>
    <w:rsid w:val="00F716A4"/>
    <w:rsid w:val="00F724D4"/>
    <w:rsid w:val="00F72ECC"/>
    <w:rsid w:val="00F76894"/>
    <w:rsid w:val="00F83C38"/>
    <w:rsid w:val="00F8590A"/>
    <w:rsid w:val="00F87F70"/>
    <w:rsid w:val="00F94412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10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T_SZ_List Paragraph,Odstavec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  <w:style w:type="paragraph" w:styleId="Poprawka">
    <w:name w:val="Revision"/>
    <w:hidden/>
    <w:uiPriority w:val="99"/>
    <w:semiHidden/>
    <w:rsid w:val="00200035"/>
    <w:rPr>
      <w:rFonts w:ascii="Arial" w:hAnsi="Arial"/>
      <w:sz w:val="24"/>
      <w:szCs w:val="24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,-E Fuﬂnotentex"/>
    <w:basedOn w:val="Normalny"/>
    <w:link w:val="TekstprzypisudolnegoZnak"/>
    <w:unhideWhenUsed/>
    <w:qFormat/>
    <w:rsid w:val="00F42684"/>
    <w:rPr>
      <w:rFonts w:cs="Arial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qFormat/>
    <w:rsid w:val="00F42684"/>
    <w:rPr>
      <w:rFonts w:ascii="Arial" w:hAnsi="Arial" w:cs="Aria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F42684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DD0165"/>
    <w:pPr>
      <w:widowControl w:val="0"/>
      <w:ind w:left="720"/>
      <w:contextualSpacing/>
    </w:pPr>
    <w:rPr>
      <w:rFonts w:ascii="Times New Roman" w:eastAsia="SimSun" w:hAnsi="Times New Roman"/>
      <w:sz w:val="20"/>
      <w:szCs w:val="20"/>
    </w:rPr>
  </w:style>
  <w:style w:type="paragraph" w:customStyle="1" w:styleId="TABPogrrodek">
    <w:name w:val="TAB Pogr Środek"/>
    <w:basedOn w:val="Normalny"/>
    <w:rsid w:val="00DD0165"/>
    <w:pPr>
      <w:spacing w:before="60" w:after="60"/>
      <w:jc w:val="center"/>
    </w:pPr>
    <w:rPr>
      <w:rFonts w:ascii="Calibri" w:eastAsia="SimSun" w:hAnsi="Calibri"/>
      <w:b/>
      <w:bCs/>
      <w:sz w:val="22"/>
      <w:szCs w:val="20"/>
    </w:rPr>
  </w:style>
  <w:style w:type="character" w:customStyle="1" w:styleId="CharStyle68">
    <w:name w:val="Char Style 68"/>
    <w:link w:val="Style67"/>
    <w:rsid w:val="00DD0165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DD0165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1">
    <w:name w:val="1"/>
    <w:rsid w:val="002944C0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autoSpaceDE w:val="0"/>
      <w:autoSpaceDN w:val="0"/>
      <w:spacing w:before="60" w:line="240" w:lineRule="atLeast"/>
      <w:ind w:left="340" w:hanging="340"/>
      <w:jc w:val="both"/>
      <w:textAlignment w:val="baseline"/>
    </w:pPr>
    <w:rPr>
      <w:rFonts w:ascii="Univers-PL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83D87-7A2C-4BD1-83EB-DBC7FE0C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118</TotalTime>
  <Pages>6</Pages>
  <Words>1054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15</cp:revision>
  <cp:lastPrinted>2024-09-03T10:58:00Z</cp:lastPrinted>
  <dcterms:created xsi:type="dcterms:W3CDTF">2024-09-09T10:34:00Z</dcterms:created>
  <dcterms:modified xsi:type="dcterms:W3CDTF">2024-10-30T14:48:00Z</dcterms:modified>
</cp:coreProperties>
</file>