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2C6C1C27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9E27B1">
        <w:rPr>
          <w:rFonts w:ascii="Aptos" w:hAnsi="Aptos" w:cs="Calibri"/>
          <w:sz w:val="22"/>
          <w:szCs w:val="22"/>
        </w:rPr>
        <w:t>2</w:t>
      </w:r>
      <w:r w:rsidR="00AD50C7">
        <w:rPr>
          <w:rFonts w:ascii="Aptos" w:hAnsi="Aptos" w:cs="Calibri"/>
          <w:sz w:val="22"/>
          <w:szCs w:val="22"/>
        </w:rPr>
        <w:t>6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25573946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AD50C7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</w:p>
    <w:p w14:paraId="29B4FA24" w14:textId="2FF90647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9E27B1">
        <w:rPr>
          <w:rFonts w:ascii="Aptos" w:eastAsia="Calibri" w:hAnsi="Aptos"/>
          <w:bCs/>
          <w:iCs/>
          <w:lang w:eastAsia="en-US"/>
        </w:rPr>
        <w:t>2</w:t>
      </w:r>
      <w:r w:rsidR="00AD50C7">
        <w:rPr>
          <w:rFonts w:ascii="Aptos" w:eastAsia="Calibri" w:hAnsi="Aptos"/>
          <w:bCs/>
          <w:iCs/>
          <w:lang w:eastAsia="en-US"/>
        </w:rPr>
        <w:t>6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3D5B830B" w:rsidR="00F23F99" w:rsidRDefault="002944C0" w:rsidP="00AD50C7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-142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AD50C7" w:rsidRPr="00AD50C7">
        <w:rPr>
          <w:rFonts w:ascii="Aptos" w:hAnsi="Aptos" w:cstheme="minorHAnsi"/>
          <w:b/>
          <w:bCs/>
          <w:sz w:val="24"/>
        </w:rPr>
        <w:t>pomocy dydaktycznych oraz materiałów papierniczych w ramach projektu pn. „INNOWACYJNA SZKOŁA – edukacja STEAM w Gminie Stężyca”</w:t>
      </w:r>
      <w:r w:rsidR="00585A9B" w:rsidRPr="00585A9B">
        <w:rPr>
          <w:rFonts w:ascii="Aptos" w:hAnsi="Aptos" w:cstheme="minorHAnsi"/>
          <w:b/>
          <w:bCs/>
          <w:sz w:val="24"/>
        </w:rPr>
        <w:t>”</w:t>
      </w:r>
      <w:r w:rsidR="003F7792">
        <w:rPr>
          <w:rFonts w:ascii="Aptos" w:hAnsi="Aptos" w:cstheme="minorHAnsi"/>
          <w:b/>
          <w:bCs/>
          <w:sz w:val="24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2A31E9E" w14:textId="77777777" w:rsidR="00AD50C7" w:rsidRDefault="00AD50C7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</w:rPr>
      </w:pPr>
    </w:p>
    <w:p w14:paraId="1851F2B6" w14:textId="41795613" w:rsidR="00691AE2" w:rsidRPr="00AD50C7" w:rsidRDefault="00AD50C7" w:rsidP="00AD50C7">
      <w:pPr>
        <w:pStyle w:val="1"/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-142" w:firstLine="0"/>
        <w:rPr>
          <w:rFonts w:ascii="Aptos" w:hAnsi="Aptos" w:cstheme="minorHAnsi"/>
          <w:b/>
          <w:sz w:val="24"/>
        </w:rPr>
      </w:pPr>
      <w:r w:rsidRPr="00AD50C7">
        <w:rPr>
          <w:rFonts w:ascii="Aptos" w:hAnsi="Aptos" w:cstheme="minorHAnsi"/>
          <w:b/>
          <w:sz w:val="24"/>
        </w:rPr>
        <w:t xml:space="preserve">Część I Dostawa pomocy dydaktycznych na zajęcia </w:t>
      </w:r>
      <w:r w:rsidR="00EB0B0D" w:rsidRPr="00EB0B0D">
        <w:rPr>
          <w:rFonts w:ascii="Aptos" w:hAnsi="Aptos" w:cstheme="minorHAnsi"/>
          <w:b/>
          <w:sz w:val="24"/>
        </w:rPr>
        <w:t>psychologiczne oraz TUS</w:t>
      </w:r>
    </w:p>
    <w:p w14:paraId="612122A9" w14:textId="77777777" w:rsidR="00AD50C7" w:rsidRPr="00603AB4" w:rsidRDefault="00AD50C7" w:rsidP="00AD50C7">
      <w:pPr>
        <w:pStyle w:val="1"/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488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119"/>
        <w:gridCol w:w="1559"/>
        <w:gridCol w:w="1276"/>
        <w:gridCol w:w="1418"/>
      </w:tblGrid>
      <w:tr w:rsidR="00F23F99" w:rsidRPr="00DE0782" w14:paraId="021BEEB6" w14:textId="77777777" w:rsidTr="00AD50C7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DE0782" w14:paraId="4550D0E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D50C7" w:rsidRPr="00DE0782" w14:paraId="30C759E2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8D6AE" w14:textId="605207E7" w:rsidR="00AD50C7" w:rsidRDefault="00AD50C7" w:rsidP="00AD50C7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 xml:space="preserve">Gra edukacyjna </w:t>
            </w:r>
          </w:p>
          <w:p w14:paraId="4606096D" w14:textId="77777777" w:rsidR="00AD50C7" w:rsidRPr="00974B96" w:rsidRDefault="00AD50C7" w:rsidP="00AD50C7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4C4C22" w14:textId="77777777" w:rsidR="00AD50C7" w:rsidRPr="00974B96" w:rsidRDefault="00AD50C7" w:rsidP="00AD50C7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011A8F0" w:rsidR="00AD50C7" w:rsidRPr="00974B96" w:rsidRDefault="00AD50C7" w:rsidP="00AD50C7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301C52A3" w:rsidR="00AD50C7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AD50C7" w:rsidRPr="00AD50C7">
              <w:rPr>
                <w:rFonts w:cs="Calibri"/>
                <w:sz w:val="22"/>
                <w:szCs w:val="22"/>
              </w:rPr>
              <w:t xml:space="preserve">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7F694672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D1C10" w14:textId="1DBC7B61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Karty potrzeb</w:t>
            </w:r>
          </w:p>
          <w:p w14:paraId="79AC3DD6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EA6C3F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7747B64D" w:rsidR="00282E6A" w:rsidRPr="00974B96" w:rsidRDefault="00282E6A" w:rsidP="00282E6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202D13BF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BD36ED4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98D5E" w14:textId="7F710281" w:rsidR="00282E6A" w:rsidRDefault="00282E6A" w:rsidP="00282E6A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 xml:space="preserve">Gra terapeutyczna </w:t>
            </w:r>
          </w:p>
          <w:p w14:paraId="2D7A0314" w14:textId="77777777" w:rsidR="00282E6A" w:rsidRPr="00974B96" w:rsidRDefault="00282E6A" w:rsidP="00282E6A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6A22F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43CB7282" w:rsidR="00282E6A" w:rsidRPr="00974B96" w:rsidRDefault="00282E6A" w:rsidP="00282E6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580048D2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D50C7" w:rsidRPr="00DE0782" w14:paraId="5471D5E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289EA920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90F4C" w14:textId="658AE470" w:rsidR="00AD50C7" w:rsidRPr="00974B96" w:rsidRDefault="00AD50C7" w:rsidP="00AD50C7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Karty rozwojowe</w:t>
            </w:r>
          </w:p>
          <w:p w14:paraId="34398D27" w14:textId="77777777" w:rsidR="00AD50C7" w:rsidRPr="00974B96" w:rsidRDefault="00AD50C7" w:rsidP="00AD50C7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FCD1A4" w14:textId="77777777" w:rsidR="00AD50C7" w:rsidRPr="00974B96" w:rsidRDefault="00AD50C7" w:rsidP="00AD50C7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5303644F" w:rsidR="00AD50C7" w:rsidRPr="00974B96" w:rsidRDefault="00AD50C7" w:rsidP="00AD50C7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4B263716" w:rsidR="00AD50C7" w:rsidRPr="00AD50C7" w:rsidRDefault="00282E6A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</w:rPr>
              <w:t>5</w:t>
            </w:r>
            <w:r w:rsidR="00AD50C7" w:rsidRPr="00AD50C7">
              <w:rPr>
                <w:rFonts w:cs="Calibri"/>
                <w:sz w:val="22"/>
              </w:rPr>
              <w:t xml:space="preserve"> zestaw</w:t>
            </w:r>
            <w:r>
              <w:rPr>
                <w:rFonts w:cs="Calibri"/>
                <w:sz w:val="22"/>
              </w:rPr>
              <w:t>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77437B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29F92FF6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7E116" w14:textId="1B525B6A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Plansza - emocje</w:t>
            </w:r>
          </w:p>
          <w:p w14:paraId="68308189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EB2C709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6B8A6707" w:rsidR="00282E6A" w:rsidRPr="00974B96" w:rsidRDefault="00282E6A" w:rsidP="00282E6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151494E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A1B01">
              <w:rPr>
                <w:rFonts w:cs="Calibri"/>
                <w:sz w:val="22"/>
              </w:rPr>
              <w:t>5 zestawów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2B5F01D0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575FCAB0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5B2373" w14:textId="72527F3C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Karty terapeutyczne</w:t>
            </w:r>
          </w:p>
          <w:p w14:paraId="496F5C27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6BF274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354139C3" w:rsidR="00282E6A" w:rsidRPr="00974B96" w:rsidRDefault="00282E6A" w:rsidP="00282E6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59E64661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A1B01">
              <w:rPr>
                <w:rFonts w:cs="Calibri"/>
                <w:sz w:val="22"/>
              </w:rPr>
              <w:t>5 zestawów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36F21D1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37F84F" w14:textId="53D72E11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B0A8C9" w14:textId="44AC5616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Gra psychologiczna</w:t>
            </w:r>
          </w:p>
          <w:p w14:paraId="6A480534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7FC8217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B3DD37A" w14:textId="5D17A34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6D4EC" w14:textId="46AEA6C6" w:rsidR="00282E6A" w:rsidRPr="00AD50C7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83474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B3E6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6F613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1DCFCF4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535447" w14:textId="010F21B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DF4BA8" w14:textId="3D4CDD8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Karty wspomagające rozwój potencjału</w:t>
            </w:r>
          </w:p>
          <w:p w14:paraId="076651B6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B59795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D4D57F" w14:textId="3290468F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F61B3" w14:textId="126DC53A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23D91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D84A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B56AD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2F215B6C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4EF037" w14:textId="3C8D0D4C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FBAE2" w14:textId="5DF0CC18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Karty wspomagające rozwój elastyczności psychologicznej</w:t>
            </w:r>
          </w:p>
          <w:p w14:paraId="7EE14F42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4AA8B0B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76254A3" w14:textId="3DA4E669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59ED9" w14:textId="1B295B80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BBB61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456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264B3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4596D3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DBD062B" w14:textId="6B4FC28D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81392" w14:textId="2AD44661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Gra edukacyjna dotycząca zasad gramatycznych</w:t>
            </w:r>
          </w:p>
          <w:p w14:paraId="6E83C88A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0B143C1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A2617C" w14:textId="3B811310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29EED" w14:textId="7538916F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17AB83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8A05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8ABBF5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557C2045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BE9357" w14:textId="6614FADE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51F62" w14:textId="6FAE825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Gra edukacyjna dotycząca emocji 1</w:t>
            </w:r>
          </w:p>
          <w:p w14:paraId="6251D2E2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8141199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B2766B2" w14:textId="34F41132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B7855" w14:textId="3A04F29D" w:rsidR="00282E6A" w:rsidRPr="00974B9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692128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641B2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2DC4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791DE2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6FF95DB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5EEE79D" w14:textId="7E9DA33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47353" w14:textId="5E249E23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Karty relaksacyjne</w:t>
            </w:r>
          </w:p>
          <w:p w14:paraId="6708E78E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BA81976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9381EC5" w14:textId="5AE5ACC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12FE7" w14:textId="1E9357AC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692128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977D92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1CE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96EC7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5D10D61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8C9423" w14:textId="7E413EAB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1C06F" w14:textId="0D090FF6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Gra edukacyjna dotycząca emocji 2</w:t>
            </w:r>
          </w:p>
          <w:p w14:paraId="01E02504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EF8B0E5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81BE326" w14:textId="75A6FBA3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5F9E0" w14:textId="62B25484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692128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AFF4B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0C4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DD68F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4A13868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9F34FE8" w14:textId="3EBF1F72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080C5" w14:textId="2191BFCD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Pomoc ułatwiająca zapamiętywanie</w:t>
            </w:r>
          </w:p>
          <w:p w14:paraId="6E28D669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FB679F9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64D5FA8" w14:textId="06721ACE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B8AD8" w14:textId="25D376EE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A53CC">
              <w:rPr>
                <w:rFonts w:cs="Calibri"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FEA600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D08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5A3798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42A1CA35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1DC23C" w14:textId="64FE1DCF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D6A1C" w14:textId="383865EC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Gra pamięciowa </w:t>
            </w:r>
          </w:p>
          <w:p w14:paraId="66AAE520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49C6BEB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2B17109" w14:textId="6FE4F59A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A15B3" w14:textId="080BF174" w:rsidR="00282E6A" w:rsidRPr="00974B9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A53C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2F4D0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70B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11096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6D3E712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54224C6" w14:textId="0B5307C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4CD8E" w14:textId="28201A6D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Gra słowna </w:t>
            </w:r>
          </w:p>
          <w:p w14:paraId="72A27CCB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4E6AFF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898F95" w14:textId="026B8B23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5FDD3" w14:textId="5DF8F382" w:rsidR="00282E6A" w:rsidRPr="00974B9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A53C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F7786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88D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36B15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3BC7518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540B9D7" w14:textId="048E87D5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AFD9CC" w14:textId="30A43485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Gra sensoryczna </w:t>
            </w:r>
          </w:p>
          <w:p w14:paraId="267FAC88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6434FA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263915" w14:textId="0F52E2AE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8BB83" w14:textId="1FB45685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44F65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EE652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98A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6A5EE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12E285D6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89090D2" w14:textId="212A9F91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24EDB" w14:textId="5284C537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Puzzle magnetyczne </w:t>
            </w:r>
          </w:p>
          <w:p w14:paraId="4A8EB542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787DDBC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D10B922" w14:textId="52523549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B15F5" w14:textId="019C4DEE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44F65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A63238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5C7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638E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1417"/>
      </w:tblGrid>
      <w:tr w:rsidR="00F23F99" w:rsidRPr="00603AB4" w14:paraId="7D0AFD25" w14:textId="77777777" w:rsidTr="005277CC">
        <w:trPr>
          <w:trHeight w:val="53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2BBA1BA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603AB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Pr="00603AB4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3AD83754" w:rsidR="00604E6B" w:rsidRPr="00603AB4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</w:t>
      </w:r>
      <w:r w:rsidR="00D938A1" w:rsidRPr="00603AB4">
        <w:rPr>
          <w:rFonts w:ascii="Aptos" w:eastAsia="Arial Unicode MS" w:hAnsi="Aptos" w:cstheme="minorHAnsi"/>
          <w:sz w:val="22"/>
          <w:szCs w:val="22"/>
        </w:rPr>
        <w:t>i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numer katalogowy. Wykonawca nie podaje serii, ani rodziny produktu, tylko oznaczenie pełnego symbolu produktu np.: 54V-xx. </w:t>
      </w:r>
      <w:r w:rsidR="005277CC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5277CC"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6B082654" w14:textId="77777777" w:rsidR="00604E6B" w:rsidRPr="00603AB4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603AB4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03AB4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5A6F848" w14:textId="77777777" w:rsidR="006B0717" w:rsidRPr="00603AB4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2963561" w14:textId="77BC0DCD" w:rsidR="004877C4" w:rsidRPr="00A660EE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A660EE">
        <w:rPr>
          <w:rFonts w:ascii="Aptos" w:hAnsi="Aptos" w:cstheme="minorHAnsi"/>
          <w:b/>
        </w:rPr>
        <w:t xml:space="preserve">Część II </w:t>
      </w:r>
      <w:r w:rsidR="005277CC" w:rsidRPr="00A660EE">
        <w:rPr>
          <w:rFonts w:ascii="Aptos" w:hAnsi="Aptos" w:cstheme="minorHAnsi"/>
          <w:b/>
        </w:rPr>
        <w:t>Zakup wyposażenia na zajęcia gimnastyki korekcyjnej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64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6"/>
        <w:gridCol w:w="3559"/>
        <w:gridCol w:w="1271"/>
        <w:gridCol w:w="1560"/>
        <w:gridCol w:w="1276"/>
        <w:gridCol w:w="1418"/>
      </w:tblGrid>
      <w:tr w:rsidR="00F43C00" w:rsidRPr="00603AB4" w14:paraId="497A216F" w14:textId="77777777" w:rsidTr="00EB5D06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660EE" w:rsidRPr="00603AB4" w14:paraId="3865B5C2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08F0731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596A" w14:textId="23782F6A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Piłka fitness</w:t>
            </w:r>
          </w:p>
          <w:p w14:paraId="339ECA05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EB936F6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127E5429" w:rsidR="00A660EE" w:rsidRPr="00272A86" w:rsidRDefault="00A660EE" w:rsidP="00A660EE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55D756CB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lastRenderedPageBreak/>
              <w:t>2</w:t>
            </w:r>
            <w:r w:rsidR="00A660EE" w:rsidRPr="00A660EE">
              <w:rPr>
                <w:rFonts w:cs="Calibri"/>
                <w:bCs/>
                <w:sz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1DA157F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655CAA56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46ACD" w14:textId="1947AC4F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Skakanka</w:t>
            </w:r>
          </w:p>
          <w:p w14:paraId="64CDC821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837AB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6007D1CA" w:rsidR="00A660EE" w:rsidRPr="00272A86" w:rsidRDefault="00A660EE" w:rsidP="00A660EE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7D867684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34BB33E3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48C2526E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E164D" w14:textId="168524FE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Bieżnia</w:t>
            </w:r>
          </w:p>
          <w:p w14:paraId="71F30655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46DC79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2084CF86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383392C2" w:rsidR="00A660EE" w:rsidRPr="00A660EE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 xml:space="preserve">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771F375B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4069146F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62378" w14:textId="30FE2E1D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Mata do akupresury</w:t>
            </w:r>
          </w:p>
          <w:p w14:paraId="42080CB1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9DBAF2D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0BDC3920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189ECD77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2454A9D9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597A96B5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4F164" w14:textId="776B4185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Paletka do tenisa stołowego</w:t>
            </w:r>
          </w:p>
          <w:p w14:paraId="53F5EBBD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C61860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645FA89C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45D2F256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60</w:t>
            </w:r>
            <w:r w:rsidR="00A660EE" w:rsidRPr="00A660EE">
              <w:rPr>
                <w:rFonts w:cs="Calibri"/>
                <w:bCs/>
                <w:sz w:val="22"/>
              </w:rPr>
              <w:t xml:space="preserve"> zestawów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4AEEFA9E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59E5E364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DD539" w14:textId="3034F4E5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Zestaw do badmintona</w:t>
            </w:r>
          </w:p>
          <w:p w14:paraId="33505BAB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CD98CC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6F172BC" w14:textId="30FAB072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614531F4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zestawów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62EF04B8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85D2D49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40C94" w14:textId="559456CD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Tęczowe szarfy</w:t>
            </w:r>
          </w:p>
          <w:p w14:paraId="1D15071F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BEF412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1AA63F24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4EB6ED75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>5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3DB70364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3010665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12BF" w14:textId="693B4974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Piłki</w:t>
            </w:r>
          </w:p>
          <w:p w14:paraId="1CE7BCFA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499027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E2BC6A9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395E67D8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 xml:space="preserve">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FFFBD4D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13B9FBC5" w:rsidR="00585A9B" w:rsidRPr="00272A8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6A27E" w14:textId="77808C66" w:rsidR="00585A9B" w:rsidRPr="00272A86" w:rsidRDefault="00EB5D06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Rękawice bokserskie</w:t>
            </w:r>
          </w:p>
          <w:p w14:paraId="2DE45053" w14:textId="77777777" w:rsidR="00585A9B" w:rsidRPr="00272A86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AEA4B28" w14:textId="77777777" w:rsidR="00585A9B" w:rsidRPr="00272A8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9BA0DF" w14:textId="7952108C" w:rsidR="00585A9B" w:rsidRPr="00272A86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38C6E45E" w:rsidR="00585A9B" w:rsidRPr="00272A86" w:rsidRDefault="00282E6A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30</w:t>
            </w:r>
            <w:r w:rsidR="00EB5D06" w:rsidRPr="00EB5D06">
              <w:rPr>
                <w:rFonts w:ascii="Aptos" w:hAnsi="Aptos" w:cs="Calibri"/>
                <w:bCs/>
                <w:sz w:val="22"/>
                <w:szCs w:val="22"/>
              </w:rPr>
              <w:t xml:space="preserve"> par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585A9B" w:rsidRPr="00272A8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4269485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6707B23" w14:textId="347BB924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25009" w14:textId="3280BD44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Podstawy do fakturowych kładek</w:t>
            </w:r>
          </w:p>
          <w:p w14:paraId="6740A3B2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D4DDCC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430E78D" w14:textId="424DB7CC" w:rsidR="00EB5D06" w:rsidRPr="00272A86" w:rsidRDefault="00EB5D06" w:rsidP="00EB5D06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FCD09" w14:textId="654AD434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EB5D06" w:rsidRPr="00EB5D06">
              <w:rPr>
                <w:rFonts w:cs="Calibri"/>
                <w:bCs/>
                <w:sz w:val="22"/>
              </w:rPr>
              <w:t xml:space="preserve">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D9B0AE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D7F5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789630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804B5FF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C6711" w14:textId="3679B701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9CC06" w14:textId="3C1BB9E4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- poduszka</w:t>
            </w:r>
          </w:p>
          <w:p w14:paraId="6EB4B05A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4DE59B8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AACC37" w14:textId="0124A66A" w:rsidR="00EB5D06" w:rsidRPr="00272A86" w:rsidRDefault="00EB5D06" w:rsidP="00EB5D06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96066" w14:textId="1D318DF9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A5E77">
              <w:rPr>
                <w:rFonts w:cs="Calibri"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42429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2385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BB6B00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2D8A04F7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C6A6B1" w14:textId="6F4B65D8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3657D" w14:textId="5AB26AA0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- sztuczna trawa</w:t>
            </w:r>
          </w:p>
          <w:p w14:paraId="567009D6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36341B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AF5B0D6" w14:textId="7179AFB8" w:rsidR="00282E6A" w:rsidRPr="00272A86" w:rsidRDefault="00282E6A" w:rsidP="00282E6A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DE819" w14:textId="238EC988" w:rsidR="00282E6A" w:rsidRPr="00272A8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0DBF34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099A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163F5F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7FEC619C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4BBBDE" w14:textId="1678FDDA" w:rsidR="00282E6A" w:rsidRPr="00272A86" w:rsidRDefault="00282E6A" w:rsidP="00282E6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64CCD" w14:textId="2C50E725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Fakturowa kładka - wałeczki </w:t>
            </w:r>
          </w:p>
          <w:p w14:paraId="36C03EC0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0FD125C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272F404" w14:textId="37B654F9" w:rsidR="00282E6A" w:rsidRPr="00EB5D0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07F20E" w14:textId="2EC800F4" w:rsidR="00282E6A" w:rsidRPr="00EB5D0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DDCA31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A219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31934A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4893F8F0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22365C" w14:textId="46E3F903" w:rsidR="00282E6A" w:rsidRPr="00272A86" w:rsidRDefault="00282E6A" w:rsidP="00282E6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6B08B" w14:textId="332A00BA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 - duża kratka</w:t>
            </w:r>
          </w:p>
          <w:p w14:paraId="750FA766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495EB43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B8C4A40" w14:textId="366F693E" w:rsidR="00282E6A" w:rsidRPr="00EB5D0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96992" w14:textId="306D152F" w:rsidR="00282E6A" w:rsidRPr="00EB5D0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23C44F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BC00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AEF476C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F88E640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A9ECF7" w14:textId="35A91A9E" w:rsidR="00EB5D06" w:rsidRPr="00272A86" w:rsidRDefault="00EB5D06" w:rsidP="00EB5D06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84252" w14:textId="3ABAD346" w:rsid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Fakturowa kładka - wąż </w:t>
            </w:r>
          </w:p>
          <w:p w14:paraId="2C47ED69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750C8B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F4C88D" w14:textId="4C6F18A5" w:rsidR="00EB5D06" w:rsidRP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E96C5" w14:textId="71E20DD5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B03B1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8E5E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9789A9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F43C00" w:rsidRPr="00603AB4" w14:paraId="71B101C9" w14:textId="77777777" w:rsidTr="00EB5D06">
        <w:trPr>
          <w:trHeight w:val="5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E65CF6A" w14:textId="77777777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F7A4301" w14:textId="3BCCF5F7" w:rsidR="00585A9B" w:rsidRPr="00603AB4" w:rsidRDefault="00EB5D06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EB5D06">
        <w:rPr>
          <w:rFonts w:ascii="Aptos" w:hAnsi="Aptos" w:cstheme="minorHAnsi"/>
        </w:rPr>
        <w:t>Część III Zakup pomocy dydaktycznych na zajęcia z przedsiębiorczości</w:t>
      </w:r>
    </w:p>
    <w:p w14:paraId="3069465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5"/>
        <w:gridCol w:w="1261"/>
        <w:gridCol w:w="1656"/>
        <w:gridCol w:w="1276"/>
        <w:gridCol w:w="1418"/>
      </w:tblGrid>
      <w:tr w:rsidR="00585A9B" w:rsidRPr="00974B96" w14:paraId="6C51B1A8" w14:textId="77777777" w:rsidTr="00EB5D0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C74A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4574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11F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58D222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263125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3A95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64338C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240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0A3C0D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9B6A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 xml:space="preserve">Łączna cena </w:t>
            </w: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ofertowa brutto [zł]</w:t>
            </w:r>
          </w:p>
        </w:tc>
      </w:tr>
      <w:tr w:rsidR="00585A9B" w:rsidRPr="00974B96" w14:paraId="25ED821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7DA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75B9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1B8D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9C51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40D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F0B9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7431B8B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58AF2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7D482" w14:textId="3583D25D" w:rsidR="00585A9B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Multimedialny program o  zawodach</w:t>
            </w:r>
          </w:p>
          <w:p w14:paraId="1D29FA87" w14:textId="77777777" w:rsidR="00EB5D06" w:rsidRPr="00974B96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00407E" w14:textId="77777777" w:rsidR="00585A9B" w:rsidRPr="00974B9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3A7A0" w14:textId="45B6DD44" w:rsidR="00585A9B" w:rsidRPr="00974B96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DCA5" w14:textId="61ED7C79" w:rsidR="00585A9B" w:rsidRPr="00621B61" w:rsidRDefault="00427165" w:rsidP="00585A9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EB5D06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3EF49E9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A51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AB2185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6A5EEF1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421A3B" w14:textId="09899F6E" w:rsidR="00EB5D06" w:rsidRPr="00974B96" w:rsidRDefault="00EB5D06" w:rsidP="00EB5D06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21ADF" w14:textId="5A2A0EF3" w:rsidR="00EB5D06" w:rsidRDefault="00EB5D06" w:rsidP="00EB5D06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1</w:t>
            </w:r>
          </w:p>
          <w:p w14:paraId="1A8C5FBD" w14:textId="77777777" w:rsidR="00EB5D06" w:rsidRDefault="00EB5D06" w:rsidP="00EB5D06">
            <w:pPr>
              <w:rPr>
                <w:rFonts w:ascii="Aptos" w:hAnsi="Aptos" w:cs="Calibri"/>
                <w:b/>
                <w:sz w:val="22"/>
              </w:rPr>
            </w:pPr>
          </w:p>
          <w:p w14:paraId="7E6EC7CA" w14:textId="77777777" w:rsidR="00EB5D06" w:rsidRPr="00974B9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F4F352" w14:textId="7AF37AED" w:rsidR="00EB5D06" w:rsidRP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758E0" w14:textId="4ADC9050" w:rsidR="00EB5D06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EB5D06" w:rsidRPr="00621B61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8949D1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927F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BDD51F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FDDBE26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72FE1A" w14:textId="0CD360E9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CD87D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2</w:t>
            </w:r>
          </w:p>
          <w:p w14:paraId="09358CF3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3321D648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38AE4C4" w14:textId="34265569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70B51" w14:textId="6B8E88C2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A1F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A24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23AE2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E0EF779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1C886A" w14:textId="414C9556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50BFE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3</w:t>
            </w:r>
          </w:p>
          <w:p w14:paraId="40E6F064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54BD3F6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FAA2459" w14:textId="7B369275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13C01" w14:textId="5964454F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7CBC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0795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BCA5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305DFA78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910171" w14:textId="3E0F3478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7AA1C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4</w:t>
            </w:r>
          </w:p>
          <w:p w14:paraId="0942EEB4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4EB973FF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AF124EB" w14:textId="3BA3CDE3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20F2F" w14:textId="007DD1E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AD405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06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C8186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2C76EF2D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1F0D07E" w14:textId="681AB577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E3B21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5</w:t>
            </w:r>
          </w:p>
          <w:p w14:paraId="523600D7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3718C09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7B4F95" w14:textId="4BA220F3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8F0DA" w14:textId="6041B85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2CC05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F89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DB8B2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2359575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0D9DAE" w14:textId="09BE7494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9F462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6</w:t>
            </w:r>
          </w:p>
          <w:p w14:paraId="47064192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6A85343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66E291" w14:textId="1332090B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EC405" w14:textId="537F8B3D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82CA8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BD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27AE6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3ECED2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AD22B7" w14:textId="618F1747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CAEEA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7</w:t>
            </w:r>
          </w:p>
          <w:p w14:paraId="42EAD40E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1E4ABCB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19A424" w14:textId="34356E66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AD4DD" w14:textId="22AC843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850FA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678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0C177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0965DA8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613260" w14:textId="16EDAEE3" w:rsidR="00427165" w:rsidRPr="00EB5D0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1192A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Gra edukacyjna 8</w:t>
            </w:r>
          </w:p>
          <w:p w14:paraId="653F1312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6B333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2D639AF" w14:textId="3C99520C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FB9E1" w14:textId="5384D36A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01E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3AB54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EB5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782E5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C9B964C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A3DAC" w14:textId="392A82F6" w:rsidR="00427165" w:rsidRPr="00EB5D0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C6B44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Gra edukacyjna 9 </w:t>
            </w:r>
          </w:p>
          <w:p w14:paraId="3C70C789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6436CF7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CFCCE91" w14:textId="33B7F1DC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D7DC6" w14:textId="4A99C6F3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01E4D">
              <w:rPr>
                <w:rFonts w:ascii="Aptos" w:hAnsi="Aptos" w:cs="Calibri"/>
                <w:bCs/>
                <w:sz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1EDA6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CF0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8FF44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4DD246D1" w14:textId="77777777" w:rsidTr="00EB5D0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28847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673051A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5979348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06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F39D24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DEAFE90" w14:textId="77777777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26AD112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87771FC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795CBD90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4D67BAE8" w14:textId="77777777" w:rsidR="00585A9B" w:rsidRPr="00603AB4" w:rsidRDefault="00585A9B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C695D3" w14:textId="77777777" w:rsidR="00EB5D06" w:rsidRDefault="00EB5D06" w:rsidP="00585A9B">
      <w:pPr>
        <w:pStyle w:val="Akapitzlist"/>
        <w:ind w:left="0"/>
        <w:jc w:val="both"/>
        <w:rPr>
          <w:rFonts w:ascii="Aptos" w:hAnsi="Aptos" w:cstheme="minorHAnsi"/>
          <w:b/>
        </w:rPr>
      </w:pPr>
    </w:p>
    <w:p w14:paraId="51C10BED" w14:textId="77777777" w:rsidR="00EB5D06" w:rsidRDefault="00EB5D06" w:rsidP="00585A9B">
      <w:pPr>
        <w:pStyle w:val="Akapitzlist"/>
        <w:ind w:left="0"/>
        <w:jc w:val="both"/>
        <w:rPr>
          <w:rFonts w:ascii="Aptos" w:hAnsi="Aptos" w:cstheme="minorHAnsi"/>
          <w:b/>
        </w:rPr>
      </w:pPr>
    </w:p>
    <w:p w14:paraId="64E2C433" w14:textId="2B5407EE" w:rsidR="00585A9B" w:rsidRPr="00EB5D06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EB5D06">
        <w:rPr>
          <w:rFonts w:ascii="Aptos" w:hAnsi="Aptos" w:cstheme="minorHAnsi"/>
          <w:b/>
        </w:rPr>
        <w:t xml:space="preserve">Część IV </w:t>
      </w:r>
      <w:r w:rsidR="00EB5D06" w:rsidRPr="00EB5D06">
        <w:rPr>
          <w:rFonts w:cs="Calibri"/>
          <w:b/>
        </w:rPr>
        <w:t>Dostawa strojów na zajęcia teatralne</w:t>
      </w:r>
    </w:p>
    <w:p w14:paraId="6A8DB643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603AB4" w14:paraId="656A3982" w14:textId="77777777" w:rsidTr="00621B6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60B1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3480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571FB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4327EA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030B52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2DB7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DC9F11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EF0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E65C54B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C1B6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1D6C1FE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1AA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34344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86B0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ACFF2B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A3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B64F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603AB4" w14:paraId="62946887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11D80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328C2" w14:textId="77777777" w:rsidR="00621B61" w:rsidRDefault="00621B61" w:rsidP="00621B61">
            <w:pPr>
              <w:rPr>
                <w:rFonts w:ascii="Aptos" w:hAnsi="Aptos" w:cs="Calibri"/>
                <w:b/>
                <w:bCs/>
                <w:sz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</w:rPr>
              <w:t>Strój księżniczki</w:t>
            </w:r>
          </w:p>
          <w:p w14:paraId="2FCDAF9E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0D70051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439AD9" w14:textId="5333D494" w:rsidR="00621B61" w:rsidRPr="00621B61" w:rsidRDefault="00621B61" w:rsidP="00621B61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27135" w14:textId="5EC81F26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10</w:t>
            </w:r>
            <w:r w:rsidR="00621B61"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DEB9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40C5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A87B7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7BAC5D3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F20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3D9D1" w14:textId="77777777" w:rsidR="00621B61" w:rsidRDefault="00621B61" w:rsidP="00621B61">
            <w:pPr>
              <w:rPr>
                <w:rFonts w:ascii="Aptos" w:hAnsi="Aptos" w:cs="Calibri"/>
                <w:b/>
                <w:bCs/>
                <w:sz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</w:rPr>
              <w:t>Strój rycerza</w:t>
            </w:r>
          </w:p>
          <w:p w14:paraId="7A5D2EFC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3E07208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F1AF23" w14:textId="348379BE" w:rsidR="00621B61" w:rsidRPr="00621B61" w:rsidRDefault="00621B61" w:rsidP="00621B61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887BD" w14:textId="0068205E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20</w:t>
            </w:r>
            <w:r w:rsidR="00621B61"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DC3614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DA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FBC473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4688BC95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22DA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9255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czerwonego kapturka</w:t>
            </w:r>
          </w:p>
          <w:p w14:paraId="0EC90A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A2E21A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65BC6E" w14:textId="70C8D0BD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A8D92" w14:textId="33077975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3759B7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15EA1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415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4F5D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415B87A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B77AD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35D23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wilka</w:t>
            </w:r>
          </w:p>
          <w:p w14:paraId="7BADD0A1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6299F75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38BBC298" w14:textId="15D725CC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27B" w14:textId="521F50F2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3759B7">
              <w:rPr>
                <w:rFonts w:ascii="Aptos" w:hAnsi="Aptos" w:cs="Calibri"/>
                <w:bCs/>
                <w:sz w:val="22"/>
              </w:rPr>
              <w:lastRenderedPageBreak/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A8735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D1D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EA7EF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496CF86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52E5A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191C1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babci</w:t>
            </w:r>
          </w:p>
          <w:p w14:paraId="53D4B606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257E72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0328611" w14:textId="214BE7B6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4E0C99" w14:textId="49B38BEF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63206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61BE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A44D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1FBB9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70D24C73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838CF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22D23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lekarza</w:t>
            </w:r>
          </w:p>
          <w:p w14:paraId="1EED2D2B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BEA99D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ADC1B4B" w14:textId="421BE6E7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CB0A" w14:textId="57987A0E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63206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FA5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F9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D0D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6D2B825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CBC64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1E372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pielęgniarki</w:t>
            </w:r>
          </w:p>
          <w:p w14:paraId="484F23D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F1E627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1247A" w14:textId="6BB36E80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1399B" w14:textId="3EB5077F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610B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7BCE9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0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4BBB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DB32301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EF3AA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7BE1A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policjantki</w:t>
            </w:r>
          </w:p>
          <w:p w14:paraId="4F9FE58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434F36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64674" w14:textId="3E69EF29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9BB23" w14:textId="4C0A6989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610B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2D163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AF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A143C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624F2F98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2D03B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E7952" w14:textId="77777777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policjanta</w:t>
            </w:r>
          </w:p>
          <w:p w14:paraId="67F23FA3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8038D0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EAC966" w14:textId="79107347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D0AE6" w14:textId="5C1B51CD" w:rsidR="00621B61" w:rsidRPr="00621B61" w:rsidRDefault="00427165" w:rsidP="00621B6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10</w:t>
            </w:r>
            <w:r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7DFE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DCF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EBACC0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64EF441D" w14:textId="77777777" w:rsidTr="00621B6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9B735" w14:textId="7463E2A3" w:rsidR="00585A9B" w:rsidRPr="00603AB4" w:rsidRDefault="00585A9B" w:rsidP="00621B61">
            <w:pPr>
              <w:ind w:hanging="393"/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57362C3E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544C2502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71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14F1FD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0944E81" w14:textId="5E8F723D" w:rsidR="00585A9B" w:rsidRPr="00603AB4" w:rsidRDefault="00621B61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  <w:r w:rsidR="00585A9B" w:rsidRPr="00603AB4">
        <w:rPr>
          <w:rFonts w:ascii="Aptos" w:eastAsia="Arial Unicode MS" w:hAnsi="Aptos" w:cstheme="minorHAnsi"/>
          <w:sz w:val="22"/>
          <w:szCs w:val="22"/>
        </w:rPr>
        <w:t xml:space="preserve"> </w:t>
      </w:r>
    </w:p>
    <w:p w14:paraId="74946B4C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CE54AE7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776959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6D9678B" w14:textId="77777777" w:rsidR="00585A9B" w:rsidRDefault="00585A9B" w:rsidP="00585A9B">
      <w:pPr>
        <w:pStyle w:val="Akapitzlist"/>
        <w:ind w:left="0"/>
        <w:jc w:val="both"/>
        <w:rPr>
          <w:rFonts w:ascii="Aptos" w:hAnsi="Aptos" w:cstheme="minorHAnsi"/>
        </w:rPr>
      </w:pPr>
    </w:p>
    <w:p w14:paraId="74DACFBB" w14:textId="31538CAC" w:rsidR="00585A9B" w:rsidRPr="00621B61" w:rsidRDefault="00621B61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21B61">
        <w:rPr>
          <w:rFonts w:ascii="Aptos" w:hAnsi="Aptos" w:cs="Calibri"/>
          <w:b/>
        </w:rPr>
        <w:t>Część V Dostawa materiałów na zajęcia teatralne</w:t>
      </w:r>
    </w:p>
    <w:p w14:paraId="0960284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C7725A" w14:paraId="570E7809" w14:textId="77777777" w:rsidTr="00AD50C7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F602A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FEEB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5077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B5FA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59916F3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3AFB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A592EE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9CC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A53176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551C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C7725A" w14:paraId="328EE7E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1FD51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E11A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7B55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33BE1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48B6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71F305A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C7725A" w14:paraId="0F553BE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626DE5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D8D46" w14:textId="77777777" w:rsid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metaliczne do malowania twarzy</w:t>
            </w:r>
          </w:p>
          <w:p w14:paraId="7C66627E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DD7993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398B13" w14:textId="118DFBB5" w:rsidR="00621B61" w:rsidRPr="00621B61" w:rsidRDefault="00621B61" w:rsidP="00621B61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92A3F" w14:textId="00B559CD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621B61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F6A4A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83F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D2500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EAE04B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E8674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68CC0" w14:textId="77777777" w:rsidR="00427165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jasne do malowania twarzy</w:t>
            </w:r>
          </w:p>
          <w:p w14:paraId="515EE56A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0940446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428EE9" w14:textId="0974D96F" w:rsidR="00427165" w:rsidRPr="00621B61" w:rsidRDefault="00427165" w:rsidP="00427165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14726" w14:textId="0644150E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701F9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C37A1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6C7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600BB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45B4DC2D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4F85BF1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BEEC4" w14:textId="77777777" w:rsidR="00427165" w:rsidRDefault="00427165" w:rsidP="00427165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ciemne do malowania twarzy</w:t>
            </w:r>
          </w:p>
          <w:p w14:paraId="29A1E0A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233EFA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7011092" w14:textId="5D7DF871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5681C" w14:textId="7B44648B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701F9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D7E7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C74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4A5BE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1173F15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6F7EB8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75F5C" w14:textId="18357ED7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czarna</w:t>
            </w:r>
          </w:p>
          <w:p w14:paraId="16B5DA4F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84D2A7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B11FF3" w14:textId="57923538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38145" w14:textId="3E1B4F3C" w:rsidR="00621B61" w:rsidRPr="00621B61" w:rsidRDefault="00621B61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2325A8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85F4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E7DF73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7CE7E88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FEFAD7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26C6E" w14:textId="0A9F0105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biała</w:t>
            </w:r>
          </w:p>
          <w:p w14:paraId="60B5D77F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B191028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FDD44D" w14:textId="4B8DB362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C67EBD" w14:textId="1FCC9076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427165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F900B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9E11A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18EA78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696155D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CFF18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A42809" w14:textId="75DBEEAA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brązowa</w:t>
            </w:r>
          </w:p>
          <w:p w14:paraId="168A7D38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F279E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5221D7" w14:textId="463C55DC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140A" w14:textId="4C1972F1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A2C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137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E41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DB7F080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BE48AE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48E3E" w14:textId="714A8344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niebieska</w:t>
            </w:r>
          </w:p>
          <w:p w14:paraId="54CAA0DF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C8A7DC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BDD204" w14:textId="680905CD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EA816" w14:textId="59C4F334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F33C8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7CB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6DDCA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7EB1D4E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9250EA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1CF32" w14:textId="773A09F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żółta</w:t>
            </w:r>
          </w:p>
          <w:p w14:paraId="3A03B01C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A8800BB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601389" w14:textId="0E90E89E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A5B44" w14:textId="3351E7DD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EC1A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BA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F889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380DE2C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42D12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2347F" w14:textId="224C6353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złota</w:t>
            </w:r>
          </w:p>
          <w:p w14:paraId="0387ACF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702AEE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9A9B6D" w14:textId="0CFBEE52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990B9" w14:textId="5D6CCF8D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41C0C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702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70A54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58D42A4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D807DC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7A2A" w14:textId="72EA8DD5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czerwona</w:t>
            </w:r>
          </w:p>
          <w:p w14:paraId="31A0F0EB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647229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8DF42" w14:textId="7205F22F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99C79" w14:textId="21F33116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44C25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A11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33353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6FA19C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C50C9E" w14:textId="10F8473A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5EA07" w14:textId="4D59587D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jasnoróżowa</w:t>
            </w:r>
          </w:p>
          <w:p w14:paraId="4DE16CF6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C1DF92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81FE83" w14:textId="04EB1FB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DBDD5" w14:textId="156AA0CA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3870D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C77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EAE90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0FACD306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BC4455" w14:textId="35C0EF0D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C606F" w14:textId="77777777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Kredki do malowania twarzy </w:t>
            </w:r>
          </w:p>
          <w:p w14:paraId="640CA43A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405396F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8964493" w14:textId="67793488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19120" w14:textId="6139C3D6" w:rsidR="00621B61" w:rsidRPr="00621B61" w:rsidRDefault="00621B61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B9244F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C09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925AA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78489599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28478C" w14:textId="1706F101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CA360" w14:textId="77777777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Kredki do twarzy metaliczne</w:t>
            </w:r>
          </w:p>
          <w:p w14:paraId="6928F0F9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B15EA4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84DB2CE" w14:textId="49889FC8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166DE" w14:textId="44CD1E89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64514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E99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A3DC5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5553773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9FFDEE" w14:textId="5E286CD7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5CE18" w14:textId="344B2705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las</w:t>
            </w:r>
          </w:p>
          <w:p w14:paraId="553B9DDB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B23CE8C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BDD43F0" w14:textId="57B7B197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43C08" w14:textId="5E5285C6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621B61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FFE3D5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55FE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F3D58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D4B211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C411BA" w14:textId="73B3B98A" w:rsidR="00427165" w:rsidRPr="00621B61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07639" w14:textId="419E28CD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czerwona</w:t>
            </w:r>
          </w:p>
          <w:p w14:paraId="3E2D5DD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D7571F8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DE8FA13" w14:textId="4DA21CC5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EA9E7" w14:textId="509EB268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2E57B5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58FEA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15C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A8F1A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4DC716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E1096B" w14:textId="39475794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DAE6A" w14:textId="0361A624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miasteczko</w:t>
            </w:r>
          </w:p>
          <w:p w14:paraId="61FF8979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49CF1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D3338A5" w14:textId="619B397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0E590" w14:textId="70B1BD89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2E57B5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43941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FFF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015A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0956F3FA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4682B0" w14:textId="24815463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775B4" w14:textId="5A129232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ocean</w:t>
            </w:r>
          </w:p>
          <w:p w14:paraId="02F2F47D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D9A0F5E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C10908C" w14:textId="5A4C5D36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63962" w14:textId="543BA1CF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54150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6AE3F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475A10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5B7349F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D111E08" w14:textId="62470E62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96C5B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  <w:szCs w:val="22"/>
              </w:rPr>
              <w:t>Tablica flipchart</w:t>
            </w:r>
          </w:p>
          <w:p w14:paraId="1E3FE2B3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E89D5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BA0B18" w14:textId="5DE98BF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89108" w14:textId="72208533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Pr="00605466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F0966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E31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A62A7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40BA1F6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81310D5" w14:textId="18EAF24F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1E88C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  <w:szCs w:val="22"/>
              </w:rPr>
              <w:t>Blok flipchart</w:t>
            </w:r>
          </w:p>
          <w:p w14:paraId="0E69E23A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F187EB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E79A974" w14:textId="39C15246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6742C" w14:textId="6019F4E7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lastRenderedPageBreak/>
              <w:t>1</w:t>
            </w:r>
            <w:r w:rsidRPr="00605466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839C3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BE65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901F3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50663FDD" w14:textId="77777777" w:rsidTr="00AD50C7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C282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A2CBA50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0F4630B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77BC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ACCF9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219DD2C" w14:textId="77777777" w:rsidR="00621B61" w:rsidRPr="00603AB4" w:rsidRDefault="00621B61" w:rsidP="00621B61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66D785D6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3643FF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3DDB84FF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9A3F1D5" w14:textId="77777777" w:rsidR="00621B61" w:rsidRDefault="00621B61" w:rsidP="00621B61">
      <w:pPr>
        <w:spacing w:line="276" w:lineRule="auto"/>
        <w:jc w:val="both"/>
        <w:rPr>
          <w:rFonts w:cs="Calibri"/>
          <w:b/>
        </w:rPr>
      </w:pPr>
    </w:p>
    <w:p w14:paraId="7D96D9DC" w14:textId="595C011F" w:rsidR="00621B61" w:rsidRPr="00621B61" w:rsidRDefault="00621B61" w:rsidP="00621B61">
      <w:pPr>
        <w:spacing w:line="276" w:lineRule="auto"/>
        <w:jc w:val="both"/>
        <w:rPr>
          <w:rFonts w:ascii="Aptos" w:hAnsi="Aptos" w:cs="Calibri"/>
          <w:b/>
        </w:rPr>
      </w:pPr>
      <w:r w:rsidRPr="00621B61">
        <w:rPr>
          <w:rFonts w:ascii="Aptos" w:hAnsi="Aptos" w:cs="Calibri"/>
          <w:b/>
        </w:rPr>
        <w:t>Część VI Dostawa mikroskopów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621B61" w:rsidRPr="00C7725A" w14:paraId="5004D98E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7433E0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F6D5D1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58AAA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0C559080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499531D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555BF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0D7886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E527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593EE2EE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94B587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21B61" w:rsidRPr="00C7725A" w14:paraId="6956902D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1AEA6F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A099F6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F52F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85E134A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BDA6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F7652E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C7725A" w14:paraId="34AD48B9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E5F3A7" w14:textId="77777777" w:rsidR="00621B61" w:rsidRPr="00621B61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C11752" w14:textId="60F13E09" w:rsidR="00621B61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39179D">
              <w:rPr>
                <w:rFonts w:ascii="Aptos" w:hAnsi="Aptos"/>
                <w:b/>
                <w:sz w:val="22"/>
                <w:szCs w:val="22"/>
              </w:rPr>
              <w:t>Mikroskop</w:t>
            </w:r>
          </w:p>
          <w:p w14:paraId="52A893D5" w14:textId="77777777" w:rsidR="00621B61" w:rsidRPr="00974B96" w:rsidRDefault="00621B61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83C3390" w14:textId="77777777" w:rsidR="00621B61" w:rsidRPr="00974B96" w:rsidRDefault="00621B61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892E558" w14:textId="77777777" w:rsidR="00621B61" w:rsidRPr="00621B61" w:rsidRDefault="00621B61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52621" w14:textId="7B834965" w:rsidR="00621B61" w:rsidRPr="00621B61" w:rsidRDefault="0089198D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50</w:t>
            </w:r>
            <w:r w:rsidR="0039179D" w:rsidRPr="0039179D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448C90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6295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BFA1C1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0F9876E0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836E2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071E3487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2CD1C9E7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78DD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162D9AE" w14:textId="672C84A0" w:rsidR="00621B61" w:rsidRPr="00603AB4" w:rsidRDefault="00621B61" w:rsidP="00621B61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734A6A1E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8D5E90D" w14:textId="77777777" w:rsidR="00012A8D" w:rsidRPr="00603AB4" w:rsidRDefault="00012A8D" w:rsidP="00012A8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15A5DC9" w14:textId="77777777" w:rsidR="00012A8D" w:rsidRDefault="00012A8D" w:rsidP="00012A8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odrzuceniu – do 30 dni kalendarzowych od dnia 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lastRenderedPageBreak/>
        <w:t>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F8043F8" w14:textId="77777777" w:rsidR="0039179D" w:rsidRDefault="0039179D" w:rsidP="00042CB0">
      <w:pPr>
        <w:rPr>
          <w:rFonts w:cs="Calibri"/>
          <w:b/>
        </w:rPr>
      </w:pPr>
    </w:p>
    <w:p w14:paraId="5B2C10FC" w14:textId="1B9FE641" w:rsidR="00F43C00" w:rsidRDefault="0039179D" w:rsidP="00042CB0">
      <w:pPr>
        <w:rPr>
          <w:rFonts w:cs="Calibri"/>
          <w:b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VII Dostawa narzędzi na zajęcia techniczne</w:t>
      </w:r>
    </w:p>
    <w:p w14:paraId="6050FA24" w14:textId="77777777" w:rsidR="0039179D" w:rsidRDefault="0039179D" w:rsidP="00042CB0">
      <w:pPr>
        <w:rPr>
          <w:rFonts w:cs="Calibri"/>
          <w:b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39179D" w:rsidRPr="00C7725A" w14:paraId="63CDFF9B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0FB8A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2ABC6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9781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7DD082D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43392BD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53523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E86A90E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4F1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FB6D709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64383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9179D" w:rsidRPr="00C7725A" w14:paraId="24CD6712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3C4C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126F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AFAFD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05F8844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F63BE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6663FC2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39179D" w:rsidRPr="00C7725A" w14:paraId="3AD7D40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F7DD86" w14:textId="77777777" w:rsidR="0039179D" w:rsidRPr="00621B61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A6288" w14:textId="165C6163" w:rsid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39179D">
              <w:rPr>
                <w:rFonts w:ascii="Aptos" w:hAnsi="Aptos"/>
                <w:b/>
                <w:sz w:val="22"/>
                <w:szCs w:val="22"/>
              </w:rPr>
              <w:t>Zestaw narzędzi</w:t>
            </w:r>
          </w:p>
          <w:p w14:paraId="29A2B0D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166A269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71777A" w14:textId="77777777" w:rsidR="0039179D" w:rsidRPr="00621B61" w:rsidRDefault="0039179D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5B49" w14:textId="49572960" w:rsidR="0039179D" w:rsidRPr="00621B61" w:rsidRDefault="00427165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E2C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9FC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405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D427FE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214691" w14:textId="727E734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BC54A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 xml:space="preserve">Klucze </w:t>
            </w:r>
          </w:p>
          <w:p w14:paraId="0FC9C47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827F31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29CE9F0" w14:textId="0B56479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7E0C" w14:textId="6A738C54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4E6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A5A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876F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7A6CC8BF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E7E459" w14:textId="02EBE98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22D81F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Gałązki drewna</w:t>
            </w:r>
          </w:p>
          <w:p w14:paraId="2DABDCE4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45D59E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2FE287" w14:textId="5320F07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237B9" w14:textId="0C20D2EF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0968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056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9BADF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5260D1B9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4D88BB3" w14:textId="31E3D3C5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27C4B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Drut</w:t>
            </w:r>
          </w:p>
          <w:p w14:paraId="2202A8A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B0C7F88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73FF37" w14:textId="09856A16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28266" w14:textId="3DD1FE40" w:rsidR="0039179D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15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215D5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E51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F815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0FA6292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0C39AF" w14:textId="73C3726A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31F2D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Plastry z drewna</w:t>
            </w:r>
          </w:p>
          <w:p w14:paraId="6E594DC3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30931D1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0DBA07" w14:textId="42C91922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67504" w14:textId="15E84A15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E3BF1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CEB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D60C6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1584842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3442C8" w14:textId="4AA8099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D83B7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Ściski stolarskie</w:t>
            </w:r>
          </w:p>
          <w:p w14:paraId="49AF8D3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EC90B35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AF2A3A9" w14:textId="31BFF21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D7349" w14:textId="0AA8D859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BC8D9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8E9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16EB9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657E813D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3F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119AAD1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75EF5273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2B8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F6C018" w14:textId="77777777" w:rsidR="0039179D" w:rsidRPr="00603AB4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</w:t>
      </w:r>
      <w:r w:rsidRPr="00603AB4">
        <w:rPr>
          <w:rFonts w:ascii="Aptos" w:eastAsia="Arial Unicode MS" w:hAnsi="Aptos" w:cstheme="minorHAnsi"/>
          <w:sz w:val="22"/>
          <w:szCs w:val="22"/>
        </w:rPr>
        <w:lastRenderedPageBreak/>
        <w:t xml:space="preserve">zweryfikowania zaoferowanych produktów z wymaganiami Zamawiającego.  </w:t>
      </w:r>
    </w:p>
    <w:p w14:paraId="58340E71" w14:textId="77777777" w:rsidR="0039179D" w:rsidRPr="00603AB4" w:rsidRDefault="0039179D" w:rsidP="0039179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01AE7F4" w14:textId="77777777" w:rsidR="0039179D" w:rsidRPr="00603AB4" w:rsidRDefault="0039179D" w:rsidP="0039179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4172DB" w14:textId="77777777" w:rsidR="0039179D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2FC0848" w14:textId="595EEB9F" w:rsidR="0039179D" w:rsidRDefault="0039179D" w:rsidP="00042CB0">
      <w:pPr>
        <w:rPr>
          <w:rFonts w:ascii="Aptos" w:eastAsia="Calibri" w:hAnsi="Aptos"/>
          <w:b/>
          <w:bCs/>
          <w:lang w:eastAsia="en-US"/>
        </w:rPr>
      </w:pPr>
    </w:p>
    <w:p w14:paraId="49612BF5" w14:textId="77777777" w:rsidR="0039179D" w:rsidRDefault="0039179D" w:rsidP="0039179D">
      <w:pPr>
        <w:spacing w:line="276" w:lineRule="auto"/>
        <w:jc w:val="both"/>
        <w:rPr>
          <w:rFonts w:cs="Calibri"/>
          <w:b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VIII Dostawa pomocy dydaktycznych na zajęcia matematyczne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39179D" w:rsidRPr="00C7725A" w14:paraId="6466C52F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FF639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CBDD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B080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0DF5C6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33E93BF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AECE2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E264F1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A276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926793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03E4A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9179D" w:rsidRPr="00C7725A" w14:paraId="28929DA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A78DF7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E1A2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3EAA8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211FEA4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6AC62F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7B41DB9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39179D" w:rsidRPr="00C7725A" w14:paraId="4F5D3F1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BB7E412" w14:textId="77777777" w:rsidR="0039179D" w:rsidRPr="00621B61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BF98" w14:textId="77777777" w:rsidR="0039179D" w:rsidRDefault="0039179D" w:rsidP="0039179D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Gra kasa edukacyjna</w:t>
            </w:r>
          </w:p>
          <w:p w14:paraId="3E25A02E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47EC72C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EDC61A0" w14:textId="4EABC13E" w:rsidR="0039179D" w:rsidRPr="0039179D" w:rsidRDefault="0039179D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FB63" w14:textId="27D59B0E" w:rsidR="0039179D" w:rsidRPr="0039179D" w:rsidRDefault="00427165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DCAA6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194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4E0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59A9941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749C89E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2D9FE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Gra edukacyjna mnożenie</w:t>
            </w:r>
          </w:p>
          <w:p w14:paraId="63A64A50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D7DD47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023C5C" w14:textId="5F4D17FF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9360" w14:textId="39F2657E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B0A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BEC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C1A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5382C98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F622F0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D8AA9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Domino</w:t>
            </w:r>
          </w:p>
          <w:p w14:paraId="7FB33C1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A14FA3A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E66D8A" w14:textId="31D03BA4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51B46" w14:textId="79AE9BF2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6F44BF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D5D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A258D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302D41B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384EE" w14:textId="77777777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CF81B" w14:textId="77777777" w:rsidR="0039179D" w:rsidRDefault="0039179D" w:rsidP="0039179D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brył</w:t>
            </w:r>
          </w:p>
          <w:p w14:paraId="2D8CC4E8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C6AB44D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99AC47" w14:textId="7493B467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2F7C2" w14:textId="52B0631F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97B0C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CFCE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84D6B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066F98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3F7F52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B0243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matematyczny</w:t>
            </w:r>
          </w:p>
          <w:p w14:paraId="067C32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5A86527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7970E5" w14:textId="083D8148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ECC321" w14:textId="72C3AF8E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E703B">
              <w:rPr>
                <w:rFonts w:ascii="Aptos" w:hAnsi="Aptos" w:cs="Calibri"/>
                <w:bCs/>
                <w:sz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069CD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7B0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6BD21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65F95B8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7F3C42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E748F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figur geometrycznych</w:t>
            </w:r>
          </w:p>
          <w:p w14:paraId="20BF1139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D0482A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63BED" w14:textId="11147345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5D029" w14:textId="31E66A5F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E703B">
              <w:rPr>
                <w:rFonts w:ascii="Aptos" w:hAnsi="Aptos" w:cs="Calibri"/>
                <w:bCs/>
                <w:sz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BF7F4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6E9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37350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F4307B3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78E117D" w14:textId="0F03E71F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408DD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Gra edukacyjna klocki</w:t>
            </w:r>
          </w:p>
          <w:p w14:paraId="1442563D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FF322AC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41B849" w14:textId="3D860962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79420" w14:textId="61ECDA54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0A4DA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5BE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9BC0E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4761FF1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2A3090A" w14:textId="60B21EB9" w:rsidR="00427165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CCC46" w14:textId="77777777" w:rsidR="00427165" w:rsidRDefault="00427165" w:rsidP="00427165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Gra liczenie i porównywanie</w:t>
            </w:r>
          </w:p>
          <w:p w14:paraId="71FFE5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129CF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9E88D1" w14:textId="421B5829" w:rsidR="00427165" w:rsidRPr="0039179D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39F01" w14:textId="64346657" w:rsidR="00427165" w:rsidRPr="0039179D" w:rsidRDefault="00427165" w:rsidP="00427165">
            <w:pPr>
              <w:jc w:val="center"/>
              <w:rPr>
                <w:rFonts w:ascii="Aptos" w:hAnsi="Aptos" w:cs="Calibri"/>
                <w:sz w:val="22"/>
              </w:rPr>
            </w:pPr>
            <w:r w:rsidRPr="006362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27C47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515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A33CD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CB69DF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00515A" w14:textId="0366B6D2" w:rsidR="00427165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CDD09" w14:textId="77777777" w:rsidR="00427165" w:rsidRDefault="00427165" w:rsidP="00427165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Gra ułamki</w:t>
            </w:r>
          </w:p>
          <w:p w14:paraId="7893C10F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76247A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3D9F6B" w14:textId="706468A0" w:rsidR="00427165" w:rsidRPr="0039179D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9AEC7" w14:textId="428F69BD" w:rsidR="00427165" w:rsidRPr="0039179D" w:rsidRDefault="00427165" w:rsidP="00427165">
            <w:pPr>
              <w:jc w:val="center"/>
              <w:rPr>
                <w:rFonts w:ascii="Aptos" w:hAnsi="Aptos" w:cs="Calibri"/>
                <w:sz w:val="22"/>
              </w:rPr>
            </w:pPr>
            <w:r w:rsidRPr="006362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52D9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138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3790B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0659EBBD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7F04E2" w14:textId="17109CB0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0A180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Tor kulkowy</w:t>
            </w:r>
          </w:p>
          <w:p w14:paraId="60F2ED37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833683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0EB1037" w14:textId="5ECF3021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9FE14" w14:textId="7683708B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F4EE8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744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29DEE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1C5BEF6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1702BD" w14:textId="7B0BF692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0F6C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Tarcze ćwiczeń</w:t>
            </w:r>
          </w:p>
          <w:p w14:paraId="53E2FCCB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608CB97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D10FB5" w14:textId="5A774382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4871F" w14:textId="2BD5B2FE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5 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>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D0671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758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790259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266571F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D44AB7" w14:textId="7032AA50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24FF7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Plansza układ współrzędnych</w:t>
            </w:r>
          </w:p>
          <w:p w14:paraId="288B8B0C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C621817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3337C" w14:textId="2A42DDD5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AF031" w14:textId="344D8364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7D60F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C36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3E91A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791E2D53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177CE1" w14:textId="51DC2B7F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BDEF9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Ułamki w kształcie koła</w:t>
            </w:r>
          </w:p>
          <w:p w14:paraId="355B1787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2A2686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1E8FB7" w14:textId="2B8B8FB5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C405D" w14:textId="119BCBFC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BE044F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F9F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FDDD42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00D4F698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5D0C67" w14:textId="0EDE6DBE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86A17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Karty z zadaniami</w:t>
            </w:r>
          </w:p>
          <w:p w14:paraId="354F0A22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44482CF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6B1A808" w14:textId="435B0B7A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801DD" w14:textId="471057EC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BC55A5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9D63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58E84F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257578A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494814" w14:textId="059FFC46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C0F67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Układanki – jednostki miary długości</w:t>
            </w:r>
          </w:p>
          <w:p w14:paraId="1D02F511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803CC2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5EE7C7" w14:textId="73A79F10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EA631" w14:textId="6730F679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6A8B0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749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D9B80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1C746A5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4A8F19" w14:textId="61FCC4D8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04161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Układanka – waga</w:t>
            </w:r>
          </w:p>
          <w:p w14:paraId="57CA194E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F39A02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360B1FD" w14:textId="60C1B156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8ECC9" w14:textId="4453320E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C0A580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E81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6A2E05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0334244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8D6BE35" w14:textId="70CB12A9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2E776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Gra zegar</w:t>
            </w:r>
          </w:p>
          <w:p w14:paraId="24217A0C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353D4D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14BA856" w14:textId="3218CB3E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59DBE" w14:textId="0916A722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lastRenderedPageBreak/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16C32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0AE3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48CED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283E023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48628" w14:textId="651E0D41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92ACE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Liczydło</w:t>
            </w:r>
          </w:p>
          <w:p w14:paraId="08E9E974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0ADC808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7B7BBB" w14:textId="75DF99EB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68E8C" w14:textId="090A7E01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D773FE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96A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65C4DC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346F3B5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EC219" w14:textId="3B5BFB86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CAB3F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Zestaw do budowania brył</w:t>
            </w:r>
          </w:p>
          <w:p w14:paraId="02D4F15B" w14:textId="77777777" w:rsidR="0006755C" w:rsidRDefault="0006755C" w:rsidP="0039179D">
            <w:pPr>
              <w:rPr>
                <w:rFonts w:ascii="Aptos" w:hAnsi="Aptos"/>
                <w:b/>
                <w:sz w:val="22"/>
              </w:rPr>
            </w:pPr>
          </w:p>
          <w:p w14:paraId="08EB0CD2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58EDC3" w14:textId="3C579CAC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5F98E" w14:textId="5A3D44FF" w:rsidR="0089198D" w:rsidRPr="003243EA" w:rsidRDefault="007D05C4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</w:t>
            </w:r>
            <w:r w:rsidR="00B743E8"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637A6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ACA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FAE6A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3F4544D6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12F095" w14:textId="2F4B0D5D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4A948" w14:textId="44FB7C4D" w:rsidR="0006755C" w:rsidRDefault="0089198D" w:rsidP="0006755C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Gra – Tabliczka mnożenia</w:t>
            </w:r>
            <w:r w:rsidR="0006755C">
              <w:rPr>
                <w:rFonts w:ascii="Aptos" w:hAnsi="Aptos"/>
                <w:b/>
                <w:sz w:val="22"/>
              </w:rPr>
              <w:t xml:space="preserve"> </w:t>
            </w:r>
          </w:p>
          <w:p w14:paraId="7EDC7DAB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6AF2639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7A46994" w14:textId="0859FDF3" w:rsidR="0089198D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350DF" w14:textId="0DC0D603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F24963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34A8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4ED4C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1A8D3E4F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82C2C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8035253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427A18C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C0AB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79C1C8A" w14:textId="77777777" w:rsidR="0039179D" w:rsidRPr="00603AB4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7AFFAAAD" w14:textId="77777777" w:rsidR="0039179D" w:rsidRPr="00603AB4" w:rsidRDefault="0039179D" w:rsidP="0039179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D43B92A" w14:textId="77777777" w:rsidR="0039179D" w:rsidRPr="00603AB4" w:rsidRDefault="0039179D" w:rsidP="0039179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6A236615" w14:textId="77777777" w:rsidR="0039179D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9822375" w14:textId="77777777" w:rsidR="0039179D" w:rsidRPr="00603AB4" w:rsidRDefault="0039179D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AD50C7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AD50C7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515A" w14:textId="77777777" w:rsidR="006B6323" w:rsidRDefault="006B6323">
      <w:r>
        <w:separator/>
      </w:r>
    </w:p>
  </w:endnote>
  <w:endnote w:type="continuationSeparator" w:id="0">
    <w:p w14:paraId="32FC7E27" w14:textId="77777777" w:rsidR="006B6323" w:rsidRDefault="006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39179D" w:rsidRDefault="0039179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6F7F40F4" w:rsidR="0039179D" w:rsidRPr="009A78FB" w:rsidRDefault="0039179D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39179D" w:rsidRPr="00F83C38" w:rsidRDefault="0039179D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CF3F823" w:rsidR="0039179D" w:rsidRPr="001A5B76" w:rsidRDefault="0039179D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Strona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="Aptos" w:hAnsi="Aptos"/>
                <w:b/>
                <w:bCs/>
                <w:noProof/>
                <w:sz w:val="22"/>
                <w:szCs w:val="22"/>
              </w:rPr>
              <w:t>16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39179D" w:rsidRPr="001A5B76" w:rsidRDefault="0039179D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5BFF" w14:textId="77777777" w:rsidR="006B6323" w:rsidRDefault="006B6323">
      <w:r>
        <w:separator/>
      </w:r>
    </w:p>
  </w:footnote>
  <w:footnote w:type="continuationSeparator" w:id="0">
    <w:p w14:paraId="13CC694C" w14:textId="77777777" w:rsidR="006B6323" w:rsidRDefault="006B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6627">
    <w:abstractNumId w:val="13"/>
  </w:num>
  <w:num w:numId="2" w16cid:durableId="1947420337">
    <w:abstractNumId w:val="2"/>
  </w:num>
  <w:num w:numId="3" w16cid:durableId="440565501">
    <w:abstractNumId w:val="4"/>
  </w:num>
  <w:num w:numId="4" w16cid:durableId="48158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436916">
    <w:abstractNumId w:val="11"/>
  </w:num>
  <w:num w:numId="6" w16cid:durableId="275912848">
    <w:abstractNumId w:val="12"/>
  </w:num>
  <w:num w:numId="7" w16cid:durableId="1571500762">
    <w:abstractNumId w:val="19"/>
  </w:num>
  <w:num w:numId="8" w16cid:durableId="1351489514">
    <w:abstractNumId w:val="18"/>
  </w:num>
  <w:num w:numId="9" w16cid:durableId="1579513635">
    <w:abstractNumId w:val="17"/>
  </w:num>
  <w:num w:numId="10" w16cid:durableId="208564620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856012">
    <w:abstractNumId w:val="23"/>
  </w:num>
  <w:num w:numId="12" w16cid:durableId="759062444">
    <w:abstractNumId w:val="5"/>
  </w:num>
  <w:num w:numId="13" w16cid:durableId="145780653">
    <w:abstractNumId w:val="14"/>
  </w:num>
  <w:num w:numId="14" w16cid:durableId="1717654698">
    <w:abstractNumId w:val="6"/>
  </w:num>
  <w:num w:numId="15" w16cid:durableId="871117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135670">
    <w:abstractNumId w:val="10"/>
  </w:num>
  <w:num w:numId="17" w16cid:durableId="963736375">
    <w:abstractNumId w:val="8"/>
    <w:lvlOverride w:ilvl="0">
      <w:startOverride w:val="1"/>
    </w:lvlOverride>
  </w:num>
  <w:num w:numId="18" w16cid:durableId="834027182">
    <w:abstractNumId w:val="7"/>
  </w:num>
  <w:num w:numId="19" w16cid:durableId="1499345094">
    <w:abstractNumId w:val="22"/>
  </w:num>
  <w:num w:numId="20" w16cid:durableId="559362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149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205696">
    <w:abstractNumId w:val="1"/>
  </w:num>
  <w:num w:numId="23" w16cid:durableId="599992492">
    <w:abstractNumId w:val="3"/>
  </w:num>
  <w:num w:numId="24" w16cid:durableId="1767922238">
    <w:abstractNumId w:val="20"/>
  </w:num>
  <w:num w:numId="25" w16cid:durableId="56175850">
    <w:abstractNumId w:val="0"/>
  </w:num>
  <w:num w:numId="26" w16cid:durableId="1503543864">
    <w:abstractNumId w:val="16"/>
  </w:num>
  <w:num w:numId="27" w16cid:durableId="1808819508">
    <w:abstractNumId w:val="9"/>
  </w:num>
  <w:num w:numId="28" w16cid:durableId="16666631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63D6E"/>
    <w:rsid w:val="0006755C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72A86"/>
    <w:rsid w:val="00282E6A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179D"/>
    <w:rsid w:val="00393194"/>
    <w:rsid w:val="003A18E1"/>
    <w:rsid w:val="003B026C"/>
    <w:rsid w:val="003B3DE4"/>
    <w:rsid w:val="003B4E5C"/>
    <w:rsid w:val="003C3DD3"/>
    <w:rsid w:val="003C554F"/>
    <w:rsid w:val="003D69AE"/>
    <w:rsid w:val="003E223E"/>
    <w:rsid w:val="003F038C"/>
    <w:rsid w:val="003F2989"/>
    <w:rsid w:val="003F7792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27165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7CC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1B61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6323"/>
    <w:rsid w:val="006B7C9F"/>
    <w:rsid w:val="006C6862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05C4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198D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4B96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660EE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D50C7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15E7"/>
    <w:rsid w:val="00B7426C"/>
    <w:rsid w:val="00B743E8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00E9"/>
    <w:rsid w:val="00C54E8D"/>
    <w:rsid w:val="00C55EF6"/>
    <w:rsid w:val="00C56334"/>
    <w:rsid w:val="00C62C24"/>
    <w:rsid w:val="00C63472"/>
    <w:rsid w:val="00C635B6"/>
    <w:rsid w:val="00C75B77"/>
    <w:rsid w:val="00C7725A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3C46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782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0B0D"/>
    <w:rsid w:val="00EB4EF4"/>
    <w:rsid w:val="00EB5D06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0EAC1-236A-481E-BE1F-26BE820A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388</TotalTime>
  <Pages>17</Pages>
  <Words>2871</Words>
  <Characters>19409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39</cp:revision>
  <cp:lastPrinted>2024-09-03T10:58:00Z</cp:lastPrinted>
  <dcterms:created xsi:type="dcterms:W3CDTF">2024-09-09T10:34:00Z</dcterms:created>
  <dcterms:modified xsi:type="dcterms:W3CDTF">2025-04-07T10:22:00Z</dcterms:modified>
</cp:coreProperties>
</file>