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1" w:rsidRDefault="00796741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:rsidR="00796741" w:rsidRDefault="00796741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796741" w:rsidRDefault="00796741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:rsidR="00796741" w:rsidRDefault="00796741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:rsidR="00796741" w:rsidRDefault="00796741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796741" w:rsidRDefault="00796741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796741" w:rsidRDefault="00796741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796741" w:rsidRDefault="00796741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796741" w:rsidRDefault="00796741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796741" w:rsidRDefault="00796741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796741" w:rsidRDefault="00796741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796741" w:rsidRDefault="0079674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:rsidR="00796741" w:rsidRDefault="00796741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796741" w:rsidRDefault="00796741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96741" w:rsidRDefault="0079674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96741" w:rsidRDefault="0079674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796741" w:rsidRDefault="00796741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796741" w:rsidRDefault="00796741">
      <w:pPr>
        <w:rPr>
          <w:b/>
        </w:rPr>
      </w:pPr>
      <w:r>
        <w:rPr>
          <w:b/>
        </w:rPr>
        <w:t>OŚWIADCZENIA DOTYCZĄCE PODSTAW WYKLUCZENIA:</w:t>
      </w:r>
    </w:p>
    <w:p w:rsidR="00796741" w:rsidRDefault="00796741">
      <w:pPr>
        <w:pStyle w:val="Normal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2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796741" w:rsidRDefault="0079674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796741" w:rsidRDefault="00796741">
      <w:bookmarkStart w:id="0" w:name="_Hlk99009560"/>
      <w:bookmarkStart w:id="1" w:name="_GoBack"/>
      <w:bookmarkEnd w:id="0"/>
      <w:bookmarkEnd w:id="1"/>
      <w:r>
        <w:t>OŚWIADCZENIE DOTYCZĄCE PODANYCH INFORMACJI:</w:t>
      </w:r>
    </w:p>
    <w:p w:rsidR="00796741" w:rsidRDefault="0079674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:rsidR="00796741" w:rsidRDefault="0079674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:rsidR="00796741" w:rsidRDefault="00796741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796741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41" w:rsidRDefault="00796741" w:rsidP="00AC1167">
      <w:pPr>
        <w:spacing w:after="0" w:line="240" w:lineRule="auto"/>
      </w:pPr>
      <w:r>
        <w:separator/>
      </w:r>
    </w:p>
  </w:endnote>
  <w:endnote w:type="continuationSeparator" w:id="1">
    <w:p w:rsidR="00796741" w:rsidRDefault="00796741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41" w:rsidRDefault="00796741">
      <w:r>
        <w:separator/>
      </w:r>
    </w:p>
  </w:footnote>
  <w:footnote w:type="continuationSeparator" w:id="1">
    <w:p w:rsidR="00796741" w:rsidRDefault="00796741">
      <w:r>
        <w:continuationSeparator/>
      </w:r>
    </w:p>
  </w:footnote>
  <w:footnote w:id="2">
    <w:p w:rsidR="00796741" w:rsidRDefault="007967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Style w:val="FootnoteReference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6741" w:rsidRDefault="007967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6741" w:rsidRDefault="007967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6741" w:rsidRDefault="00796741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167"/>
    <w:rsid w:val="00114C0C"/>
    <w:rsid w:val="00277986"/>
    <w:rsid w:val="003077DE"/>
    <w:rsid w:val="003C7140"/>
    <w:rsid w:val="0042065B"/>
    <w:rsid w:val="00796741"/>
    <w:rsid w:val="00A430CA"/>
    <w:rsid w:val="00A7178F"/>
    <w:rsid w:val="00AC1167"/>
    <w:rsid w:val="00C31F8E"/>
    <w:rsid w:val="00E0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7DC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07DC4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7DC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7DC4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7DC4"/>
    <w:rPr>
      <w:rFonts w:cs="Times New Roman"/>
    </w:rPr>
  </w:style>
  <w:style w:type="character" w:customStyle="1" w:styleId="StopkaZnak">
    <w:name w:val="Stopka Znak"/>
    <w:basedOn w:val="DefaultParagraphFont"/>
    <w:link w:val="Footer1"/>
    <w:uiPriority w:val="99"/>
    <w:locked/>
    <w:rsid w:val="00E07DC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07DC4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7DC4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7DC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DC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efaultParagraphFont"/>
    <w:uiPriority w:val="99"/>
    <w:rsid w:val="00E07DC4"/>
    <w:rPr>
      <w:rFonts w:cs="Times New Roman"/>
      <w:i/>
      <w:iCs/>
    </w:rPr>
  </w:style>
  <w:style w:type="character" w:customStyle="1" w:styleId="czeinternetowe">
    <w:name w:val="Łącze internetowe"/>
    <w:basedOn w:val="DefaultParagraphFont"/>
    <w:uiPriority w:val="99"/>
    <w:rsid w:val="00E07DC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E07DC4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07DC4"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AC116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AC1167"/>
    <w:rPr>
      <w:rFonts w:cs="Arial"/>
    </w:rPr>
  </w:style>
  <w:style w:type="paragraph" w:customStyle="1" w:styleId="Caption1">
    <w:name w:val="Caption1"/>
    <w:basedOn w:val="Normal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C116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07DC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E07DC4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07DC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Header1">
    <w:name w:val="Header1"/>
    <w:basedOn w:val="Normal"/>
    <w:link w:val="HeaderChar"/>
    <w:uiPriority w:val="99"/>
    <w:rsid w:val="00E07D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StopkaZnak"/>
    <w:uiPriority w:val="99"/>
    <w:rsid w:val="00E07DC4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rsid w:val="00E07DC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sid w:val="00E07DC4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Revision">
    <w:name w:val="Revision"/>
    <w:uiPriority w:val="99"/>
    <w:semiHidden/>
    <w:rsid w:val="00E07DC4"/>
    <w:rPr>
      <w:lang w:eastAsia="en-US"/>
    </w:rPr>
  </w:style>
  <w:style w:type="paragraph" w:styleId="NormalWeb">
    <w:name w:val="Normal (Web)"/>
    <w:basedOn w:val="Normal"/>
    <w:uiPriority w:val="99"/>
    <w:rsid w:val="00E07DC4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"/>
    <w:uiPriority w:val="99"/>
    <w:rsid w:val="00AC1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A84081</cp:lastModifiedBy>
  <cp:revision>2</cp:revision>
  <cp:lastPrinted>2016-07-26T10:32:00Z</cp:lastPrinted>
  <dcterms:created xsi:type="dcterms:W3CDTF">2023-09-08T06:40:00Z</dcterms:created>
  <dcterms:modified xsi:type="dcterms:W3CDTF">2023-09-08T06:40:00Z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