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F4A5" w14:textId="77777777" w:rsidR="006A5DF1" w:rsidRPr="00E935D6" w:rsidRDefault="00E62CF1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E62CF1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E62CF1">
        <w:rPr>
          <w:rFonts w:ascii="Arial" w:hAnsi="Arial" w:cs="Arial"/>
          <w:sz w:val="24"/>
          <w:szCs w:val="24"/>
        </w:rPr>
        <w:t>2024-03-11</w:t>
      </w:r>
    </w:p>
    <w:p w14:paraId="73B848B6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7FCA682C" w14:textId="77777777" w:rsidR="006A5DF1" w:rsidRPr="00E935D6" w:rsidRDefault="00E62CF1" w:rsidP="006A5DF1">
      <w:pPr>
        <w:rPr>
          <w:rFonts w:ascii="Arial" w:hAnsi="Arial" w:cs="Arial"/>
          <w:b/>
          <w:bCs/>
          <w:sz w:val="24"/>
          <w:szCs w:val="24"/>
        </w:rPr>
      </w:pPr>
      <w:r w:rsidRPr="00E62CF1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130B5C25" w14:textId="77777777" w:rsidR="006A5DF1" w:rsidRPr="00E935D6" w:rsidRDefault="00E62CF1" w:rsidP="006A5DF1">
      <w:pPr>
        <w:rPr>
          <w:rFonts w:ascii="Arial" w:hAnsi="Arial" w:cs="Arial"/>
          <w:sz w:val="24"/>
          <w:szCs w:val="24"/>
        </w:rPr>
      </w:pPr>
      <w:r w:rsidRPr="00E62CF1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E62CF1">
        <w:rPr>
          <w:rFonts w:ascii="Arial" w:hAnsi="Arial" w:cs="Arial"/>
          <w:sz w:val="24"/>
          <w:szCs w:val="24"/>
        </w:rPr>
        <w:t>16</w:t>
      </w:r>
    </w:p>
    <w:p w14:paraId="35DAAA2B" w14:textId="77777777" w:rsidR="006A5DF1" w:rsidRPr="00E935D6" w:rsidRDefault="00E62CF1" w:rsidP="006A5DF1">
      <w:pPr>
        <w:rPr>
          <w:rFonts w:ascii="Arial" w:hAnsi="Arial" w:cs="Arial"/>
          <w:sz w:val="24"/>
          <w:szCs w:val="24"/>
        </w:rPr>
      </w:pPr>
      <w:r w:rsidRPr="00E62CF1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E62CF1">
        <w:rPr>
          <w:rFonts w:ascii="Arial" w:hAnsi="Arial" w:cs="Arial"/>
          <w:sz w:val="24"/>
          <w:szCs w:val="24"/>
        </w:rPr>
        <w:t>Ostrów Wielkopolski</w:t>
      </w:r>
    </w:p>
    <w:p w14:paraId="2B35FBDD" w14:textId="77777777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510C2793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A570785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57C86057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3C7D3F12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BE95B4D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32605092" w14:textId="309B0228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E62CF1" w:rsidRPr="00E62CF1">
        <w:rPr>
          <w:rFonts w:ascii="Arial" w:hAnsi="Arial" w:cs="Arial"/>
          <w:sz w:val="24"/>
          <w:szCs w:val="24"/>
        </w:rPr>
        <w:t>podstawowy</w:t>
      </w:r>
      <w:r w:rsidR="00335822">
        <w:rPr>
          <w:rFonts w:ascii="Arial" w:hAnsi="Arial" w:cs="Arial"/>
          <w:sz w:val="24"/>
          <w:szCs w:val="24"/>
        </w:rPr>
        <w:t>m</w:t>
      </w:r>
      <w:r w:rsidR="00E62CF1" w:rsidRPr="00E62CF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E62CF1" w:rsidRPr="00E62CF1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E62CF1" w:rsidRPr="00E62CF1">
        <w:rPr>
          <w:rFonts w:ascii="Arial" w:hAnsi="Arial" w:cs="Arial"/>
          <w:b/>
          <w:bCs/>
          <w:sz w:val="24"/>
          <w:szCs w:val="24"/>
        </w:rPr>
        <w:t xml:space="preserve">Prace geodezyjne polegające na skanowaniu analogowych materiałów zasobu i wprowadzeniu tych materiałów do bazy danych, </w:t>
      </w:r>
      <w:proofErr w:type="spellStart"/>
      <w:r w:rsidR="00E62CF1" w:rsidRPr="00E62CF1">
        <w:rPr>
          <w:rFonts w:ascii="Arial" w:hAnsi="Arial" w:cs="Arial"/>
          <w:b/>
          <w:bCs/>
          <w:sz w:val="24"/>
          <w:szCs w:val="24"/>
        </w:rPr>
        <w:t>georeferencji</w:t>
      </w:r>
      <w:proofErr w:type="spellEnd"/>
      <w:r w:rsidR="00E62CF1" w:rsidRPr="00E62CF1">
        <w:rPr>
          <w:rFonts w:ascii="Arial" w:hAnsi="Arial" w:cs="Arial"/>
          <w:b/>
          <w:bCs/>
          <w:sz w:val="24"/>
          <w:szCs w:val="24"/>
        </w:rPr>
        <w:t xml:space="preserve"> wprowadzonych do bazy danych obiektów Zasięg Zasobu Geodezyjnego z podziałem na zadania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62CF1" w:rsidRPr="00E62CF1">
        <w:rPr>
          <w:rFonts w:ascii="Arial" w:hAnsi="Arial" w:cs="Arial"/>
          <w:b/>
          <w:sz w:val="24"/>
          <w:szCs w:val="24"/>
        </w:rPr>
        <w:t>RPZ.272.3.2024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33FFC256" w14:textId="462D6128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E62CF1" w:rsidRPr="00E62CF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E62CF1" w:rsidRPr="00E62CF1">
        <w:rPr>
          <w:rFonts w:ascii="Arial" w:hAnsi="Arial" w:cs="Arial"/>
          <w:sz w:val="24"/>
          <w:szCs w:val="24"/>
        </w:rPr>
        <w:t>(</w:t>
      </w:r>
      <w:proofErr w:type="spellStart"/>
      <w:r w:rsidR="00E62CF1" w:rsidRPr="00E62CF1">
        <w:rPr>
          <w:rFonts w:ascii="Arial" w:hAnsi="Arial" w:cs="Arial"/>
          <w:sz w:val="24"/>
          <w:szCs w:val="24"/>
        </w:rPr>
        <w:t>t.j</w:t>
      </w:r>
      <w:proofErr w:type="spellEnd"/>
      <w:r w:rsidR="00E62CF1" w:rsidRPr="00E62CF1">
        <w:rPr>
          <w:rFonts w:ascii="Arial" w:hAnsi="Arial" w:cs="Arial"/>
          <w:sz w:val="24"/>
          <w:szCs w:val="24"/>
        </w:rPr>
        <w:t>. Dz. U. z 202</w:t>
      </w:r>
      <w:r w:rsidR="00335822">
        <w:rPr>
          <w:rFonts w:ascii="Arial" w:hAnsi="Arial" w:cs="Arial"/>
          <w:sz w:val="24"/>
          <w:szCs w:val="24"/>
        </w:rPr>
        <w:t>3</w:t>
      </w:r>
      <w:r w:rsidR="00E62CF1" w:rsidRPr="00E62CF1">
        <w:rPr>
          <w:rFonts w:ascii="Arial" w:hAnsi="Arial" w:cs="Arial"/>
          <w:sz w:val="24"/>
          <w:szCs w:val="24"/>
        </w:rPr>
        <w:t>r. poz. 1</w:t>
      </w:r>
      <w:r w:rsidR="00335822">
        <w:rPr>
          <w:rFonts w:ascii="Arial" w:hAnsi="Arial" w:cs="Arial"/>
          <w:sz w:val="24"/>
          <w:szCs w:val="24"/>
        </w:rPr>
        <w:t>605 ze zm.</w:t>
      </w:r>
      <w:r w:rsidR="00E62CF1" w:rsidRPr="00E62CF1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62CF1" w:rsidRPr="00335822" w14:paraId="4F6014D5" w14:textId="77777777" w:rsidTr="00A03C1E">
        <w:tc>
          <w:tcPr>
            <w:tcW w:w="9356" w:type="dxa"/>
            <w:shd w:val="clear" w:color="auto" w:fill="auto"/>
          </w:tcPr>
          <w:p w14:paraId="75CF3A26" w14:textId="77777777" w:rsidR="00E62CF1" w:rsidRPr="00335822" w:rsidRDefault="00E62CF1" w:rsidP="00A03C1E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8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335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29F6CD00" w14:textId="77777777" w:rsidR="00E62CF1" w:rsidRPr="00335822" w:rsidRDefault="00E62CF1" w:rsidP="00A03C1E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>Pytania dla zadania nr 2:</w:t>
            </w:r>
          </w:p>
          <w:p w14:paraId="6FCC6F31" w14:textId="77777777" w:rsidR="00E62CF1" w:rsidRPr="00335822" w:rsidRDefault="00E62CF1" w:rsidP="00A03C1E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>1. Czy mogą Państwo określić z jakich lat pochodzą materiały przeznaczone do opracowania?</w:t>
            </w:r>
          </w:p>
          <w:p w14:paraId="7B9E26A0" w14:textId="77777777" w:rsidR="00E62CF1" w:rsidRPr="00335822" w:rsidRDefault="00E62CF1" w:rsidP="00A03C1E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>2. Czy można prosić o dokumentację zdjęciową, tak jak dla zadania 1- prezentującą reprezentatywne materiały dla zadania 2?</w:t>
            </w:r>
          </w:p>
          <w:p w14:paraId="20372C55" w14:textId="77777777" w:rsidR="00E62CF1" w:rsidRPr="00335822" w:rsidRDefault="00E62CF1" w:rsidP="00A03C1E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 xml:space="preserve">3. Z czego wynika różnica operatów: zadanie 1- 17mb-1016 operatów, a zadanie 2 - 29 </w:t>
            </w:r>
            <w:proofErr w:type="spellStart"/>
            <w:r w:rsidRPr="00335822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335822">
              <w:rPr>
                <w:rFonts w:ascii="Arial" w:hAnsi="Arial" w:cs="Arial"/>
                <w:sz w:val="24"/>
                <w:szCs w:val="24"/>
              </w:rPr>
              <w:t xml:space="preserve"> - 530 operatów?</w:t>
            </w:r>
          </w:p>
          <w:p w14:paraId="7FAC6D40" w14:textId="77777777" w:rsidR="00E62CF1" w:rsidRPr="00335822" w:rsidRDefault="00E62CF1" w:rsidP="00A03C1E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82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14E82F2E" w14:textId="77777777" w:rsidR="00E62CF1" w:rsidRPr="00335822" w:rsidRDefault="00E62CF1" w:rsidP="00A03C1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>ad.1 Materiały do skanowania pochodzą z lat od 1998 do 2020.</w:t>
            </w:r>
          </w:p>
          <w:p w14:paraId="2A66C62A" w14:textId="77777777" w:rsidR="00E62CF1" w:rsidRPr="00335822" w:rsidRDefault="00E62CF1" w:rsidP="00A03C1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CCF38D" w14:textId="77777777" w:rsidR="00E62CF1" w:rsidRPr="00335822" w:rsidRDefault="00E62CF1" w:rsidP="00A03C1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>ad.2 W Warunkach Technicznych zamieszczono przykładowe zdjęcia dla zadania 1, ponieważ materiały przeznaczone do skanowania pochodzą z lat wcześniejszych i są przechowywane w segregatorach, oddzielnych teczkach lub książkach.</w:t>
            </w:r>
          </w:p>
          <w:p w14:paraId="5BCCDC88" w14:textId="77777777" w:rsidR="00E62CF1" w:rsidRPr="00335822" w:rsidRDefault="00E62CF1" w:rsidP="00A03C1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 xml:space="preserve">Natomiast materiały zasobu, przeznaczone do skanowania w zadaniu 2, są z lat późniejszych i są przechowywane w segregatorach i oddzielnych teczkach, są to operaty dotyczące opracowania map numerycznych i są kompletowane do obrębów </w:t>
            </w:r>
            <w:r w:rsidRPr="00335822">
              <w:rPr>
                <w:rFonts w:ascii="Arial" w:hAnsi="Arial" w:cs="Arial"/>
                <w:sz w:val="24"/>
                <w:szCs w:val="24"/>
              </w:rPr>
              <w:lastRenderedPageBreak/>
              <w:t>lub gminy.</w:t>
            </w:r>
          </w:p>
          <w:p w14:paraId="5E8DC6C2" w14:textId="77777777" w:rsidR="00E62CF1" w:rsidRPr="00335822" w:rsidRDefault="00E62CF1" w:rsidP="00A03C1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>Zgodnie z SWZ oraz Warunkami Technicznymi materiały do skanowania są do Państwa wglądu po wcześniejszym ustaleniu wizyty Wykonawcy w urzędzie.</w:t>
            </w:r>
          </w:p>
          <w:p w14:paraId="000EF78B" w14:textId="77777777" w:rsidR="00E62CF1" w:rsidRPr="00335822" w:rsidRDefault="00E62CF1" w:rsidP="00A03C1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3B34A9" w14:textId="77777777" w:rsidR="00E62CF1" w:rsidRPr="00335822" w:rsidRDefault="00E62CF1" w:rsidP="00A03C1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22">
              <w:rPr>
                <w:rFonts w:ascii="Arial" w:hAnsi="Arial" w:cs="Arial"/>
                <w:sz w:val="24"/>
                <w:szCs w:val="24"/>
              </w:rPr>
              <w:t>ad.3 Różnice wynikają z wielkości operatów.</w:t>
            </w:r>
          </w:p>
        </w:tc>
      </w:tr>
    </w:tbl>
    <w:p w14:paraId="340C03E6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7956C39A" w14:textId="2CF534B2" w:rsidR="006D4AB3" w:rsidRPr="00335822" w:rsidRDefault="00335822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335822">
        <w:rPr>
          <w:rFonts w:ascii="Arial" w:hAnsi="Arial" w:cs="Arial"/>
          <w:sz w:val="24"/>
          <w:szCs w:val="24"/>
        </w:rPr>
        <w:t>/-/ Marcin Woliński</w:t>
      </w:r>
      <w:r w:rsidRPr="00335822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335822" w:rsidSect="00803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AAF4" w14:textId="77777777" w:rsidR="00803FE8" w:rsidRDefault="00803FE8">
      <w:r>
        <w:separator/>
      </w:r>
    </w:p>
  </w:endnote>
  <w:endnote w:type="continuationSeparator" w:id="0">
    <w:p w14:paraId="3377F29E" w14:textId="77777777" w:rsidR="00803FE8" w:rsidRDefault="0080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80D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0CF02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3C5" w14:textId="77777777" w:rsidR="00335822" w:rsidRDefault="0033582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53BF8E" w14:textId="0010AD02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C77A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9048F7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011468" w14:textId="77777777" w:rsidR="006D4AB3" w:rsidRDefault="006D4AB3">
    <w:pPr>
      <w:pStyle w:val="Stopka"/>
      <w:tabs>
        <w:tab w:val="clear" w:pos="4536"/>
        <w:tab w:val="left" w:pos="6237"/>
      </w:tabs>
    </w:pPr>
  </w:p>
  <w:p w14:paraId="6778D8D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3823" w14:textId="77777777" w:rsidR="00803FE8" w:rsidRDefault="00803FE8">
      <w:r>
        <w:separator/>
      </w:r>
    </w:p>
  </w:footnote>
  <w:footnote w:type="continuationSeparator" w:id="0">
    <w:p w14:paraId="4770BAFB" w14:textId="77777777" w:rsidR="00803FE8" w:rsidRDefault="0080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50FD" w14:textId="77777777" w:rsidR="00E62CF1" w:rsidRDefault="00E62C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A22D" w14:textId="77777777" w:rsidR="00E62CF1" w:rsidRDefault="00E62C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66E8" w14:textId="77777777" w:rsidR="00E62CF1" w:rsidRDefault="00E62C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851540">
    <w:abstractNumId w:val="3"/>
  </w:num>
  <w:num w:numId="2" w16cid:durableId="1325401010">
    <w:abstractNumId w:val="6"/>
  </w:num>
  <w:num w:numId="3" w16cid:durableId="2111898471">
    <w:abstractNumId w:val="2"/>
  </w:num>
  <w:num w:numId="4" w16cid:durableId="1060401985">
    <w:abstractNumId w:val="5"/>
  </w:num>
  <w:num w:numId="5" w16cid:durableId="1453279970">
    <w:abstractNumId w:val="0"/>
  </w:num>
  <w:num w:numId="6" w16cid:durableId="13847345">
    <w:abstractNumId w:val="1"/>
  </w:num>
  <w:num w:numId="7" w16cid:durableId="1609968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D2"/>
    <w:rsid w:val="00031374"/>
    <w:rsid w:val="000A1097"/>
    <w:rsid w:val="000E2A8F"/>
    <w:rsid w:val="0012774F"/>
    <w:rsid w:val="00144B7A"/>
    <w:rsid w:val="00180C6E"/>
    <w:rsid w:val="001951D2"/>
    <w:rsid w:val="0029606A"/>
    <w:rsid w:val="00335822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03FE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62CF1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1CF8A"/>
  <w15:chartTrackingRefBased/>
  <w15:docId w15:val="{ADC16915-41AA-4350-AD2D-A460144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3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2024-03-11T10:31:00Z</dcterms:created>
  <dcterms:modified xsi:type="dcterms:W3CDTF">2024-03-11T10:31:00Z</dcterms:modified>
</cp:coreProperties>
</file>