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A35C" w14:textId="3ABE8864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B476E9">
        <w:rPr>
          <w:rFonts w:asciiTheme="minorHAnsi" w:eastAsia="Calibri" w:hAnsiTheme="minorHAnsi" w:cs="Linux Libertine G"/>
          <w:sz w:val="22"/>
          <w:szCs w:val="22"/>
          <w:lang w:eastAsia="en-US"/>
        </w:rPr>
        <w:t>34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913E4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51545E67" w14:textId="6A73CBA9" w:rsidR="00D07E2D" w:rsidRDefault="00CB6F37" w:rsidP="00D07E2D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4D05D3" w:rsidRPr="004D05D3">
        <w:rPr>
          <w:rFonts w:ascii="Aptos" w:eastAsia="Calibri" w:hAnsi="Aptos"/>
          <w:bCs/>
          <w:iCs/>
          <w:lang w:eastAsia="en-US"/>
        </w:rPr>
        <w:t xml:space="preserve">Dostawa </w:t>
      </w:r>
      <w:r w:rsidR="00BB4F38">
        <w:rPr>
          <w:rFonts w:ascii="Aptos" w:eastAsia="Calibri" w:hAnsi="Aptos"/>
          <w:bCs/>
          <w:iCs/>
          <w:lang w:eastAsia="en-US"/>
        </w:rPr>
        <w:t>instrumentów muzycznych</w:t>
      </w:r>
      <w:r w:rsidR="004D05D3" w:rsidRPr="004D05D3">
        <w:rPr>
          <w:rFonts w:ascii="Aptos" w:eastAsia="Calibri" w:hAnsi="Aptos"/>
          <w:bCs/>
          <w:iCs/>
          <w:lang w:eastAsia="en-US"/>
        </w:rPr>
        <w:t xml:space="preserve"> w ramach projektu pn. „Nowa jakość edukacji przedszkolnej w Gminie Stężyca”</w:t>
      </w:r>
    </w:p>
    <w:p w14:paraId="4D2951E4" w14:textId="2E754998" w:rsidR="00CB6F37" w:rsidRPr="00D07E2D" w:rsidRDefault="00CB6F37" w:rsidP="00D07E2D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B476E9">
        <w:rPr>
          <w:rFonts w:ascii="Aptos" w:eastAsia="Calibri" w:hAnsi="Aptos"/>
          <w:bCs/>
          <w:iCs/>
          <w:lang w:eastAsia="en-US"/>
        </w:rPr>
        <w:t>34</w:t>
      </w:r>
      <w:r w:rsidRPr="00DD0165">
        <w:rPr>
          <w:rFonts w:ascii="Aptos" w:eastAsia="Calibri" w:hAnsi="Aptos"/>
          <w:bCs/>
          <w:iCs/>
          <w:lang w:eastAsia="en-US"/>
        </w:rPr>
        <w:t>.202</w:t>
      </w:r>
      <w:r w:rsidR="00913E4D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1F781E65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296FE4">
        <w:rPr>
          <w:rFonts w:ascii="Aptos" w:eastAsia="Calibri" w:hAnsi="Aptos" w:cs="Linux Libertine G"/>
          <w:bCs/>
          <w:iCs/>
          <w:lang w:eastAsia="en-US"/>
        </w:rPr>
        <w:t>d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>ostaw</w:t>
      </w:r>
      <w:r w:rsidR="00296FE4">
        <w:rPr>
          <w:rFonts w:ascii="Aptos" w:eastAsia="Calibri" w:hAnsi="Aptos" w:cs="Linux Libertine G"/>
          <w:bCs/>
          <w:iCs/>
          <w:lang w:eastAsia="en-US"/>
        </w:rPr>
        <w:t>ę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 xml:space="preserve"> </w:t>
      </w:r>
      <w:r w:rsidR="00BB4F38">
        <w:rPr>
          <w:rFonts w:ascii="Aptos" w:eastAsia="Calibri" w:hAnsi="Aptos"/>
          <w:bCs/>
          <w:iCs/>
          <w:lang w:eastAsia="en-US"/>
        </w:rPr>
        <w:t>instrumentów muzycznych</w:t>
      </w:r>
      <w:r w:rsidR="004D05D3" w:rsidRPr="004D05D3">
        <w:rPr>
          <w:rFonts w:ascii="Aptos" w:eastAsia="Calibri" w:hAnsi="Aptos" w:cs="Linux Libertine G"/>
          <w:bCs/>
          <w:iCs/>
          <w:lang w:eastAsia="en-US"/>
        </w:rPr>
        <w:t xml:space="preserve"> w ramach projektu pn. „Nowa jakość edukacji przedszkolnej w Gminie Stężyca”</w:t>
      </w:r>
      <w:r w:rsidR="00CB6F37" w:rsidRPr="00CB6F37">
        <w:rPr>
          <w:rFonts w:ascii="Aptos" w:eastAsia="Calibri" w:hAnsi="Aptos" w:cs="Linux Libertine G"/>
          <w:lang w:eastAsia="en-US"/>
        </w:rPr>
        <w:t>,</w:t>
      </w:r>
      <w:r w:rsidR="00291F89">
        <w:rPr>
          <w:rFonts w:ascii="Aptos" w:eastAsia="Calibri" w:hAnsi="Aptos" w:cs="Linux Libertine G"/>
          <w:lang w:eastAsia="en-US"/>
        </w:rPr>
        <w:t xml:space="preserve"> n</w:t>
      </w:r>
      <w:r w:rsidR="00CB6F37" w:rsidRPr="00CB6F37">
        <w:rPr>
          <w:rFonts w:ascii="Aptos" w:eastAsia="Calibri" w:hAnsi="Aptos" w:cs="Linux Libertine G"/>
          <w:lang w:eastAsia="en-US"/>
        </w:rPr>
        <w:t>r postępowania 271.</w:t>
      </w:r>
      <w:r w:rsidR="00B476E9">
        <w:rPr>
          <w:rFonts w:ascii="Aptos" w:eastAsia="Calibri" w:hAnsi="Aptos" w:cs="Linux Libertine G"/>
          <w:lang w:eastAsia="en-US"/>
        </w:rPr>
        <w:t>34</w:t>
      </w:r>
      <w:r w:rsidR="00CB6F37" w:rsidRPr="00CB6F37">
        <w:rPr>
          <w:rFonts w:ascii="Aptos" w:eastAsia="Calibri" w:hAnsi="Aptos" w:cs="Linux Libertine G"/>
          <w:lang w:eastAsia="en-US"/>
        </w:rPr>
        <w:t>.202</w:t>
      </w:r>
      <w:r w:rsidR="00913E4D">
        <w:rPr>
          <w:rFonts w:ascii="Aptos" w:eastAsia="Calibri" w:hAnsi="Aptos" w:cs="Linux Libertine G"/>
          <w:lang w:eastAsia="en-US"/>
        </w:rPr>
        <w:t>5</w:t>
      </w:r>
      <w:r w:rsidR="00CB6F37" w:rsidRPr="00CB6F37">
        <w:rPr>
          <w:rFonts w:ascii="Aptos" w:eastAsia="Calibri" w:hAnsi="Aptos" w:cs="Linux Libertine G"/>
          <w:lang w:eastAsia="en-US"/>
        </w:rPr>
        <w:t>/EFS.</w:t>
      </w:r>
    </w:p>
    <w:p w14:paraId="66CA08AB" w14:textId="26A47B5F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  <w:r w:rsidR="00BB4F38">
        <w:rPr>
          <w:rFonts w:ascii="Aptos" w:eastAsia="Calibri" w:hAnsi="Aptos" w:cs="Calibri"/>
          <w:lang w:eastAsia="en-US"/>
        </w:rPr>
        <w:t xml:space="preserve"> 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5). Jednocześnie </w:t>
      </w:r>
      <w:r w:rsidRPr="008F120C">
        <w:rPr>
          <w:rFonts w:ascii="Aptos" w:eastAsia="Calibri" w:hAnsi="Aptos" w:cs="Calibri"/>
          <w:lang w:eastAsia="en-US"/>
        </w:rPr>
        <w:lastRenderedPageBreak/>
        <w:t>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605B2" w14:textId="77777777" w:rsidR="00017C9E" w:rsidRDefault="00017C9E">
      <w:r>
        <w:separator/>
      </w:r>
    </w:p>
  </w:endnote>
  <w:endnote w:type="continuationSeparator" w:id="0">
    <w:p w14:paraId="401E6627" w14:textId="77777777" w:rsidR="00017C9E" w:rsidRDefault="000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0F065EA0" w14:textId="1D4B4B46" w:rsidR="00915FC6" w:rsidRDefault="00915FC6" w:rsidP="00915FC6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2FEAE8" wp14:editId="0A538E5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A717B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268DD1F" w14:textId="55EB5162" w:rsidR="00915FC6" w:rsidRPr="00D90406" w:rsidRDefault="00915FC6" w:rsidP="00915FC6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0BF79C32" w14:textId="77777777" w:rsidR="00915FC6" w:rsidRPr="00D90406" w:rsidRDefault="00915FC6" w:rsidP="00915FC6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3F783434" w14:textId="2C419775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B5E47" w14:textId="77777777" w:rsidR="00017C9E" w:rsidRDefault="00017C9E">
      <w:r>
        <w:separator/>
      </w:r>
    </w:p>
  </w:footnote>
  <w:footnote w:type="continuationSeparator" w:id="0">
    <w:p w14:paraId="39E27085" w14:textId="77777777" w:rsidR="00017C9E" w:rsidRDefault="0001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EE12" w14:textId="77777777" w:rsidR="00915FC6" w:rsidRDefault="00915FC6" w:rsidP="00915FC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03170634" wp14:editId="2555AE51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0D2075" wp14:editId="09A320D8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5303CE5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52EEAD43" w14:textId="4B3A9FDE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56584">
    <w:abstractNumId w:val="2"/>
  </w:num>
  <w:num w:numId="2" w16cid:durableId="1228373996">
    <w:abstractNumId w:val="0"/>
  </w:num>
  <w:num w:numId="3" w16cid:durableId="175289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A0BA4"/>
    <w:rsid w:val="000C093A"/>
    <w:rsid w:val="000D283E"/>
    <w:rsid w:val="000F7459"/>
    <w:rsid w:val="00103B81"/>
    <w:rsid w:val="0010490E"/>
    <w:rsid w:val="00124D4A"/>
    <w:rsid w:val="00125252"/>
    <w:rsid w:val="001304E7"/>
    <w:rsid w:val="00130B23"/>
    <w:rsid w:val="001374EE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180"/>
    <w:rsid w:val="00241C1F"/>
    <w:rsid w:val="002425AE"/>
    <w:rsid w:val="002640EF"/>
    <w:rsid w:val="00265A1B"/>
    <w:rsid w:val="002719C6"/>
    <w:rsid w:val="00281C23"/>
    <w:rsid w:val="00291F89"/>
    <w:rsid w:val="00296FE4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3D37DE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92BD3"/>
    <w:rsid w:val="004B6F25"/>
    <w:rsid w:val="004B70BD"/>
    <w:rsid w:val="004C379E"/>
    <w:rsid w:val="004C6ECC"/>
    <w:rsid w:val="004D05D3"/>
    <w:rsid w:val="004D20D6"/>
    <w:rsid w:val="004D5C5D"/>
    <w:rsid w:val="004E6E9E"/>
    <w:rsid w:val="004F3E96"/>
    <w:rsid w:val="004F4005"/>
    <w:rsid w:val="005018DA"/>
    <w:rsid w:val="0052111D"/>
    <w:rsid w:val="00521E0E"/>
    <w:rsid w:val="005237AF"/>
    <w:rsid w:val="0055115D"/>
    <w:rsid w:val="005700C9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4A03"/>
    <w:rsid w:val="00616000"/>
    <w:rsid w:val="00622588"/>
    <w:rsid w:val="006225CF"/>
    <w:rsid w:val="00622781"/>
    <w:rsid w:val="006276F0"/>
    <w:rsid w:val="00627832"/>
    <w:rsid w:val="00632FD7"/>
    <w:rsid w:val="00640BFF"/>
    <w:rsid w:val="00641837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295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4ACB"/>
    <w:rsid w:val="00776530"/>
    <w:rsid w:val="00791E8E"/>
    <w:rsid w:val="007A0109"/>
    <w:rsid w:val="007A7EC6"/>
    <w:rsid w:val="007B2500"/>
    <w:rsid w:val="007D61D6"/>
    <w:rsid w:val="007E1B19"/>
    <w:rsid w:val="007F3623"/>
    <w:rsid w:val="0081069B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C295C"/>
    <w:rsid w:val="008C74CF"/>
    <w:rsid w:val="008E6848"/>
    <w:rsid w:val="008F120C"/>
    <w:rsid w:val="0091116C"/>
    <w:rsid w:val="00913E4D"/>
    <w:rsid w:val="00915FC6"/>
    <w:rsid w:val="009314F3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476E9"/>
    <w:rsid w:val="00B6637D"/>
    <w:rsid w:val="00B77276"/>
    <w:rsid w:val="00B84E04"/>
    <w:rsid w:val="00B959C1"/>
    <w:rsid w:val="00BB16A8"/>
    <w:rsid w:val="00BB4F38"/>
    <w:rsid w:val="00BB76D0"/>
    <w:rsid w:val="00BC363C"/>
    <w:rsid w:val="00BC70C8"/>
    <w:rsid w:val="00BD0070"/>
    <w:rsid w:val="00BF7AE3"/>
    <w:rsid w:val="00C149F8"/>
    <w:rsid w:val="00C15B40"/>
    <w:rsid w:val="00C21528"/>
    <w:rsid w:val="00C27E46"/>
    <w:rsid w:val="00C54B76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E6E0C"/>
    <w:rsid w:val="00CF7642"/>
    <w:rsid w:val="00D0361A"/>
    <w:rsid w:val="00D06E78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C7C68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ED133-9C8E-4A62-BC20-D9E0A6DE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70</TotalTime>
  <Pages>2</Pages>
  <Words>299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40</cp:revision>
  <cp:lastPrinted>2024-09-03T11:01:00Z</cp:lastPrinted>
  <dcterms:created xsi:type="dcterms:W3CDTF">2021-05-18T08:47:00Z</dcterms:created>
  <dcterms:modified xsi:type="dcterms:W3CDTF">2025-05-11T19:25:00Z</dcterms:modified>
</cp:coreProperties>
</file>