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76DCA209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A5184C">
        <w:rPr>
          <w:rFonts w:ascii="Aptos" w:hAnsi="Aptos" w:cs="Calibri"/>
          <w:sz w:val="22"/>
          <w:szCs w:val="22"/>
        </w:rPr>
        <w:t>34</w:t>
      </w:r>
      <w:r w:rsidRPr="00603AB4">
        <w:rPr>
          <w:rFonts w:ascii="Aptos" w:hAnsi="Aptos" w:cs="Calibri"/>
          <w:sz w:val="22"/>
          <w:szCs w:val="22"/>
        </w:rPr>
        <w:t>.202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465B6172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585A9B">
        <w:rPr>
          <w:rFonts w:ascii="Aptos" w:eastAsia="Calibri" w:hAnsi="Aptos"/>
          <w:bCs/>
          <w:iCs/>
          <w:lang w:eastAsia="en-US"/>
        </w:rPr>
        <w:t>D</w:t>
      </w:r>
      <w:r w:rsidR="00585A9B" w:rsidRPr="00585A9B">
        <w:rPr>
          <w:rFonts w:ascii="Aptos" w:eastAsia="Calibri" w:hAnsi="Aptos"/>
          <w:bCs/>
          <w:iCs/>
          <w:lang w:eastAsia="en-US"/>
        </w:rPr>
        <w:t xml:space="preserve">ostawa </w:t>
      </w:r>
      <w:r w:rsidR="00430CA4">
        <w:rPr>
          <w:rFonts w:ascii="Aptos" w:eastAsia="Calibri" w:hAnsi="Aptos"/>
          <w:bCs/>
          <w:iCs/>
          <w:lang w:eastAsia="en-US"/>
        </w:rPr>
        <w:t>instrumentów muzycznych</w:t>
      </w:r>
      <w:r w:rsidR="00585A9B" w:rsidRPr="00585A9B">
        <w:rPr>
          <w:rFonts w:ascii="Aptos" w:eastAsia="Calibri" w:hAnsi="Aptos"/>
          <w:bCs/>
          <w:iCs/>
          <w:lang w:eastAsia="en-US"/>
        </w:rPr>
        <w:t xml:space="preserve"> w ramach projektu pn. „Nowa jakość edukacji przedszkolnej w Gminie Stężyca”</w:t>
      </w:r>
    </w:p>
    <w:p w14:paraId="29B4FA24" w14:textId="51A8FDC3" w:rsidR="001A5B76" w:rsidRPr="00603AB4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A5184C">
        <w:rPr>
          <w:rFonts w:ascii="Aptos" w:eastAsia="Calibri" w:hAnsi="Aptos"/>
          <w:bCs/>
          <w:iCs/>
          <w:lang w:eastAsia="en-US"/>
        </w:rPr>
        <w:t>34</w:t>
      </w:r>
      <w:r w:rsidRPr="00603AB4">
        <w:rPr>
          <w:rFonts w:ascii="Aptos" w:eastAsia="Calibri" w:hAnsi="Aptos"/>
          <w:bCs/>
          <w:iCs/>
          <w:lang w:eastAsia="en-US"/>
        </w:rPr>
        <w:t>.202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6A8DB643" w14:textId="1A2646F0" w:rsidR="00585A9B" w:rsidRDefault="002944C0" w:rsidP="00430CA4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585A9B">
        <w:rPr>
          <w:rFonts w:ascii="Aptos" w:eastAsia="Calibri" w:hAnsi="Aptos" w:cs="Calibri"/>
          <w:b/>
          <w:bCs/>
          <w:sz w:val="24"/>
          <w:szCs w:val="24"/>
          <w:lang w:eastAsia="en-US"/>
        </w:rPr>
        <w:t xml:space="preserve">dostawę </w:t>
      </w:r>
      <w:r w:rsidR="00430CA4">
        <w:rPr>
          <w:rFonts w:ascii="Aptos" w:hAnsi="Aptos" w:cstheme="minorHAnsi"/>
          <w:b/>
          <w:bCs/>
          <w:sz w:val="24"/>
        </w:rPr>
        <w:t>instrumentów muzycznych</w:t>
      </w:r>
      <w:r w:rsidR="00585A9B" w:rsidRPr="00585A9B">
        <w:rPr>
          <w:rFonts w:ascii="Aptos" w:hAnsi="Aptos" w:cstheme="minorHAnsi"/>
          <w:b/>
          <w:bCs/>
          <w:sz w:val="24"/>
        </w:rPr>
        <w:t xml:space="preserve"> w ramach projektu pn. „Nowa jakość edukacji przedszkolnej w Gminie Stężyca”</w:t>
      </w:r>
      <w:r w:rsidR="00430CA4" w:rsidRPr="00430CA4">
        <w:rPr>
          <w:rFonts w:ascii="Aptos" w:hAnsi="Aptos" w:cstheme="minorHAnsi"/>
          <w:sz w:val="24"/>
        </w:rPr>
        <w:t xml:space="preserve"> na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181B4B30" w14:textId="77777777" w:rsidR="00430CA4" w:rsidRPr="00430CA4" w:rsidRDefault="00430CA4" w:rsidP="00430CA4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557"/>
        <w:gridCol w:w="3119"/>
        <w:gridCol w:w="1261"/>
        <w:gridCol w:w="1656"/>
        <w:gridCol w:w="1276"/>
        <w:gridCol w:w="1418"/>
      </w:tblGrid>
      <w:tr w:rsidR="00585A9B" w:rsidRPr="00603AB4" w14:paraId="656A3982" w14:textId="77777777" w:rsidTr="00430CA4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960B18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3480FE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571FB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4327EA1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030B529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A2DB75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4DC9F11E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EF07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7E65C54B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EC1B6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603AB4" w14:paraId="1D6C1FEF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2D1AA0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634344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186B0E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ACFF2BF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4A33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4B64F0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585A9B" w:rsidRPr="00603AB4" w14:paraId="62946887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811D80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0B4FED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Bębenek</w:t>
            </w:r>
          </w:p>
          <w:p w14:paraId="60495570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85F9F8C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C439AD9" w14:textId="0778B35A" w:rsidR="00585A9B" w:rsidRPr="00585A9B" w:rsidRDefault="00585A9B" w:rsidP="00585A9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27135" w14:textId="1B008F7F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DEB9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40C5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8A87B71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BAC5D3F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27AF20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8E7112" w14:textId="497C2523" w:rsidR="00585A9B" w:rsidRDefault="00585A9B" w:rsidP="00585A9B">
            <w:pPr>
              <w:spacing w:line="276" w:lineRule="auto"/>
              <w:ind w:left="34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Zestaw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>Instrumentów perkusyjnych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</w:p>
          <w:p w14:paraId="64879BFE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1784A32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FF1AF23" w14:textId="3EC341B9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887BD" w14:textId="097C571B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EDC361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5DA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FBC473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4688BC95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E822DA7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2D253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Bębenek na rączce</w:t>
            </w:r>
          </w:p>
          <w:p w14:paraId="24C2F61F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668D455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B65BC6E" w14:textId="5EA6AF3F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A8D92" w14:textId="4632932D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70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15EA1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415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F4F5D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0415B87A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B77ADF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A3E14" w14:textId="77777777" w:rsidR="00585A9B" w:rsidRPr="00585A9B" w:rsidRDefault="00585A9B" w:rsidP="00585A9B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Grzechotki </w:t>
            </w:r>
          </w:p>
          <w:p w14:paraId="69036F65" w14:textId="77777777" w:rsid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3D56A81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BC298" w14:textId="6D63B785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5227B" w14:textId="213D03BE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70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A8735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D1D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9EA7EF8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496CF86F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052E5A1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833563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Tamburyn z membraną</w:t>
            </w:r>
          </w:p>
          <w:p w14:paraId="79BF2A05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BBEDB7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0328611" w14:textId="059B4E8A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4E0C99" w14:textId="1DF99140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70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461BE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AA44D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11FBB9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0D24C73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838CF8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67D448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Dzwonki na rękę</w:t>
            </w:r>
          </w:p>
          <w:p w14:paraId="0E9A5819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2326922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ADC1B4B" w14:textId="72F82413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CB0A" w14:textId="245C89FF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70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FA5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1F9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D0D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56D2B825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ECBC64C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C58DE" w14:textId="713383E4" w:rsidR="00585A9B" w:rsidRDefault="00585A9B" w:rsidP="00430CA4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Pałeczka</w:t>
            </w:r>
            <w:r w:rsidR="007B1819">
              <w:t xml:space="preserve"> </w:t>
            </w:r>
            <w:r w:rsidR="007B1819" w:rsidRPr="007B1819">
              <w:rPr>
                <w:rFonts w:ascii="Aptos" w:hAnsi="Aptos" w:cs="Calibri"/>
                <w:b/>
                <w:sz w:val="22"/>
                <w:szCs w:val="22"/>
              </w:rPr>
              <w:t>z dzwoneczkami</w:t>
            </w:r>
          </w:p>
          <w:p w14:paraId="2CC346C0" w14:textId="77777777" w:rsidR="00585A9B" w:rsidRDefault="00585A9B" w:rsidP="00585A9B">
            <w:pPr>
              <w:spacing w:line="276" w:lineRule="auto"/>
              <w:ind w:left="155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A74E0E0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E0AABFD" w14:textId="20E3D4A8" w:rsidR="00585A9B" w:rsidRPr="00585A9B" w:rsidRDefault="00585A9B" w:rsidP="00430CA4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  <w:p w14:paraId="6491247A" w14:textId="1D49BD5E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1399B" w14:textId="17222DC7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7BCE9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25F0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F4BBB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5DB32301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CEF3AA8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9C14B1" w14:textId="194D3E47" w:rsidR="00585A9B" w:rsidRDefault="00585A9B" w:rsidP="00430CA4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Dzwoneczki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>z uchwytem</w:t>
            </w:r>
          </w:p>
          <w:p w14:paraId="35717BF4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DACFDAE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964674" w14:textId="508CE556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9BB23" w14:textId="655FA423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2D163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0AF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A143C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624F2F98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52D03B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F97C6" w14:textId="65C66B86" w:rsidR="00585A9B" w:rsidRDefault="00585A9B" w:rsidP="00430CA4">
            <w:pPr>
              <w:spacing w:line="276" w:lineRule="auto"/>
              <w:ind w:left="37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Dzwoneczki 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>na pas</w:t>
            </w:r>
          </w:p>
          <w:p w14:paraId="55B9E996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842FBF4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DEAC966" w14:textId="1CC89F07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D0AE6" w14:textId="43C7E53A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40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D7DFE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DCF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EBACC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3E481E84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2E1BF26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A07228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Talerze</w:t>
            </w:r>
          </w:p>
          <w:p w14:paraId="58C31AC0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FE61137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069BA6E" w14:textId="482F402C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1C2F0" w14:textId="6C2A0D2D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4034C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639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63BC6D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AB38285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FC783D1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4795B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Flet</w:t>
            </w:r>
          </w:p>
          <w:p w14:paraId="35385A6C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DF1B6F4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FB6ABC4" w14:textId="4D0480B0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8361A" w14:textId="0B54D4CE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70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0704A41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6C0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869FF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17593735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A3269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 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9EDA95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Dzwonki chromatyczne</w:t>
            </w:r>
          </w:p>
          <w:p w14:paraId="57798C62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D0B7AF1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FEC56E4" w14:textId="6C786C9B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E2FF0" w14:textId="3902125B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11CC2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0BB7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B4CE4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2744D5E0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4A7AA7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507FD2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Marakasy</w:t>
            </w:r>
          </w:p>
          <w:p w14:paraId="7779B9BD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3D7749C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F2A4135" w14:textId="4BA13C58" w:rsidR="00585A9B" w:rsidRPr="00585A9B" w:rsidRDefault="00585A9B" w:rsidP="00430CA4">
            <w:pPr>
              <w:pStyle w:val="Akapitzlist"/>
              <w:spacing w:line="276" w:lineRule="auto"/>
              <w:ind w:left="37" w:hanging="37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4689E" w14:textId="1CEAD96E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70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FE517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8E4F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C4357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C51EE5B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6CDC79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A48F2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Tuby dźwiękowe</w:t>
            </w:r>
          </w:p>
          <w:p w14:paraId="6F6D96DB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A41542E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F0DF98" w14:textId="17475609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E9D9D" w14:textId="47B0C99A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15 sztuki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B1703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BDD0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CC367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13FDE4A8" w14:textId="77777777" w:rsidTr="00430CA4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3220C0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0FA8A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Bębenek oceaniczny</w:t>
            </w:r>
          </w:p>
          <w:p w14:paraId="2BE7D344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7A0AF4B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9ABBE64" w14:textId="6A71B70C" w:rsidR="00585A9B" w:rsidRPr="00585A9B" w:rsidRDefault="00585A9B" w:rsidP="00430CA4">
            <w:pPr>
              <w:pStyle w:val="Akapitzlist"/>
              <w:spacing w:line="276" w:lineRule="auto"/>
              <w:ind w:left="0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B3D640" w14:textId="2E42CABC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A2F1983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7C4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096606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1418"/>
      </w:tblGrid>
      <w:tr w:rsidR="00585A9B" w:rsidRPr="00603AB4" w14:paraId="64EF441D" w14:textId="77777777" w:rsidTr="00430CA4">
        <w:trPr>
          <w:trHeight w:val="53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9B735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ŁĄCZNA CENA OFERTOWA </w:t>
            </w:r>
          </w:p>
          <w:p w14:paraId="57362C3E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544C2502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971" w14:textId="77777777" w:rsidR="00585A9B" w:rsidRPr="00603AB4" w:rsidRDefault="00585A9B" w:rsidP="00AF77C6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A14F1FD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20944E81" w14:textId="0E813693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</w:t>
      </w:r>
      <w:r w:rsidR="00430CA4">
        <w:rPr>
          <w:rFonts w:ascii="Aptos" w:eastAsia="Arial Unicode MS" w:hAnsi="Aptos" w:cstheme="minorHAnsi"/>
          <w:sz w:val="22"/>
          <w:szCs w:val="22"/>
        </w:rPr>
        <w:t xml:space="preserve">Jeżeli nie ma możliwości wskazania powyższych danych powinien wskazać inne dane pozwalające na zidentyfikowanie produktu. </w:t>
      </w:r>
      <w:r w:rsidR="00430CA4" w:rsidRPr="00603AB4">
        <w:rPr>
          <w:rFonts w:ascii="Aptos" w:eastAsia="Arial Unicode MS" w:hAnsi="Aptos" w:cstheme="minorHAnsi"/>
          <w:sz w:val="22"/>
          <w:szCs w:val="22"/>
        </w:rPr>
        <w:t xml:space="preserve">Brak wskazania </w:t>
      </w:r>
      <w:r w:rsidR="00430CA4">
        <w:rPr>
          <w:rFonts w:ascii="Aptos" w:eastAsia="Arial Unicode MS" w:hAnsi="Aptos" w:cstheme="minorHAnsi"/>
          <w:sz w:val="22"/>
          <w:szCs w:val="22"/>
        </w:rPr>
        <w:t xml:space="preserve">ww. </w:t>
      </w:r>
      <w:r w:rsidR="00430CA4" w:rsidRPr="00603AB4">
        <w:rPr>
          <w:rFonts w:ascii="Aptos" w:eastAsia="Arial Unicode MS" w:hAnsi="Aptos" w:cstheme="minorHAnsi"/>
          <w:sz w:val="22"/>
          <w:szCs w:val="22"/>
        </w:rPr>
        <w:t>danych będzie skutkować odrzuceniem oferty ze względu na niemożność zweryfikowania zaoferowanych produktów z wymaganiami Zamawiającego</w:t>
      </w:r>
      <w:r w:rsidR="00DC54A0">
        <w:rPr>
          <w:rFonts w:ascii="Aptos" w:eastAsia="Arial Unicode MS" w:hAnsi="Aptos" w:cstheme="minorHAnsi"/>
          <w:sz w:val="22"/>
          <w:szCs w:val="22"/>
        </w:rPr>
        <w:t>.</w:t>
      </w:r>
    </w:p>
    <w:p w14:paraId="74946B4C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CE54AE7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03776959" w14:textId="77777777" w:rsidR="00585A9B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B2C10FC" w14:textId="77777777" w:rsidR="00F43C00" w:rsidRPr="00603AB4" w:rsidRDefault="00F43C00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D7C4" w14:textId="77777777" w:rsidR="00173540" w:rsidRDefault="00173540">
      <w:r>
        <w:separator/>
      </w:r>
    </w:p>
  </w:endnote>
  <w:endnote w:type="continuationSeparator" w:id="0">
    <w:p w14:paraId="53B35AE8" w14:textId="77777777" w:rsidR="00173540" w:rsidRDefault="0017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4DF02C51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15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15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6E18F209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="Aptos" w:hAnsi="Aptos"/>
                <w:b/>
                <w:bCs/>
                <w:noProof/>
                <w:sz w:val="22"/>
                <w:szCs w:val="22"/>
              </w:rPr>
              <w:t>15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A50C" w14:textId="77777777" w:rsidR="00173540" w:rsidRDefault="00173540">
      <w:r>
        <w:separator/>
      </w:r>
    </w:p>
  </w:footnote>
  <w:footnote w:type="continuationSeparator" w:id="0">
    <w:p w14:paraId="7B910580" w14:textId="77777777" w:rsidR="00173540" w:rsidRDefault="0017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05381">
    <w:abstractNumId w:val="13"/>
  </w:num>
  <w:num w:numId="2" w16cid:durableId="54132904">
    <w:abstractNumId w:val="2"/>
  </w:num>
  <w:num w:numId="3" w16cid:durableId="854270931">
    <w:abstractNumId w:val="4"/>
  </w:num>
  <w:num w:numId="4" w16cid:durableId="137381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6307804">
    <w:abstractNumId w:val="11"/>
  </w:num>
  <w:num w:numId="6" w16cid:durableId="839586922">
    <w:abstractNumId w:val="12"/>
  </w:num>
  <w:num w:numId="7" w16cid:durableId="1412194591">
    <w:abstractNumId w:val="19"/>
  </w:num>
  <w:num w:numId="8" w16cid:durableId="909000935">
    <w:abstractNumId w:val="18"/>
  </w:num>
  <w:num w:numId="9" w16cid:durableId="1302688012">
    <w:abstractNumId w:val="17"/>
  </w:num>
  <w:num w:numId="10" w16cid:durableId="31853520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6323877">
    <w:abstractNumId w:val="23"/>
  </w:num>
  <w:num w:numId="12" w16cid:durableId="1513715127">
    <w:abstractNumId w:val="5"/>
  </w:num>
  <w:num w:numId="13" w16cid:durableId="1898276950">
    <w:abstractNumId w:val="14"/>
  </w:num>
  <w:num w:numId="14" w16cid:durableId="1660184629">
    <w:abstractNumId w:val="6"/>
  </w:num>
  <w:num w:numId="15" w16cid:durableId="2939955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536445">
    <w:abstractNumId w:val="10"/>
  </w:num>
  <w:num w:numId="17" w16cid:durableId="856044158">
    <w:abstractNumId w:val="8"/>
    <w:lvlOverride w:ilvl="0">
      <w:startOverride w:val="1"/>
    </w:lvlOverride>
  </w:num>
  <w:num w:numId="18" w16cid:durableId="2146194528">
    <w:abstractNumId w:val="7"/>
  </w:num>
  <w:num w:numId="19" w16cid:durableId="1789854289">
    <w:abstractNumId w:val="22"/>
  </w:num>
  <w:num w:numId="20" w16cid:durableId="662929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1535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2751286">
    <w:abstractNumId w:val="1"/>
  </w:num>
  <w:num w:numId="23" w16cid:durableId="1011566980">
    <w:abstractNumId w:val="3"/>
  </w:num>
  <w:num w:numId="24" w16cid:durableId="856887041">
    <w:abstractNumId w:val="20"/>
  </w:num>
  <w:num w:numId="25" w16cid:durableId="629751925">
    <w:abstractNumId w:val="0"/>
  </w:num>
  <w:num w:numId="26" w16cid:durableId="565723424">
    <w:abstractNumId w:val="16"/>
  </w:num>
  <w:num w:numId="27" w16cid:durableId="119880604">
    <w:abstractNumId w:val="9"/>
  </w:num>
  <w:num w:numId="28" w16cid:durableId="18664033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2A8D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3530"/>
    <w:rsid w:val="000A5252"/>
    <w:rsid w:val="000B0AB9"/>
    <w:rsid w:val="000B443E"/>
    <w:rsid w:val="000B64DD"/>
    <w:rsid w:val="000C0DA4"/>
    <w:rsid w:val="000C4A64"/>
    <w:rsid w:val="000D283E"/>
    <w:rsid w:val="000E0B37"/>
    <w:rsid w:val="000E0C2A"/>
    <w:rsid w:val="000F5BC8"/>
    <w:rsid w:val="00100F9F"/>
    <w:rsid w:val="00103BB3"/>
    <w:rsid w:val="00104C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73540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D69AE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528E"/>
    <w:rsid w:val="00426FB1"/>
    <w:rsid w:val="00430CA4"/>
    <w:rsid w:val="00435B3D"/>
    <w:rsid w:val="00436CAF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5A9B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6687"/>
    <w:rsid w:val="005F7E35"/>
    <w:rsid w:val="00600481"/>
    <w:rsid w:val="00603AB4"/>
    <w:rsid w:val="00604436"/>
    <w:rsid w:val="00604E6B"/>
    <w:rsid w:val="006109D0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56C7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1819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04D80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27B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20ED2"/>
    <w:rsid w:val="00A25B55"/>
    <w:rsid w:val="00A33E96"/>
    <w:rsid w:val="00A40DD3"/>
    <w:rsid w:val="00A4162D"/>
    <w:rsid w:val="00A50FFC"/>
    <w:rsid w:val="00A5184C"/>
    <w:rsid w:val="00A51A25"/>
    <w:rsid w:val="00A60AF8"/>
    <w:rsid w:val="00A70843"/>
    <w:rsid w:val="00A73CAE"/>
    <w:rsid w:val="00A8276B"/>
    <w:rsid w:val="00A8311B"/>
    <w:rsid w:val="00A93704"/>
    <w:rsid w:val="00A93E64"/>
    <w:rsid w:val="00AA2C70"/>
    <w:rsid w:val="00AA433B"/>
    <w:rsid w:val="00AB1451"/>
    <w:rsid w:val="00AB4498"/>
    <w:rsid w:val="00AB4781"/>
    <w:rsid w:val="00AC0D2E"/>
    <w:rsid w:val="00AC4541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3354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0212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65D31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4A0"/>
    <w:rsid w:val="00DC5844"/>
    <w:rsid w:val="00DC733E"/>
    <w:rsid w:val="00DD0165"/>
    <w:rsid w:val="00DD50A0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2F8"/>
    <w:rsid w:val="00EF47C8"/>
    <w:rsid w:val="00EF712F"/>
    <w:rsid w:val="00F00415"/>
    <w:rsid w:val="00F13A83"/>
    <w:rsid w:val="00F1780F"/>
    <w:rsid w:val="00F22F6B"/>
    <w:rsid w:val="00F23F99"/>
    <w:rsid w:val="00F272AD"/>
    <w:rsid w:val="00F4040F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770"/>
    <w:rsid w:val="00F8590A"/>
    <w:rsid w:val="00F87F70"/>
    <w:rsid w:val="00F94412"/>
    <w:rsid w:val="00FA0249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76A99-FE6B-493B-8827-F780DB40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234</TotalTime>
  <Pages>5</Pages>
  <Words>804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32</cp:revision>
  <cp:lastPrinted>2024-09-03T10:58:00Z</cp:lastPrinted>
  <dcterms:created xsi:type="dcterms:W3CDTF">2024-09-09T10:34:00Z</dcterms:created>
  <dcterms:modified xsi:type="dcterms:W3CDTF">2025-05-11T19:25:00Z</dcterms:modified>
</cp:coreProperties>
</file>