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35723" w14:textId="2C6C1C27" w:rsidR="004A4758" w:rsidRPr="00603AB4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603AB4">
        <w:rPr>
          <w:rFonts w:ascii="Aptos" w:hAnsi="Aptos" w:cs="Calibri"/>
          <w:sz w:val="22"/>
          <w:szCs w:val="22"/>
        </w:rPr>
        <w:t>Załącznik nr 1 do SWZ nr 271.</w:t>
      </w:r>
      <w:r w:rsidR="009E27B1">
        <w:rPr>
          <w:rFonts w:ascii="Aptos" w:hAnsi="Aptos" w:cs="Calibri"/>
          <w:sz w:val="22"/>
          <w:szCs w:val="22"/>
        </w:rPr>
        <w:t>2</w:t>
      </w:r>
      <w:r w:rsidR="00AD50C7">
        <w:rPr>
          <w:rFonts w:ascii="Aptos" w:hAnsi="Aptos" w:cs="Calibri"/>
          <w:sz w:val="22"/>
          <w:szCs w:val="22"/>
        </w:rPr>
        <w:t>6</w:t>
      </w:r>
      <w:r w:rsidRPr="00603AB4">
        <w:rPr>
          <w:rFonts w:ascii="Aptos" w:hAnsi="Aptos" w:cs="Calibri"/>
          <w:sz w:val="22"/>
          <w:szCs w:val="22"/>
        </w:rPr>
        <w:t>.202</w:t>
      </w:r>
      <w:r w:rsidR="00027136" w:rsidRPr="00603AB4">
        <w:rPr>
          <w:rFonts w:ascii="Aptos" w:hAnsi="Aptos" w:cs="Calibri"/>
          <w:sz w:val="22"/>
          <w:szCs w:val="22"/>
        </w:rPr>
        <w:t>5</w:t>
      </w:r>
      <w:r w:rsidRPr="00603AB4">
        <w:rPr>
          <w:rFonts w:ascii="Aptos" w:hAnsi="Aptos" w:cs="Calibri"/>
          <w:sz w:val="22"/>
          <w:szCs w:val="22"/>
        </w:rPr>
        <w:t>/EFS</w:t>
      </w:r>
    </w:p>
    <w:p w14:paraId="609AD859" w14:textId="6A9CB331" w:rsidR="00F716A4" w:rsidRPr="00603AB4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603AB4">
        <w:rPr>
          <w:rFonts w:ascii="Aptos" w:eastAsia="Calibri" w:hAnsi="Aptos"/>
          <w:sz w:val="22"/>
          <w:szCs w:val="22"/>
          <w:lang w:eastAsia="en-US"/>
        </w:rPr>
        <w:t>Formularz ofert</w:t>
      </w:r>
      <w:r w:rsidR="00171ADE" w:rsidRPr="00603AB4">
        <w:rPr>
          <w:rFonts w:ascii="Aptos" w:eastAsia="Calibri" w:hAnsi="Aptos"/>
          <w:sz w:val="22"/>
          <w:szCs w:val="22"/>
          <w:lang w:eastAsia="en-US"/>
        </w:rPr>
        <w:t>owy</w:t>
      </w:r>
    </w:p>
    <w:p w14:paraId="6821F2E2" w14:textId="77777777" w:rsidR="00604E6B" w:rsidRPr="00603AB4" w:rsidRDefault="00604E6B" w:rsidP="00F42684">
      <w:pPr>
        <w:ind w:hanging="142"/>
        <w:rPr>
          <w:rFonts w:ascii="Aptos" w:eastAsia="Calibri" w:hAnsi="Aptos"/>
          <w:b/>
          <w:iCs/>
          <w:lang w:eastAsia="en-US"/>
        </w:rPr>
      </w:pPr>
    </w:p>
    <w:p w14:paraId="0793EADC" w14:textId="690E6412" w:rsidR="001A5B76" w:rsidRPr="00603AB4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Zamawiający: </w:t>
      </w:r>
      <w:r w:rsidRPr="00603AB4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767A44E3" w14:textId="25573946" w:rsidR="001A5B76" w:rsidRPr="00603AB4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585A9B">
        <w:rPr>
          <w:rFonts w:ascii="Aptos" w:eastAsia="Calibri" w:hAnsi="Aptos"/>
          <w:bCs/>
          <w:iCs/>
          <w:lang w:eastAsia="en-US"/>
        </w:rPr>
        <w:t>D</w:t>
      </w:r>
      <w:r w:rsidR="00585A9B" w:rsidRPr="00585A9B">
        <w:rPr>
          <w:rFonts w:ascii="Aptos" w:eastAsia="Calibri" w:hAnsi="Aptos"/>
          <w:bCs/>
          <w:iCs/>
          <w:lang w:eastAsia="en-US"/>
        </w:rPr>
        <w:t xml:space="preserve">ostawa </w:t>
      </w:r>
      <w:r w:rsidR="00AD50C7" w:rsidRPr="00AD50C7">
        <w:rPr>
          <w:rFonts w:ascii="Aptos" w:eastAsia="Calibri" w:hAnsi="Aptos"/>
          <w:bCs/>
          <w:iCs/>
          <w:lang w:eastAsia="en-US"/>
        </w:rPr>
        <w:t>pomocy dydaktycznych oraz materiałów papierniczych w ramach projektu pn. „INNOWACYJNA SZKOŁA – edukacja STEAM w Gminie Stężyca”</w:t>
      </w:r>
    </w:p>
    <w:p w14:paraId="29B4FA24" w14:textId="2FF90647" w:rsidR="001A5B76" w:rsidRPr="00603AB4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603AB4">
        <w:rPr>
          <w:rFonts w:ascii="Aptos" w:eastAsia="Calibri" w:hAnsi="Aptos"/>
          <w:bCs/>
          <w:iCs/>
          <w:lang w:eastAsia="en-US"/>
        </w:rPr>
        <w:t>271.</w:t>
      </w:r>
      <w:r w:rsidR="009E27B1">
        <w:rPr>
          <w:rFonts w:ascii="Aptos" w:eastAsia="Calibri" w:hAnsi="Aptos"/>
          <w:bCs/>
          <w:iCs/>
          <w:lang w:eastAsia="en-US"/>
        </w:rPr>
        <w:t>2</w:t>
      </w:r>
      <w:r w:rsidR="00AD50C7">
        <w:rPr>
          <w:rFonts w:ascii="Aptos" w:eastAsia="Calibri" w:hAnsi="Aptos"/>
          <w:bCs/>
          <w:iCs/>
          <w:lang w:eastAsia="en-US"/>
        </w:rPr>
        <w:t>6</w:t>
      </w:r>
      <w:r w:rsidRPr="00603AB4">
        <w:rPr>
          <w:rFonts w:ascii="Aptos" w:eastAsia="Calibri" w:hAnsi="Aptos"/>
          <w:bCs/>
          <w:iCs/>
          <w:lang w:eastAsia="en-US"/>
        </w:rPr>
        <w:t>.202</w:t>
      </w:r>
      <w:r w:rsidR="00027136" w:rsidRPr="00603AB4">
        <w:rPr>
          <w:rFonts w:ascii="Aptos" w:eastAsia="Calibri" w:hAnsi="Aptos"/>
          <w:bCs/>
          <w:iCs/>
          <w:lang w:eastAsia="en-US"/>
        </w:rPr>
        <w:t>5</w:t>
      </w:r>
      <w:r w:rsidRPr="00603AB4">
        <w:rPr>
          <w:rFonts w:ascii="Aptos" w:eastAsia="Calibri" w:hAnsi="Aptos"/>
          <w:bCs/>
          <w:iCs/>
          <w:lang w:eastAsia="en-US"/>
        </w:rPr>
        <w:t>/EFS</w:t>
      </w:r>
    </w:p>
    <w:p w14:paraId="7AEC6A28" w14:textId="56468AC9" w:rsidR="00F716A4" w:rsidRPr="00691AE2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72"/>
          <w:szCs w:val="72"/>
          <w:lang w:eastAsia="en-US"/>
        </w:rPr>
      </w:pPr>
      <w:r w:rsidRPr="00603AB4">
        <w:rPr>
          <w:rFonts w:ascii="Aptos" w:eastAsia="Calibri" w:hAnsi="Aptos"/>
          <w:b/>
          <w:iCs/>
          <w:sz w:val="72"/>
          <w:szCs w:val="72"/>
          <w:lang w:eastAsia="en-US"/>
        </w:rPr>
        <w:t>OFERTA</w:t>
      </w:r>
    </w:p>
    <w:p w14:paraId="2FD9E979" w14:textId="77777777" w:rsidR="00691AE2" w:rsidRPr="00691AE2" w:rsidRDefault="00691AE2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4"/>
          <w:szCs w:val="4"/>
          <w:lang w:eastAsia="en-US"/>
        </w:rPr>
      </w:pP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EB0B0D">
              <w:rPr>
                <w:rFonts w:ascii="Aptos" w:hAnsi="Aptos" w:cs="Times New Roman"/>
              </w:rPr>
            </w:r>
            <w:r w:rsidR="00EB0B0D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EB0B0D">
              <w:rPr>
                <w:rFonts w:ascii="Aptos" w:hAnsi="Aptos" w:cs="Times New Roman"/>
              </w:rPr>
            </w:r>
            <w:r w:rsidR="00EB0B0D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EB0B0D">
              <w:rPr>
                <w:rFonts w:ascii="Aptos" w:hAnsi="Aptos" w:cs="Times New Roman"/>
              </w:rPr>
            </w:r>
            <w:r w:rsidR="00EB0B0D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EB0B0D">
              <w:rPr>
                <w:rFonts w:ascii="Aptos" w:hAnsi="Aptos" w:cs="Times New Roman"/>
              </w:rPr>
            </w:r>
            <w:r w:rsidR="00EB0B0D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EB0B0D">
              <w:rPr>
                <w:rFonts w:ascii="Aptos" w:hAnsi="Aptos" w:cs="Times New Roman"/>
              </w:rPr>
            </w:r>
            <w:r w:rsidR="00EB0B0D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EB0B0D">
              <w:rPr>
                <w:rFonts w:ascii="Aptos" w:hAnsi="Aptos" w:cs="Times New Roman"/>
              </w:rPr>
            </w:r>
            <w:r w:rsidR="00EB0B0D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lastRenderedPageBreak/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52AB556C" w14:textId="77777777" w:rsidR="00691AE2" w:rsidRDefault="00691AE2" w:rsidP="00691AE2">
      <w:pPr>
        <w:pStyle w:val="1"/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 w:firstLine="0"/>
        <w:rPr>
          <w:rFonts w:ascii="Aptos" w:hAnsi="Aptos" w:cstheme="minorHAnsi"/>
          <w:sz w:val="24"/>
          <w:szCs w:val="24"/>
        </w:rPr>
      </w:pPr>
    </w:p>
    <w:p w14:paraId="300789F8" w14:textId="3D5B830B" w:rsidR="00F23F99" w:rsidRDefault="002944C0" w:rsidP="00AD50C7">
      <w:pPr>
        <w:pStyle w:val="1"/>
        <w:numPr>
          <w:ilvl w:val="0"/>
          <w:numId w:val="24"/>
        </w:numPr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-142"/>
        <w:rPr>
          <w:rFonts w:ascii="Aptos" w:hAnsi="Aptos" w:cstheme="minorHAnsi"/>
          <w:sz w:val="24"/>
          <w:szCs w:val="24"/>
        </w:rPr>
      </w:pPr>
      <w:r w:rsidRPr="00054466">
        <w:rPr>
          <w:rFonts w:ascii="Aptos" w:hAnsi="Aptos" w:cstheme="minorHAnsi"/>
          <w:sz w:val="24"/>
          <w:szCs w:val="24"/>
        </w:rPr>
        <w:t xml:space="preserve">Niniejszym 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 xml:space="preserve">składamy ofertę w postępowaniu o udzielenie zamówienia publicznego prowadzonego w trybie podstawowym z możliwością negocjacji treści ofert w celu ich ulepszenia, o którym mowa w art. 275 pkt 2 ustawy PZP  na </w:t>
      </w:r>
      <w:r w:rsidR="00B66AC8" w:rsidRPr="00585A9B">
        <w:rPr>
          <w:rFonts w:ascii="Aptos" w:eastAsia="Calibri" w:hAnsi="Aptos" w:cs="Calibri"/>
          <w:b/>
          <w:bCs/>
          <w:sz w:val="24"/>
          <w:szCs w:val="24"/>
          <w:lang w:eastAsia="en-US"/>
        </w:rPr>
        <w:t xml:space="preserve">dostawę </w:t>
      </w:r>
      <w:r w:rsidR="00AD50C7" w:rsidRPr="00AD50C7">
        <w:rPr>
          <w:rFonts w:ascii="Aptos" w:hAnsi="Aptos" w:cstheme="minorHAnsi"/>
          <w:b/>
          <w:bCs/>
          <w:sz w:val="24"/>
        </w:rPr>
        <w:t>pomocy dydaktycznych oraz materiałów papierniczych w ramach projektu pn. „INNOWACYJNA SZKOŁA – edukacja STEAM w Gminie Stężyca”</w:t>
      </w:r>
      <w:r w:rsidR="00585A9B" w:rsidRPr="00585A9B">
        <w:rPr>
          <w:rFonts w:ascii="Aptos" w:hAnsi="Aptos" w:cstheme="minorHAnsi"/>
          <w:b/>
          <w:bCs/>
          <w:sz w:val="24"/>
        </w:rPr>
        <w:t>”</w:t>
      </w:r>
      <w:r w:rsidR="003F7792">
        <w:rPr>
          <w:rFonts w:ascii="Aptos" w:hAnsi="Aptos" w:cstheme="minorHAnsi"/>
          <w:b/>
          <w:bCs/>
          <w:sz w:val="24"/>
        </w:rPr>
        <w:t xml:space="preserve"> 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na warunkach określonych w Specyfikacji Warunk</w:t>
      </w:r>
      <w:r w:rsidRPr="00603AB4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w Zam</w:t>
      </w:r>
      <w:r w:rsidRPr="00603AB4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wienia (SWZ)</w:t>
      </w:r>
      <w:r w:rsidRPr="00603AB4">
        <w:rPr>
          <w:rFonts w:ascii="Aptos" w:hAnsi="Aptos" w:cstheme="minorHAnsi"/>
          <w:sz w:val="24"/>
          <w:szCs w:val="24"/>
        </w:rPr>
        <w:t>:</w:t>
      </w:r>
    </w:p>
    <w:p w14:paraId="12A31E9E" w14:textId="77777777" w:rsidR="00AD50C7" w:rsidRDefault="00AD50C7" w:rsidP="00691AE2">
      <w:pPr>
        <w:pStyle w:val="1"/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 w:firstLine="0"/>
        <w:rPr>
          <w:rFonts w:ascii="Aptos" w:hAnsi="Aptos" w:cstheme="minorHAnsi"/>
          <w:sz w:val="24"/>
        </w:rPr>
      </w:pPr>
    </w:p>
    <w:p w14:paraId="1851F2B6" w14:textId="41795613" w:rsidR="00691AE2" w:rsidRPr="00AD50C7" w:rsidRDefault="00AD50C7" w:rsidP="00AD50C7">
      <w:pPr>
        <w:pStyle w:val="1"/>
        <w:tabs>
          <w:tab w:val="clear" w:pos="340"/>
          <w:tab w:val="clear" w:pos="680"/>
          <w:tab w:val="left" w:pos="0"/>
          <w:tab w:val="left" w:pos="426"/>
        </w:tabs>
        <w:spacing w:before="0" w:line="276" w:lineRule="auto"/>
        <w:ind w:left="-142" w:firstLine="0"/>
        <w:rPr>
          <w:rFonts w:ascii="Aptos" w:hAnsi="Aptos" w:cstheme="minorHAnsi"/>
          <w:b/>
          <w:sz w:val="24"/>
        </w:rPr>
      </w:pPr>
      <w:r w:rsidRPr="00AD50C7">
        <w:rPr>
          <w:rFonts w:ascii="Aptos" w:hAnsi="Aptos" w:cstheme="minorHAnsi"/>
          <w:b/>
          <w:sz w:val="24"/>
        </w:rPr>
        <w:t xml:space="preserve">Część I Dostawa pomocy dydaktycznych na zajęcia </w:t>
      </w:r>
      <w:bookmarkStart w:id="0" w:name="_GoBack"/>
      <w:bookmarkEnd w:id="0"/>
      <w:r w:rsidR="00EB0B0D" w:rsidRPr="00EB0B0D">
        <w:rPr>
          <w:rFonts w:ascii="Aptos" w:hAnsi="Aptos" w:cstheme="minorHAnsi"/>
          <w:b/>
          <w:sz w:val="24"/>
        </w:rPr>
        <w:t>psychologiczne oraz TUS</w:t>
      </w:r>
    </w:p>
    <w:p w14:paraId="612122A9" w14:textId="77777777" w:rsidR="00AD50C7" w:rsidRPr="00603AB4" w:rsidRDefault="00AD50C7" w:rsidP="00AD50C7">
      <w:pPr>
        <w:pStyle w:val="1"/>
        <w:tabs>
          <w:tab w:val="clear" w:pos="340"/>
          <w:tab w:val="clear" w:pos="680"/>
          <w:tab w:val="left" w:pos="0"/>
          <w:tab w:val="left" w:pos="426"/>
        </w:tabs>
        <w:spacing w:before="0" w:line="276" w:lineRule="auto"/>
        <w:ind w:left="284" w:firstLine="0"/>
        <w:rPr>
          <w:rFonts w:ascii="Aptos" w:hAnsi="Aptos" w:cstheme="minorHAnsi"/>
          <w:sz w:val="24"/>
          <w:szCs w:val="24"/>
        </w:rPr>
      </w:pPr>
    </w:p>
    <w:tbl>
      <w:tblPr>
        <w:tblW w:w="9488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119"/>
        <w:gridCol w:w="1559"/>
        <w:gridCol w:w="1276"/>
        <w:gridCol w:w="1418"/>
      </w:tblGrid>
      <w:tr w:rsidR="00F23F99" w:rsidRPr="00DE0782" w14:paraId="021BEEB6" w14:textId="77777777" w:rsidTr="00AD50C7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44C7CF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5B22C6F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5F8F2A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10042D3B" w14:textId="411B2514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0B47E45D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10728A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7206FF28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7985F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341D2B49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1260E4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F23F99" w:rsidRPr="00DE0782" w14:paraId="4550D0E1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A17478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FDC37D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415D1A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09DA30A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5C06" w14:textId="314A3BEC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2CB1E2A" w14:textId="2660CCD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AD50C7" w:rsidRPr="00DE0782" w14:paraId="30C759E2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86A143E" w14:textId="77777777" w:rsidR="00AD50C7" w:rsidRPr="00974B96" w:rsidRDefault="00AD50C7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D8D6AE" w14:textId="605207E7" w:rsidR="00AD50C7" w:rsidRDefault="00AD50C7" w:rsidP="00AD50C7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AD50C7">
              <w:rPr>
                <w:rFonts w:ascii="Aptos" w:hAnsi="Aptos" w:cs="Calibri"/>
                <w:b/>
                <w:sz w:val="22"/>
                <w:szCs w:val="22"/>
              </w:rPr>
              <w:t xml:space="preserve">Gra edukacyjna </w:t>
            </w:r>
          </w:p>
          <w:p w14:paraId="4606096D" w14:textId="77777777" w:rsidR="00AD50C7" w:rsidRPr="00974B96" w:rsidRDefault="00AD50C7" w:rsidP="00AD50C7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E4C4C22" w14:textId="77777777" w:rsidR="00AD50C7" w:rsidRPr="00974B96" w:rsidRDefault="00AD50C7" w:rsidP="00AD50C7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AD8BBD5" w14:textId="5011A8F0" w:rsidR="00AD50C7" w:rsidRPr="00974B96" w:rsidRDefault="00AD50C7" w:rsidP="00AD50C7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AB319" w14:textId="301C52A3" w:rsidR="00AD50C7" w:rsidRPr="00AD50C7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</w:rPr>
              <w:t>5</w:t>
            </w:r>
            <w:r w:rsidR="00AD50C7" w:rsidRPr="00AD50C7">
              <w:rPr>
                <w:rFonts w:cs="Calibri"/>
                <w:sz w:val="22"/>
                <w:szCs w:val="22"/>
              </w:rPr>
              <w:t xml:space="preserve"> sztuk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AA57BF4" w14:textId="77777777" w:rsidR="00AD50C7" w:rsidRPr="00974B96" w:rsidRDefault="00AD50C7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1307C" w14:textId="77777777" w:rsidR="00AD50C7" w:rsidRPr="00974B96" w:rsidRDefault="00AD50C7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1FDCDA6" w14:textId="77777777" w:rsidR="00AD50C7" w:rsidRPr="00974B96" w:rsidRDefault="00AD50C7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7F694672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AD00140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BD1C10" w14:textId="1DBC7B61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AD50C7">
              <w:rPr>
                <w:rFonts w:ascii="Aptos" w:hAnsi="Aptos" w:cs="Calibri"/>
                <w:b/>
                <w:sz w:val="22"/>
                <w:szCs w:val="22"/>
              </w:rPr>
              <w:t>Karty potrzeb</w:t>
            </w:r>
          </w:p>
          <w:p w14:paraId="79AC3DD6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7EA6C3F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A81A46A" w14:textId="7747B64D" w:rsidR="00282E6A" w:rsidRPr="00974B96" w:rsidRDefault="00282E6A" w:rsidP="00282E6A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8D6CD3" w14:textId="202D13BF" w:rsidR="00282E6A" w:rsidRPr="00AD50C7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A5E77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9486DC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68634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576277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0BD36ED4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B6DA937" w14:textId="64EB184D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098D5E" w14:textId="7F710281" w:rsidR="00282E6A" w:rsidRDefault="00282E6A" w:rsidP="00282E6A">
            <w:pPr>
              <w:spacing w:line="276" w:lineRule="auto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AD50C7">
              <w:rPr>
                <w:rFonts w:ascii="Aptos" w:hAnsi="Aptos" w:cs="Calibri"/>
                <w:b/>
                <w:sz w:val="22"/>
                <w:szCs w:val="22"/>
              </w:rPr>
              <w:t xml:space="preserve">Gra terapeutyczna </w:t>
            </w:r>
          </w:p>
          <w:p w14:paraId="2D7A0314" w14:textId="77777777" w:rsidR="00282E6A" w:rsidRPr="00974B96" w:rsidRDefault="00282E6A" w:rsidP="00282E6A">
            <w:pPr>
              <w:spacing w:line="276" w:lineRule="auto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56A22F2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9018CED" w14:textId="43CB7282" w:rsidR="00282E6A" w:rsidRPr="00974B96" w:rsidRDefault="00282E6A" w:rsidP="00282E6A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885A4D" w14:textId="580048D2" w:rsidR="00282E6A" w:rsidRPr="00AD50C7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A5E77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8FD45FE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2EB3A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EB6F4A0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D50C7" w:rsidRPr="00DE0782" w14:paraId="5471D5EE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CDB1B6E" w14:textId="289EA920" w:rsidR="00AD50C7" w:rsidRPr="00974B96" w:rsidRDefault="00AD50C7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E90F4C" w14:textId="658AE470" w:rsidR="00AD50C7" w:rsidRPr="00974B96" w:rsidRDefault="00AD50C7" w:rsidP="00AD50C7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AD50C7">
              <w:rPr>
                <w:rFonts w:ascii="Aptos" w:hAnsi="Aptos" w:cs="Calibri"/>
                <w:b/>
                <w:sz w:val="22"/>
                <w:szCs w:val="22"/>
              </w:rPr>
              <w:t>Karty rozwojowe</w:t>
            </w:r>
          </w:p>
          <w:p w14:paraId="34398D27" w14:textId="77777777" w:rsidR="00AD50C7" w:rsidRPr="00974B96" w:rsidRDefault="00AD50C7" w:rsidP="00AD50C7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9FCD1A4" w14:textId="77777777" w:rsidR="00AD50C7" w:rsidRPr="00974B96" w:rsidRDefault="00AD50C7" w:rsidP="00AD50C7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CB81E49" w14:textId="5303644F" w:rsidR="00AD50C7" w:rsidRPr="00974B96" w:rsidRDefault="00AD50C7" w:rsidP="00AD50C7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E6E8966" w14:textId="4B263716" w:rsidR="00AD50C7" w:rsidRPr="00AD50C7" w:rsidRDefault="00282E6A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</w:rPr>
              <w:t>5</w:t>
            </w:r>
            <w:r w:rsidR="00AD50C7" w:rsidRPr="00AD50C7">
              <w:rPr>
                <w:rFonts w:cs="Calibri"/>
                <w:sz w:val="22"/>
              </w:rPr>
              <w:t xml:space="preserve"> zestaw</w:t>
            </w:r>
            <w:r>
              <w:rPr>
                <w:rFonts w:cs="Calibri"/>
                <w:sz w:val="22"/>
              </w:rPr>
              <w:t>ów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199CE58" w14:textId="77777777" w:rsidR="00AD50C7" w:rsidRPr="00974B96" w:rsidRDefault="00AD50C7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8DD9F7" w14:textId="77777777" w:rsidR="00AD50C7" w:rsidRPr="00974B96" w:rsidRDefault="00AD50C7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0EFA3F6" w14:textId="77777777" w:rsidR="00AD50C7" w:rsidRPr="00974B96" w:rsidRDefault="00AD50C7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077437BF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E28E2D4" w14:textId="29F92FF6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E7E116" w14:textId="1B525B6A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AD50C7">
              <w:rPr>
                <w:rFonts w:ascii="Aptos" w:hAnsi="Aptos" w:cs="Calibri"/>
                <w:b/>
                <w:sz w:val="22"/>
                <w:szCs w:val="22"/>
              </w:rPr>
              <w:t>Plansza - emocje</w:t>
            </w:r>
          </w:p>
          <w:p w14:paraId="68308189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EB2C709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192B0E9" w14:textId="6B8A6707" w:rsidR="00282E6A" w:rsidRPr="00974B96" w:rsidRDefault="00282E6A" w:rsidP="00282E6A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9C8F1" w14:textId="4151494E" w:rsidR="00282E6A" w:rsidRPr="00AD50C7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A1B01">
              <w:rPr>
                <w:rFonts w:cs="Calibri"/>
                <w:sz w:val="22"/>
              </w:rPr>
              <w:t>5 zestawów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E8769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DBA62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42961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2B5F01D0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08B5522" w14:textId="575FCAB0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5B2373" w14:textId="72527F3C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AD50C7">
              <w:rPr>
                <w:rFonts w:ascii="Aptos" w:hAnsi="Aptos" w:cs="Calibri"/>
                <w:b/>
                <w:sz w:val="22"/>
                <w:szCs w:val="22"/>
              </w:rPr>
              <w:t>Karty terapeutyczne</w:t>
            </w:r>
          </w:p>
          <w:p w14:paraId="496F5C27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16BF274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C4DBC69" w14:textId="354139C3" w:rsidR="00282E6A" w:rsidRPr="00974B96" w:rsidRDefault="00282E6A" w:rsidP="00282E6A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41F7C9" w14:textId="59E64661" w:rsidR="00282E6A" w:rsidRPr="00AD50C7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A1B01">
              <w:rPr>
                <w:rFonts w:cs="Calibri"/>
                <w:sz w:val="22"/>
              </w:rPr>
              <w:t>5 zestawów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6CBCC96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465EB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376B086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36F21D1B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137F84F" w14:textId="53D72E11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B0A8C9" w14:textId="44AC5616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AD50C7">
              <w:rPr>
                <w:rFonts w:ascii="Aptos" w:hAnsi="Aptos" w:cs="Calibri"/>
                <w:b/>
                <w:sz w:val="22"/>
                <w:szCs w:val="22"/>
              </w:rPr>
              <w:t>Gra psychologiczna</w:t>
            </w:r>
          </w:p>
          <w:p w14:paraId="6A480534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7FC8217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B3DD37A" w14:textId="5D17A344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E6D4EC" w14:textId="46AEA6C6" w:rsidR="00282E6A" w:rsidRPr="00AD50C7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F53712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B834744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B3E6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76F613C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1DCFCF43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1535447" w14:textId="010F21B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DF4BA8" w14:textId="3D4CDD84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277CC">
              <w:rPr>
                <w:rFonts w:ascii="Aptos" w:hAnsi="Aptos" w:cs="Calibri"/>
                <w:b/>
                <w:sz w:val="22"/>
                <w:szCs w:val="22"/>
              </w:rPr>
              <w:t>Karty wspomagające rozwój potencjału</w:t>
            </w:r>
          </w:p>
          <w:p w14:paraId="076651B6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B597952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4D4D57F" w14:textId="3290468F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0F61B3" w14:textId="126DC53A" w:rsidR="00282E6A" w:rsidRPr="005277CC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F53712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D23D914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BD84A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FB56AD1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2F215B6C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84EF037" w14:textId="3C8D0D4C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EFBAE2" w14:textId="5DF0CC18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277CC">
              <w:rPr>
                <w:rFonts w:ascii="Aptos" w:hAnsi="Aptos" w:cs="Calibri"/>
                <w:b/>
                <w:sz w:val="22"/>
                <w:szCs w:val="22"/>
              </w:rPr>
              <w:t>Karty wspomagające rozwój elastyczności psychologicznej</w:t>
            </w:r>
          </w:p>
          <w:p w14:paraId="7EE14F42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4AA8B0B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76254A3" w14:textId="3DA4E669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559ED9" w14:textId="1B295B80" w:rsidR="00282E6A" w:rsidRPr="005277CC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F53712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9BBB610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44560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3264B3E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04596D31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DBD062B" w14:textId="6B4FC28D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281392" w14:textId="2AD44661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277CC">
              <w:rPr>
                <w:rFonts w:ascii="Aptos" w:hAnsi="Aptos" w:cs="Calibri"/>
                <w:b/>
                <w:sz w:val="22"/>
                <w:szCs w:val="22"/>
              </w:rPr>
              <w:t>Gra edukacyjna dotycząca zasad gramatycznych</w:t>
            </w:r>
          </w:p>
          <w:p w14:paraId="6E83C88A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0B143C1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7A2617C" w14:textId="3B811310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829EED" w14:textId="7538916F" w:rsidR="00282E6A" w:rsidRPr="005277CC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F53712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D17AB83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B8A05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B8ABBF5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557C2045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5BE9357" w14:textId="6614FADE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C51F62" w14:textId="6FAE8254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277CC">
              <w:rPr>
                <w:rFonts w:ascii="Aptos" w:hAnsi="Aptos" w:cs="Calibri"/>
                <w:b/>
                <w:sz w:val="22"/>
                <w:szCs w:val="22"/>
              </w:rPr>
              <w:t>Gra edukacyjna dotycząca emocji 1</w:t>
            </w:r>
          </w:p>
          <w:p w14:paraId="6251D2E2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8141199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B2766B2" w14:textId="34F41132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9B7855" w14:textId="3A04F29D" w:rsidR="00282E6A" w:rsidRPr="00974B96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692128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4641B29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2DC44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4791DE2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6FF95DB3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5EEE79D" w14:textId="7E9DA33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447353" w14:textId="5E249E23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277CC">
              <w:rPr>
                <w:rFonts w:ascii="Aptos" w:hAnsi="Aptos" w:cs="Calibri"/>
                <w:b/>
                <w:sz w:val="22"/>
                <w:szCs w:val="22"/>
              </w:rPr>
              <w:t>Karty relaksacyjne</w:t>
            </w:r>
          </w:p>
          <w:p w14:paraId="6708E78E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BA81976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9381EC5" w14:textId="5AE5ACC4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012FE7" w14:textId="1E9357AC" w:rsidR="00282E6A" w:rsidRPr="005277CC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692128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D977D92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91CE9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396EC71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5D10D61F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C8C9423" w14:textId="7E413EAB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21C06F" w14:textId="0D090FF6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277CC">
              <w:rPr>
                <w:rFonts w:ascii="Aptos" w:hAnsi="Aptos" w:cs="Calibri"/>
                <w:b/>
                <w:sz w:val="22"/>
                <w:szCs w:val="22"/>
              </w:rPr>
              <w:t>Gra edukacyjna dotycząca emocji 2</w:t>
            </w:r>
          </w:p>
          <w:p w14:paraId="01E02504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EF8B0E5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81BE326" w14:textId="75A6FBA3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E5F9E0" w14:textId="62B25484" w:rsidR="00282E6A" w:rsidRPr="005277CC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692128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1AFF4BF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D0C4B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4DD68F9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4A13868E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9F34FE8" w14:textId="3EBF1F72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1080C5" w14:textId="2191BFCD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277CC">
              <w:rPr>
                <w:rFonts w:ascii="Aptos" w:hAnsi="Aptos" w:cs="Calibri"/>
                <w:b/>
                <w:sz w:val="22"/>
                <w:szCs w:val="22"/>
              </w:rPr>
              <w:t>Pomoc ułatwiająca zapamiętywanie</w:t>
            </w:r>
          </w:p>
          <w:p w14:paraId="6E28D669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FB679F9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64D5FA8" w14:textId="06721ACE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5B8AD8" w14:textId="25D376EE" w:rsidR="00282E6A" w:rsidRPr="005277CC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A53CC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FEA6001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1D08B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25A3798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42A1CA35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A1DC23C" w14:textId="64FE1DCF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BD6A1C" w14:textId="383865EC" w:rsidR="00282E6A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277CC">
              <w:rPr>
                <w:rFonts w:ascii="Aptos" w:hAnsi="Aptos" w:cs="Calibri"/>
                <w:b/>
                <w:sz w:val="22"/>
                <w:szCs w:val="22"/>
              </w:rPr>
              <w:t xml:space="preserve">Gra pamięciowa </w:t>
            </w:r>
          </w:p>
          <w:p w14:paraId="66AAE520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49C6BEB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2B17109" w14:textId="6FE4F59A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4A15B3" w14:textId="080BF174" w:rsidR="00282E6A" w:rsidRPr="00974B96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A53CC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12F4D0C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70BF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2110961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6D3E712E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54224C6" w14:textId="0B5307C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4CD8E" w14:textId="28201A6D" w:rsidR="00282E6A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277CC">
              <w:rPr>
                <w:rFonts w:ascii="Aptos" w:hAnsi="Aptos" w:cs="Calibri"/>
                <w:b/>
                <w:sz w:val="22"/>
                <w:szCs w:val="22"/>
              </w:rPr>
              <w:t xml:space="preserve">Gra słowna </w:t>
            </w:r>
          </w:p>
          <w:p w14:paraId="72A27CCB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34E6AFF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5898F95" w14:textId="026B8B23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lastRenderedPageBreak/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55FDD3" w14:textId="5DF8F382" w:rsidR="00282E6A" w:rsidRPr="00974B96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A53CC">
              <w:rPr>
                <w:rFonts w:cs="Calibri"/>
                <w:sz w:val="22"/>
                <w:szCs w:val="22"/>
              </w:rPr>
              <w:lastRenderedPageBreak/>
              <w:t>5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2F7786B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388DE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036B159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3BC7518E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540B9D7" w14:textId="048E87D5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AFD9CC" w14:textId="30A43485" w:rsidR="00282E6A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277CC">
              <w:rPr>
                <w:rFonts w:ascii="Aptos" w:hAnsi="Aptos" w:cs="Calibri"/>
                <w:b/>
                <w:sz w:val="22"/>
                <w:szCs w:val="22"/>
              </w:rPr>
              <w:t xml:space="preserve">Gra sensoryczna </w:t>
            </w:r>
          </w:p>
          <w:p w14:paraId="267FAC88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6434FA2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F263915" w14:textId="0F52E2AE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68BB83" w14:textId="1FB45685" w:rsidR="00282E6A" w:rsidRPr="005277CC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044F65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4EE652F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C98AF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06A5EE4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12E285D6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89090D2" w14:textId="212A9F91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B24EDB" w14:textId="5284C537" w:rsidR="00282E6A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277CC">
              <w:rPr>
                <w:rFonts w:ascii="Aptos" w:hAnsi="Aptos" w:cs="Calibri"/>
                <w:b/>
                <w:sz w:val="22"/>
                <w:szCs w:val="22"/>
              </w:rPr>
              <w:t xml:space="preserve">Puzzle magnetyczne </w:t>
            </w:r>
          </w:p>
          <w:p w14:paraId="4A8EB542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787DDBC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D10B922" w14:textId="52523549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9B15F5" w14:textId="019C4DEE" w:rsidR="00282E6A" w:rsidRPr="005277CC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044F65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9A63238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15C7F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A638EB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081"/>
        <w:gridCol w:w="1417"/>
      </w:tblGrid>
      <w:tr w:rsidR="00F23F99" w:rsidRPr="00603AB4" w14:paraId="7D0AFD25" w14:textId="77777777" w:rsidTr="005277CC">
        <w:trPr>
          <w:trHeight w:val="537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C06DBE" w14:textId="77777777" w:rsidR="00F23F99" w:rsidRPr="00603AB4" w:rsidRDefault="00F23F99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653EBBE8" w14:textId="77777777" w:rsidR="00F23F99" w:rsidRPr="00603AB4" w:rsidRDefault="00F23F99" w:rsidP="00AD50C7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32BBA1BA" w14:textId="77777777" w:rsidR="00F23F99" w:rsidRPr="00603AB4" w:rsidRDefault="00F23F99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2C5E" w14:textId="77777777" w:rsidR="00F23F99" w:rsidRPr="00603AB4" w:rsidRDefault="00F23F99" w:rsidP="00D938A1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99E5CF8" w14:textId="77777777" w:rsidR="00F23F99" w:rsidRPr="00603AB4" w:rsidRDefault="00F23F99" w:rsidP="00F23F99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32B36372" w14:textId="3AD83754" w:rsidR="00604E6B" w:rsidRPr="00603AB4" w:rsidRDefault="00604E6B" w:rsidP="00604E6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</w:t>
      </w:r>
      <w:r w:rsidR="00D938A1" w:rsidRPr="00603AB4">
        <w:rPr>
          <w:rFonts w:ascii="Aptos" w:eastAsia="Arial Unicode MS" w:hAnsi="Aptos" w:cstheme="minorHAnsi"/>
          <w:sz w:val="22"/>
          <w:szCs w:val="22"/>
        </w:rPr>
        <w:t>i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 numer katalogowy. Wykonawca nie podaje serii, ani rodziny produktu, tylko oznaczenie pełnego symbolu produktu np.: 54V-xx. </w:t>
      </w:r>
      <w:r w:rsidR="005277CC"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 w:rsidR="005277CC">
        <w:rPr>
          <w:rFonts w:ascii="Aptos" w:eastAsia="Arial Unicode MS" w:hAnsi="Aptos" w:cstheme="minorHAnsi"/>
          <w:sz w:val="22"/>
          <w:szCs w:val="22"/>
        </w:rPr>
        <w:t xml:space="preserve">ww.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danych będzie skutkować odrzuceniem oferty ze względu na niemożność zweryfikowania zaoferowanych produktów z wymaganiami Zamawiającego. </w:t>
      </w:r>
    </w:p>
    <w:p w14:paraId="6B082654" w14:textId="77777777" w:rsidR="00604E6B" w:rsidRPr="00603AB4" w:rsidRDefault="00604E6B" w:rsidP="00F23F99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3B61588E" w14:textId="77777777" w:rsidR="00F23F99" w:rsidRPr="00603AB4" w:rsidRDefault="00F23F99" w:rsidP="00F23F99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2D78D4A4" w14:textId="13C02429" w:rsidR="00F23F99" w:rsidRPr="00603AB4" w:rsidRDefault="00F23F99" w:rsidP="00643E8E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35A6F848" w14:textId="77777777" w:rsidR="006B0717" w:rsidRPr="00603AB4" w:rsidRDefault="006B0717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72963561" w14:textId="77BC0DCD" w:rsidR="004877C4" w:rsidRPr="00A660EE" w:rsidRDefault="00F43C00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  <w:r w:rsidRPr="00A660EE">
        <w:rPr>
          <w:rFonts w:ascii="Aptos" w:hAnsi="Aptos" w:cstheme="minorHAnsi"/>
          <w:b/>
        </w:rPr>
        <w:t xml:space="preserve">Część II </w:t>
      </w:r>
      <w:r w:rsidR="005277CC" w:rsidRPr="00A660EE">
        <w:rPr>
          <w:rFonts w:ascii="Aptos" w:hAnsi="Aptos" w:cstheme="minorHAnsi"/>
          <w:b/>
        </w:rPr>
        <w:t>Zakup wyposażenia na zajęcia gimnastyki korekcyjnej</w:t>
      </w:r>
    </w:p>
    <w:p w14:paraId="3EF7A442" w14:textId="77777777" w:rsidR="004877C4" w:rsidRPr="00603AB4" w:rsidRDefault="004877C4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640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56"/>
        <w:gridCol w:w="3559"/>
        <w:gridCol w:w="1271"/>
        <w:gridCol w:w="1560"/>
        <w:gridCol w:w="1276"/>
        <w:gridCol w:w="1418"/>
      </w:tblGrid>
      <w:tr w:rsidR="00F43C00" w:rsidRPr="00603AB4" w14:paraId="497A216F" w14:textId="77777777" w:rsidTr="00EB5D06">
        <w:trPr>
          <w:trHeight w:val="542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D04DE5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149090F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ED4724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6ECED684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100866C4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5B1464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1A2A1A18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7D56C" w14:textId="77777777" w:rsidR="00F43C00" w:rsidRPr="00603AB4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65036DBE" w14:textId="77777777" w:rsidR="00F43C00" w:rsidRPr="00603AB4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96063D" w14:textId="77777777" w:rsidR="00F43C00" w:rsidRPr="00603AB4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F43C00" w:rsidRPr="00603AB4" w14:paraId="3CE78B40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617FE8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4C64A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E7EB03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E2F9BAC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3D733" w14:textId="77777777" w:rsidR="00F43C00" w:rsidRPr="00603AB4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E137E78" w14:textId="77777777" w:rsidR="00F43C00" w:rsidRPr="00603AB4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A660EE" w:rsidRPr="00603AB4" w14:paraId="3865B5C2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9D5DEEF" w14:textId="08F07313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FE596A" w14:textId="23782F6A" w:rsidR="00A660EE" w:rsidRPr="00272A86" w:rsidRDefault="00A660EE" w:rsidP="00A660EE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A660EE">
              <w:rPr>
                <w:rFonts w:ascii="Aptos" w:hAnsi="Aptos" w:cs="Calibri"/>
                <w:b/>
                <w:sz w:val="22"/>
                <w:szCs w:val="22"/>
              </w:rPr>
              <w:t>Piłka fitness</w:t>
            </w:r>
          </w:p>
          <w:p w14:paraId="339ECA05" w14:textId="77777777" w:rsidR="00A660EE" w:rsidRPr="00272A86" w:rsidRDefault="00A660EE" w:rsidP="00A660EE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EB936F6" w14:textId="77777777" w:rsidR="00A660EE" w:rsidRPr="00272A86" w:rsidRDefault="00A660EE" w:rsidP="00A660EE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415EAFB" w14:textId="127E5429" w:rsidR="00A660EE" w:rsidRPr="00272A86" w:rsidRDefault="00A660EE" w:rsidP="00A660EE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E4531C" w14:textId="55D756CB" w:rsidR="00A660EE" w:rsidRPr="00A660EE" w:rsidRDefault="00282E6A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</w:rPr>
              <w:t>2</w:t>
            </w:r>
            <w:r w:rsidR="00A660EE" w:rsidRPr="00A660EE">
              <w:rPr>
                <w:rFonts w:cs="Calibri"/>
                <w:bCs/>
                <w:sz w:val="22"/>
              </w:rPr>
              <w:t>5 sztuk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D552E49" w14:textId="77777777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DB3E9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F4BC232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660EE" w:rsidRPr="00603AB4" w14:paraId="1DA157F0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0FA92CB" w14:textId="655CAA56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146ACD" w14:textId="1947AC4F" w:rsidR="00A660EE" w:rsidRPr="00272A86" w:rsidRDefault="00A660EE" w:rsidP="00A660EE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A660EE">
              <w:rPr>
                <w:rFonts w:ascii="Aptos" w:hAnsi="Aptos" w:cs="Calibri"/>
                <w:b/>
                <w:sz w:val="22"/>
                <w:szCs w:val="22"/>
              </w:rPr>
              <w:t>Skakanka</w:t>
            </w:r>
          </w:p>
          <w:p w14:paraId="64CDC821" w14:textId="77777777" w:rsidR="00A660EE" w:rsidRPr="00272A86" w:rsidRDefault="00A660EE" w:rsidP="00A660EE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5837AB8" w14:textId="77777777" w:rsidR="00A660EE" w:rsidRPr="00272A86" w:rsidRDefault="00A660EE" w:rsidP="00A660EE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8B5FE67" w14:textId="6007D1CA" w:rsidR="00A660EE" w:rsidRPr="00272A86" w:rsidRDefault="00A660EE" w:rsidP="00A660EE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ED9434" w14:textId="7D867684" w:rsidR="00A660EE" w:rsidRPr="00A660EE" w:rsidRDefault="00282E6A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</w:rPr>
              <w:t>5</w:t>
            </w:r>
            <w:r w:rsidR="00A660EE" w:rsidRPr="00A660EE">
              <w:rPr>
                <w:rFonts w:cs="Calibri"/>
                <w:bCs/>
                <w:sz w:val="22"/>
              </w:rPr>
              <w:t>0 sztuk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D5B601E" w14:textId="77777777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30E7B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CF4546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660EE" w:rsidRPr="00603AB4" w14:paraId="34BB33E3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1B74CEE" w14:textId="48C2526E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CE164D" w14:textId="168524FE" w:rsidR="00A660EE" w:rsidRPr="00272A86" w:rsidRDefault="00A660EE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A660EE">
              <w:rPr>
                <w:rFonts w:ascii="Aptos" w:hAnsi="Aptos" w:cs="Calibri"/>
                <w:b/>
                <w:sz w:val="22"/>
                <w:szCs w:val="22"/>
              </w:rPr>
              <w:t>Bieżnia</w:t>
            </w:r>
          </w:p>
          <w:p w14:paraId="71F30655" w14:textId="77777777" w:rsidR="00A660EE" w:rsidRPr="00272A86" w:rsidRDefault="00A660EE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346DC79" w14:textId="77777777" w:rsidR="00A660EE" w:rsidRPr="00272A86" w:rsidRDefault="00A660EE" w:rsidP="00A660EE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036CB97" w14:textId="2084CF86" w:rsidR="00A660EE" w:rsidRPr="00272A86" w:rsidRDefault="00A660EE" w:rsidP="00A660EE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2D3CEB" w14:textId="383392C2" w:rsidR="00A660EE" w:rsidRPr="00A660EE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</w:rPr>
              <w:t>5</w:t>
            </w:r>
            <w:r w:rsidR="00A660EE" w:rsidRPr="00A660EE">
              <w:rPr>
                <w:rFonts w:cs="Calibri"/>
                <w:bCs/>
                <w:sz w:val="22"/>
              </w:rPr>
              <w:t xml:space="preserve"> sztuk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86CDC7" w14:textId="77777777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10CEE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4A9E4CB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660EE" w:rsidRPr="00603AB4" w14:paraId="771F375B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CC253ED" w14:textId="4069146F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662378" w14:textId="30FE2E1D" w:rsidR="00A660EE" w:rsidRPr="00272A86" w:rsidRDefault="00EB5D06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Mata do akupresury</w:t>
            </w:r>
          </w:p>
          <w:p w14:paraId="42080CB1" w14:textId="77777777" w:rsidR="00A660EE" w:rsidRPr="00272A86" w:rsidRDefault="00A660EE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9DBAF2D" w14:textId="77777777" w:rsidR="00A660EE" w:rsidRPr="00272A86" w:rsidRDefault="00A660EE" w:rsidP="00A660EE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0C837C5" w14:textId="0BDC3920" w:rsidR="00A660EE" w:rsidRPr="00272A86" w:rsidRDefault="00A660EE" w:rsidP="00A660EE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1063EB" w14:textId="189ECD77" w:rsidR="00A660EE" w:rsidRPr="00A660EE" w:rsidRDefault="00282E6A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</w:rPr>
              <w:t>5</w:t>
            </w:r>
            <w:r w:rsidR="00A660EE" w:rsidRPr="00A660EE">
              <w:rPr>
                <w:rFonts w:cs="Calibri"/>
                <w:bCs/>
                <w:sz w:val="22"/>
              </w:rPr>
              <w:t>0 sztuk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BD62908" w14:textId="77777777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0D8B9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B6E942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660EE" w:rsidRPr="00603AB4" w14:paraId="2454A9D9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39B9F9D" w14:textId="597A96B5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64F164" w14:textId="776B4185" w:rsidR="00A660EE" w:rsidRPr="00272A86" w:rsidRDefault="00EB5D06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Paletka do tenisa stołowego</w:t>
            </w:r>
          </w:p>
          <w:p w14:paraId="53F5EBBD" w14:textId="77777777" w:rsidR="00A660EE" w:rsidRPr="00272A86" w:rsidRDefault="00A660EE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C618608" w14:textId="77777777" w:rsidR="00A660EE" w:rsidRPr="00272A86" w:rsidRDefault="00A660EE" w:rsidP="00A660EE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AB8B873" w14:textId="645FA89C" w:rsidR="00A660EE" w:rsidRPr="00272A86" w:rsidRDefault="00A660EE" w:rsidP="00A660EE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B88ED3E" w14:textId="45D2F256" w:rsidR="00A660EE" w:rsidRPr="00A660EE" w:rsidRDefault="00282E6A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</w:rPr>
              <w:t>60</w:t>
            </w:r>
            <w:r w:rsidR="00A660EE" w:rsidRPr="00A660EE">
              <w:rPr>
                <w:rFonts w:cs="Calibri"/>
                <w:bCs/>
                <w:sz w:val="22"/>
              </w:rPr>
              <w:t xml:space="preserve"> zestawów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F0238B8" w14:textId="77777777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46B27B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A39BEAC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660EE" w:rsidRPr="00603AB4" w14:paraId="4AEEFA9E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F04C0BF" w14:textId="59E5E364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8DD539" w14:textId="3034F4E5" w:rsidR="00A660EE" w:rsidRPr="00272A86" w:rsidRDefault="00EB5D06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Zestaw do badmintona</w:t>
            </w:r>
          </w:p>
          <w:p w14:paraId="33505BAB" w14:textId="77777777" w:rsidR="00A660EE" w:rsidRPr="00272A86" w:rsidRDefault="00A660EE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CD98CC8" w14:textId="77777777" w:rsidR="00A660EE" w:rsidRPr="00272A86" w:rsidRDefault="00A660EE" w:rsidP="00A660EE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6F172BC" w14:textId="30FAB072" w:rsidR="00A660EE" w:rsidRPr="00272A86" w:rsidRDefault="00A660EE" w:rsidP="00A660EE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B4559" w14:textId="614531F4" w:rsidR="00A660EE" w:rsidRPr="00A660EE" w:rsidRDefault="00282E6A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</w:rPr>
              <w:t>5</w:t>
            </w:r>
            <w:r w:rsidR="00A660EE" w:rsidRPr="00A660EE">
              <w:rPr>
                <w:rFonts w:cs="Calibri"/>
                <w:bCs/>
                <w:sz w:val="22"/>
              </w:rPr>
              <w:t>0 zestawów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6A3B" w14:textId="77777777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83FDC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6C060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660EE" w:rsidRPr="00603AB4" w14:paraId="62EF04B8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D114DC6" w14:textId="785D2D49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840C94" w14:textId="559456CD" w:rsidR="00A660EE" w:rsidRPr="00272A86" w:rsidRDefault="00EB5D06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Tęczowe szarfy</w:t>
            </w:r>
          </w:p>
          <w:p w14:paraId="1D15071F" w14:textId="77777777" w:rsidR="00A660EE" w:rsidRPr="00272A86" w:rsidRDefault="00A660EE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ABEF412" w14:textId="77777777" w:rsidR="00A660EE" w:rsidRPr="00272A86" w:rsidRDefault="00A660EE" w:rsidP="00A660EE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5E6B2C4" w14:textId="1AA63F24" w:rsidR="00A660EE" w:rsidRPr="00272A86" w:rsidRDefault="00A660EE" w:rsidP="00A660EE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64FD0C" w14:textId="4EB6ED75" w:rsidR="00A660EE" w:rsidRPr="00A660EE" w:rsidRDefault="00282E6A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</w:rPr>
              <w:t>2</w:t>
            </w:r>
            <w:r w:rsidR="00A660EE" w:rsidRPr="00A660EE">
              <w:rPr>
                <w:rFonts w:cs="Calibri"/>
                <w:bCs/>
                <w:sz w:val="22"/>
              </w:rPr>
              <w:t>5 zestaw</w:t>
            </w:r>
            <w:r>
              <w:rPr>
                <w:rFonts w:cs="Calibri"/>
                <w:bCs/>
                <w:sz w:val="22"/>
              </w:rPr>
              <w:t>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34C61CA" w14:textId="77777777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7792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E07F92E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660EE" w:rsidRPr="00603AB4" w14:paraId="3DB70364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94EABA" w14:textId="30106653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6312BF" w14:textId="693B4974" w:rsidR="00A660EE" w:rsidRPr="00272A86" w:rsidRDefault="00EB5D06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Piłki</w:t>
            </w:r>
          </w:p>
          <w:p w14:paraId="1CE7BCFA" w14:textId="77777777" w:rsidR="00A660EE" w:rsidRPr="00272A86" w:rsidRDefault="00A660EE" w:rsidP="00A660EE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1499027" w14:textId="77777777" w:rsidR="00A660EE" w:rsidRPr="00272A86" w:rsidRDefault="00A660EE" w:rsidP="00A660EE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4CD5230" w14:textId="7E2BC6A9" w:rsidR="00A660EE" w:rsidRPr="00272A86" w:rsidRDefault="00A660EE" w:rsidP="00A660EE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D6E204" w14:textId="395E67D8" w:rsidR="00A660EE" w:rsidRPr="00A660EE" w:rsidRDefault="00282E6A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</w:rPr>
              <w:t>5</w:t>
            </w:r>
            <w:r w:rsidR="00A660EE" w:rsidRPr="00A660EE">
              <w:rPr>
                <w:rFonts w:cs="Calibri"/>
                <w:bCs/>
                <w:sz w:val="22"/>
              </w:rPr>
              <w:t xml:space="preserve"> zestaw</w:t>
            </w:r>
            <w:r>
              <w:rPr>
                <w:rFonts w:cs="Calibri"/>
                <w:bCs/>
                <w:sz w:val="22"/>
              </w:rPr>
              <w:t>ów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5A9807A" w14:textId="77777777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2BE08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E312074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3FFFBD4D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C767D84" w14:textId="13B9FBC5" w:rsidR="00585A9B" w:rsidRPr="00272A86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96A27E" w14:textId="77808C66" w:rsidR="00585A9B" w:rsidRPr="00272A86" w:rsidRDefault="00EB5D06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Rękawice bokserskie</w:t>
            </w:r>
          </w:p>
          <w:p w14:paraId="2DE45053" w14:textId="77777777" w:rsidR="00585A9B" w:rsidRPr="00272A86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AEA4B28" w14:textId="77777777" w:rsidR="00585A9B" w:rsidRPr="00272A86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49BA0DF" w14:textId="7952108C" w:rsidR="00585A9B" w:rsidRPr="00272A86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778E5D" w14:textId="38C6E45E" w:rsidR="00585A9B" w:rsidRPr="00272A86" w:rsidRDefault="00282E6A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30</w:t>
            </w:r>
            <w:r w:rsidR="00EB5D06" w:rsidRPr="00EB5D06">
              <w:rPr>
                <w:rFonts w:ascii="Aptos" w:hAnsi="Aptos" w:cs="Calibri"/>
                <w:bCs/>
                <w:sz w:val="22"/>
                <w:szCs w:val="22"/>
              </w:rPr>
              <w:t xml:space="preserve"> par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29D494C" w14:textId="77777777" w:rsidR="00585A9B" w:rsidRPr="00272A86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1B556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D667E14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EB5D06" w:rsidRPr="00603AB4" w14:paraId="04269485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6707B23" w14:textId="347BB924" w:rsidR="00EB5D06" w:rsidRPr="00272A86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025009" w14:textId="3280BD44" w:rsidR="00EB5D06" w:rsidRPr="00272A86" w:rsidRDefault="00EB5D06" w:rsidP="00EB5D06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Podstawy do fakturowych kładek</w:t>
            </w:r>
          </w:p>
          <w:p w14:paraId="6740A3B2" w14:textId="77777777" w:rsidR="00EB5D06" w:rsidRPr="00272A86" w:rsidRDefault="00EB5D06" w:rsidP="00EB5D06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5D4DDCC" w14:textId="77777777" w:rsidR="00EB5D06" w:rsidRPr="00272A86" w:rsidRDefault="00EB5D06" w:rsidP="00EB5D06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430E78D" w14:textId="424DB7CC" w:rsidR="00EB5D06" w:rsidRPr="00272A86" w:rsidRDefault="00EB5D06" w:rsidP="00EB5D06">
            <w:pPr>
              <w:rPr>
                <w:rFonts w:ascii="Aptos" w:hAnsi="Aptos"/>
                <w:b/>
                <w:sz w:val="22"/>
                <w:szCs w:val="22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FCD09" w14:textId="654AD434" w:rsidR="00EB5D06" w:rsidRPr="00EB5D06" w:rsidRDefault="00282E6A" w:rsidP="00EB5D06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</w:rPr>
              <w:t>5</w:t>
            </w:r>
            <w:r w:rsidR="00EB5D06" w:rsidRPr="00EB5D06">
              <w:rPr>
                <w:rFonts w:cs="Calibri"/>
                <w:bCs/>
                <w:sz w:val="22"/>
              </w:rPr>
              <w:t xml:space="preserve"> zestaw</w:t>
            </w:r>
            <w:r>
              <w:rPr>
                <w:rFonts w:cs="Calibri"/>
                <w:bCs/>
                <w:sz w:val="22"/>
              </w:rPr>
              <w:t>ów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BD9B0AE" w14:textId="77777777" w:rsidR="00EB5D06" w:rsidRPr="00272A86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BD7F5" w14:textId="77777777" w:rsidR="00EB5D06" w:rsidRPr="00603AB4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3789630" w14:textId="77777777" w:rsidR="00EB5D06" w:rsidRPr="00603AB4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EB5D06" w:rsidRPr="00603AB4" w14:paraId="0804B5FF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71C6711" w14:textId="3679B701" w:rsidR="00EB5D06" w:rsidRPr="00272A86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11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79CC06" w14:textId="3C1BB9E4" w:rsidR="00EB5D06" w:rsidRPr="00272A86" w:rsidRDefault="00EB5D06" w:rsidP="00EB5D06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Fakturowa kładka - poduszka</w:t>
            </w:r>
          </w:p>
          <w:p w14:paraId="6EB4B05A" w14:textId="77777777" w:rsidR="00EB5D06" w:rsidRPr="00272A86" w:rsidRDefault="00EB5D06" w:rsidP="00EB5D06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4DE59B8" w14:textId="77777777" w:rsidR="00EB5D06" w:rsidRPr="00272A86" w:rsidRDefault="00EB5D06" w:rsidP="00EB5D06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7AACC37" w14:textId="0124A66A" w:rsidR="00EB5D06" w:rsidRPr="00272A86" w:rsidRDefault="00EB5D06" w:rsidP="00EB5D06">
            <w:pPr>
              <w:rPr>
                <w:rFonts w:ascii="Aptos" w:hAnsi="Aptos"/>
                <w:b/>
                <w:sz w:val="22"/>
                <w:szCs w:val="22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696066" w14:textId="1D318DF9" w:rsidR="00EB5D06" w:rsidRPr="00EB5D06" w:rsidRDefault="00282E6A" w:rsidP="00EB5D06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3A5E77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A42429" w14:textId="77777777" w:rsidR="00EB5D06" w:rsidRPr="00272A86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C2385" w14:textId="77777777" w:rsidR="00EB5D06" w:rsidRPr="00603AB4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3BB6B00" w14:textId="77777777" w:rsidR="00EB5D06" w:rsidRPr="00603AB4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603AB4" w14:paraId="2D8A04F7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7C6A6B1" w14:textId="6F4B65D8" w:rsidR="00282E6A" w:rsidRPr="00272A8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 xml:space="preserve">  12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63657D" w14:textId="5AB26AA0" w:rsidR="00282E6A" w:rsidRPr="00272A8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Fakturowa kładka - sztuczna trawa</w:t>
            </w:r>
          </w:p>
          <w:p w14:paraId="567009D6" w14:textId="77777777" w:rsidR="00282E6A" w:rsidRPr="00272A8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336341B" w14:textId="77777777" w:rsidR="00282E6A" w:rsidRPr="00272A8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AF5B0D6" w14:textId="7179AFB8" w:rsidR="00282E6A" w:rsidRPr="00272A86" w:rsidRDefault="00282E6A" w:rsidP="00282E6A">
            <w:pPr>
              <w:rPr>
                <w:rFonts w:ascii="Aptos" w:hAnsi="Aptos"/>
                <w:b/>
                <w:sz w:val="22"/>
                <w:szCs w:val="22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8DE819" w14:textId="238EC988" w:rsidR="00282E6A" w:rsidRPr="00272A86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456A2C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50DBF34" w14:textId="77777777" w:rsidR="00282E6A" w:rsidRPr="00272A8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099A" w14:textId="77777777" w:rsidR="00282E6A" w:rsidRPr="00603AB4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1163F5F" w14:textId="77777777" w:rsidR="00282E6A" w:rsidRPr="00603AB4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603AB4" w14:paraId="7FEC619C" w14:textId="77777777" w:rsidTr="0039179D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4BBBDE" w14:textId="1678FDDA" w:rsidR="00282E6A" w:rsidRPr="00272A86" w:rsidRDefault="00282E6A" w:rsidP="00282E6A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464CCD" w14:textId="2C50E725" w:rsidR="00282E6A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 xml:space="preserve">Fakturowa kładka - wałeczki </w:t>
            </w:r>
          </w:p>
          <w:p w14:paraId="36C03EC0" w14:textId="77777777" w:rsidR="00282E6A" w:rsidRPr="00272A8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0FD125C" w14:textId="77777777" w:rsidR="00282E6A" w:rsidRPr="00272A8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272F404" w14:textId="37B654F9" w:rsidR="00282E6A" w:rsidRPr="00EB5D0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07F20E" w14:textId="2EC800F4" w:rsidR="00282E6A" w:rsidRPr="00EB5D06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456A2C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EDDCA31" w14:textId="77777777" w:rsidR="00282E6A" w:rsidRPr="00272A8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2A219" w14:textId="77777777" w:rsidR="00282E6A" w:rsidRPr="00603AB4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331934A" w14:textId="77777777" w:rsidR="00282E6A" w:rsidRPr="00603AB4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603AB4" w14:paraId="4893F8F0" w14:textId="77777777" w:rsidTr="0039179D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022365C" w14:textId="46E3F903" w:rsidR="00282E6A" w:rsidRPr="00272A86" w:rsidRDefault="00282E6A" w:rsidP="00282E6A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E6B08B" w14:textId="332A00BA" w:rsidR="00282E6A" w:rsidRPr="00272A8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Fakturowa kładka  - duża kratka</w:t>
            </w:r>
          </w:p>
          <w:p w14:paraId="750FA766" w14:textId="77777777" w:rsidR="00282E6A" w:rsidRPr="00272A8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495EB43" w14:textId="77777777" w:rsidR="00282E6A" w:rsidRPr="00272A8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……………………………………… </w:t>
            </w:r>
          </w:p>
          <w:p w14:paraId="6B8C4A40" w14:textId="366F693E" w:rsidR="00282E6A" w:rsidRPr="00EB5D0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96992" w14:textId="306D152F" w:rsidR="00282E6A" w:rsidRPr="00EB5D06" w:rsidRDefault="00282E6A" w:rsidP="00282E6A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456A2C">
              <w:rPr>
                <w:rFonts w:cs="Calibri"/>
                <w:sz w:val="22"/>
                <w:szCs w:val="22"/>
              </w:rPr>
              <w:lastRenderedPageBreak/>
              <w:t>5 sztuk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423C44F" w14:textId="77777777" w:rsidR="00282E6A" w:rsidRPr="00272A8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EBC00" w14:textId="77777777" w:rsidR="00282E6A" w:rsidRPr="00603AB4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AEF476C" w14:textId="77777777" w:rsidR="00282E6A" w:rsidRPr="00603AB4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EB5D06" w:rsidRPr="00603AB4" w14:paraId="0F88E640" w14:textId="77777777" w:rsidTr="0039179D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7A9ECF7" w14:textId="35A91A9E" w:rsidR="00EB5D06" w:rsidRPr="00272A86" w:rsidRDefault="00EB5D06" w:rsidP="00EB5D06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D84252" w14:textId="3ABAD346" w:rsidR="00EB5D06" w:rsidRDefault="00EB5D06" w:rsidP="00EB5D06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 xml:space="preserve">Fakturowa kładka - wąż </w:t>
            </w:r>
          </w:p>
          <w:p w14:paraId="2C47ED69" w14:textId="77777777" w:rsidR="00EB5D06" w:rsidRPr="00272A86" w:rsidRDefault="00EB5D06" w:rsidP="00EB5D06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3750C8B" w14:textId="77777777" w:rsidR="00EB5D06" w:rsidRPr="00272A86" w:rsidRDefault="00EB5D06" w:rsidP="00EB5D06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CF4C88D" w14:textId="4C6F18A5" w:rsidR="00EB5D06" w:rsidRPr="00EB5D06" w:rsidRDefault="00EB5D06" w:rsidP="00EB5D06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BE96C5" w14:textId="71E20DD5" w:rsidR="00EB5D06" w:rsidRPr="00EB5D06" w:rsidRDefault="00282E6A" w:rsidP="00EB5D06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3A5E77">
              <w:rPr>
                <w:rFonts w:cs="Calibri"/>
                <w:sz w:val="22"/>
                <w:szCs w:val="22"/>
              </w:rPr>
              <w:t>5 sztuk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AB03B1" w14:textId="77777777" w:rsidR="00EB5D06" w:rsidRPr="00272A86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98E5E" w14:textId="77777777" w:rsidR="00EB5D06" w:rsidRPr="00603AB4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B9789A9" w14:textId="77777777" w:rsidR="00EB5D06" w:rsidRPr="00603AB4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6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22"/>
        <w:gridCol w:w="1417"/>
      </w:tblGrid>
      <w:tr w:rsidR="00F43C00" w:rsidRPr="00603AB4" w14:paraId="71B101C9" w14:textId="77777777" w:rsidTr="00EB5D06">
        <w:trPr>
          <w:trHeight w:val="5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DFC842" w14:textId="77777777" w:rsidR="00F43C00" w:rsidRPr="00603AB4" w:rsidRDefault="00F43C00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7C126C2E" w14:textId="77777777" w:rsidR="00F43C00" w:rsidRPr="00603AB4" w:rsidRDefault="00F43C00" w:rsidP="00AD50C7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69CD299A" w14:textId="77777777" w:rsidR="00F43C00" w:rsidRPr="00603AB4" w:rsidRDefault="00F43C00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F3C0" w14:textId="77777777" w:rsidR="00F43C00" w:rsidRPr="00603AB4" w:rsidRDefault="00F43C00" w:rsidP="00AD50C7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66CED17" w14:textId="77777777" w:rsidR="00F43C00" w:rsidRPr="00603AB4" w:rsidRDefault="00F43C00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0E65CF6A" w14:textId="77777777" w:rsidR="00EB5D06" w:rsidRPr="00603AB4" w:rsidRDefault="00EB5D06" w:rsidP="00EB5D06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</w:t>
      </w:r>
      <w:r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>
        <w:rPr>
          <w:rFonts w:ascii="Aptos" w:eastAsia="Arial Unicode MS" w:hAnsi="Aptos" w:cstheme="minorHAnsi"/>
          <w:sz w:val="22"/>
          <w:szCs w:val="22"/>
        </w:rPr>
        <w:t xml:space="preserve">ww.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danych będzie skutkować odrzuceniem oferty ze względu na niemożność zweryfikowania zaoferowanych produktów z wymaganiami Zamawiającego. </w:t>
      </w:r>
    </w:p>
    <w:p w14:paraId="0E3AD4DF" w14:textId="77777777" w:rsidR="00F43C00" w:rsidRPr="00603AB4" w:rsidRDefault="00F43C00" w:rsidP="00F43C0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02052AA9" w14:textId="77777777" w:rsidR="00F43C00" w:rsidRPr="00603AB4" w:rsidRDefault="00F43C00" w:rsidP="00F43C00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1B4238FD" w14:textId="77777777" w:rsidR="00F43C00" w:rsidRPr="00603AB4" w:rsidRDefault="00F43C00" w:rsidP="00F43C00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5691001A" w14:textId="77777777" w:rsidR="00F43C00" w:rsidRDefault="00F43C00" w:rsidP="00F43C0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1F7A4301" w14:textId="3BCCF5F7" w:rsidR="00585A9B" w:rsidRPr="00603AB4" w:rsidRDefault="00EB5D06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  <w:r w:rsidRPr="00EB5D06">
        <w:rPr>
          <w:rFonts w:ascii="Aptos" w:hAnsi="Aptos" w:cstheme="minorHAnsi"/>
        </w:rPr>
        <w:t>Część III Zakup pomocy dydaktycznych na zajęcia z przedsiębiorczości</w:t>
      </w:r>
    </w:p>
    <w:p w14:paraId="30694658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723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57"/>
        <w:gridCol w:w="3555"/>
        <w:gridCol w:w="1261"/>
        <w:gridCol w:w="1656"/>
        <w:gridCol w:w="1276"/>
        <w:gridCol w:w="1418"/>
      </w:tblGrid>
      <w:tr w:rsidR="00585A9B" w:rsidRPr="00974B96" w14:paraId="6C51B1A8" w14:textId="77777777" w:rsidTr="00EB5D06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1BC74A9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D4574D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2611FD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158D2221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62631258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C3A951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264338C2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52405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20A3C0D7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29B6AC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585A9B" w:rsidRPr="00974B96" w14:paraId="25ED821E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197DAF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F75B99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81B8D3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C9C51FE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240DC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57F0B9D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585A9B" w:rsidRPr="00603AB4" w14:paraId="7431B8B7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3A58AF2" w14:textId="77777777" w:rsidR="00585A9B" w:rsidRPr="00974B96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7D482" w14:textId="3583D25D" w:rsidR="00585A9B" w:rsidRDefault="00EB5D06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Multimedialny program o  zawodach</w:t>
            </w:r>
          </w:p>
          <w:p w14:paraId="1D29FA87" w14:textId="77777777" w:rsidR="00EB5D06" w:rsidRPr="00974B96" w:rsidRDefault="00EB5D06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500407E" w14:textId="77777777" w:rsidR="00585A9B" w:rsidRPr="00974B96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553A7A0" w14:textId="45B6DD44" w:rsidR="00585A9B" w:rsidRPr="00974B96" w:rsidRDefault="00585A9B" w:rsidP="00585A9B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FADCA5" w14:textId="61ED7C79" w:rsidR="00585A9B" w:rsidRPr="00621B61" w:rsidRDefault="00427165" w:rsidP="00585A9B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5</w:t>
            </w:r>
            <w:r w:rsidR="00EB5D06"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zestaw</w:t>
            </w:r>
            <w:r>
              <w:rPr>
                <w:rFonts w:ascii="Aptos" w:hAnsi="Aptos" w:cs="Calibri"/>
                <w:bCs/>
                <w:sz w:val="22"/>
                <w:szCs w:val="22"/>
              </w:rPr>
              <w:t>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3EF49E9" w14:textId="77777777" w:rsidR="00585A9B" w:rsidRPr="00974B96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32A51" w14:textId="77777777" w:rsidR="00585A9B" w:rsidRPr="00974B96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4AB2185" w14:textId="77777777" w:rsidR="00585A9B" w:rsidRPr="00974B96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EB5D06" w:rsidRPr="00603AB4" w14:paraId="06A5EEF1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2421A3B" w14:textId="09899F6E" w:rsidR="00EB5D06" w:rsidRPr="00974B96" w:rsidRDefault="00EB5D06" w:rsidP="00EB5D06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B21ADF" w14:textId="5A2A0EF3" w:rsidR="00EB5D06" w:rsidRDefault="00EB5D06" w:rsidP="00EB5D06">
            <w:pPr>
              <w:rPr>
                <w:rFonts w:ascii="Aptos" w:hAnsi="Aptos" w:cs="Calibri"/>
                <w:b/>
                <w:sz w:val="22"/>
              </w:rPr>
            </w:pPr>
            <w:r w:rsidRPr="00EB5D06">
              <w:rPr>
                <w:rFonts w:ascii="Aptos" w:hAnsi="Aptos" w:cs="Calibri"/>
                <w:b/>
                <w:sz w:val="22"/>
              </w:rPr>
              <w:t>Gra edukacyjna 1</w:t>
            </w:r>
          </w:p>
          <w:p w14:paraId="1A8C5FBD" w14:textId="77777777" w:rsidR="00EB5D06" w:rsidRDefault="00EB5D06" w:rsidP="00EB5D06">
            <w:pPr>
              <w:rPr>
                <w:rFonts w:ascii="Aptos" w:hAnsi="Aptos" w:cs="Calibri"/>
                <w:b/>
                <w:sz w:val="22"/>
              </w:rPr>
            </w:pPr>
          </w:p>
          <w:p w14:paraId="7E6EC7CA" w14:textId="77777777" w:rsidR="00EB5D06" w:rsidRPr="00974B96" w:rsidRDefault="00EB5D06" w:rsidP="00EB5D06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CF4F352" w14:textId="7AF37AED" w:rsidR="00EB5D06" w:rsidRPr="00EB5D06" w:rsidRDefault="00EB5D06" w:rsidP="00EB5D06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2758E0" w14:textId="4ADC9050" w:rsidR="00EB5D06" w:rsidRPr="00621B61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</w:rPr>
              <w:t>5</w:t>
            </w:r>
            <w:r w:rsidR="00EB5D06" w:rsidRPr="00621B61">
              <w:rPr>
                <w:rFonts w:ascii="Aptos" w:hAnsi="Aptos" w:cs="Calibri"/>
                <w:bCs/>
                <w:sz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C8949D1" w14:textId="77777777" w:rsidR="00EB5D06" w:rsidRPr="00974B96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1927F" w14:textId="77777777" w:rsidR="00EB5D06" w:rsidRPr="00974B96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DBDD51F" w14:textId="77777777" w:rsidR="00EB5D06" w:rsidRPr="00974B96" w:rsidRDefault="00EB5D06" w:rsidP="00EB5D0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6FDDBE26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172FE1A" w14:textId="0CD360E9" w:rsidR="00427165" w:rsidRPr="00974B96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ACD87D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  <w:r w:rsidRPr="00EB5D06">
              <w:rPr>
                <w:rFonts w:ascii="Aptos" w:hAnsi="Aptos" w:cs="Calibri"/>
                <w:b/>
                <w:sz w:val="22"/>
              </w:rPr>
              <w:t>Gra edukacyjna 2</w:t>
            </w:r>
          </w:p>
          <w:p w14:paraId="09358CF3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</w:p>
          <w:p w14:paraId="3321D648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38AE4C4" w14:textId="34265569" w:rsidR="00427165" w:rsidRPr="00EB5D0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770B51" w14:textId="6B8E88C2" w:rsidR="00427165" w:rsidRPr="00621B61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5</w:t>
            </w:r>
            <w:r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zestaw</w:t>
            </w:r>
            <w:r>
              <w:rPr>
                <w:rFonts w:ascii="Aptos" w:hAnsi="Aptos" w:cs="Calibri"/>
                <w:bCs/>
                <w:sz w:val="22"/>
                <w:szCs w:val="22"/>
              </w:rPr>
              <w:t>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FA1F2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9A24A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C23AE2D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5E0EF779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61C886A" w14:textId="414C9556" w:rsidR="00427165" w:rsidRPr="00974B96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A50BFE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  <w:r w:rsidRPr="00EB5D06">
              <w:rPr>
                <w:rFonts w:ascii="Aptos" w:hAnsi="Aptos" w:cs="Calibri"/>
                <w:b/>
                <w:sz w:val="22"/>
              </w:rPr>
              <w:t>Gra edukacyjna 3</w:t>
            </w:r>
          </w:p>
          <w:p w14:paraId="40E6F064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</w:p>
          <w:p w14:paraId="54BD3F69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FAA2459" w14:textId="7B369275" w:rsidR="00427165" w:rsidRPr="00EB5D0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lastRenderedPageBreak/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413C01" w14:textId="5964454F" w:rsidR="00427165" w:rsidRPr="00621B61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</w:rPr>
              <w:lastRenderedPageBreak/>
              <w:t>5</w:t>
            </w:r>
            <w:r w:rsidRPr="00621B61">
              <w:rPr>
                <w:rFonts w:ascii="Aptos" w:hAnsi="Aptos" w:cs="Calibri"/>
                <w:bCs/>
                <w:sz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AA7CBC0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07956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E7BCA5C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305DFA78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9910171" w14:textId="3E0F3478" w:rsidR="00427165" w:rsidRPr="00974B96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E7AA1C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  <w:r w:rsidRPr="00EB5D06">
              <w:rPr>
                <w:rFonts w:ascii="Aptos" w:hAnsi="Aptos" w:cs="Calibri"/>
                <w:b/>
                <w:sz w:val="22"/>
              </w:rPr>
              <w:t>Gra edukacyjna 4</w:t>
            </w:r>
          </w:p>
          <w:p w14:paraId="0942EEB4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</w:p>
          <w:p w14:paraId="4EB973FF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AF124EB" w14:textId="3BA3CDE3" w:rsidR="00427165" w:rsidRPr="00EB5D0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220F2F" w14:textId="007DD1EE" w:rsidR="00427165" w:rsidRPr="00621B61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BE2F37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5AD4050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9066B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DC8186D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2C76EF2D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1F0D07E" w14:textId="681AB577" w:rsidR="00427165" w:rsidRPr="00974B96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3E3B21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  <w:r w:rsidRPr="00EB5D06">
              <w:rPr>
                <w:rFonts w:ascii="Aptos" w:hAnsi="Aptos" w:cs="Calibri"/>
                <w:b/>
                <w:sz w:val="22"/>
              </w:rPr>
              <w:t>Gra edukacyjna 5</w:t>
            </w:r>
          </w:p>
          <w:p w14:paraId="523600D7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</w:p>
          <w:p w14:paraId="3718C09D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E7B4F95" w14:textId="4BA220F3" w:rsidR="00427165" w:rsidRPr="00EB5D0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A8F0DA" w14:textId="6041B85E" w:rsidR="00427165" w:rsidRPr="00621B61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BE2F37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B2CC059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F891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7DB8B2C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2359575E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F0D9DAE" w14:textId="09BE7494" w:rsidR="00427165" w:rsidRPr="00974B96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F9F462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  <w:r w:rsidRPr="00EB5D06">
              <w:rPr>
                <w:rFonts w:ascii="Aptos" w:hAnsi="Aptos" w:cs="Calibri"/>
                <w:b/>
                <w:sz w:val="22"/>
              </w:rPr>
              <w:t>Gra edukacyjna 6</w:t>
            </w:r>
          </w:p>
          <w:p w14:paraId="47064192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</w:p>
          <w:p w14:paraId="6A85343D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866E291" w14:textId="1332090B" w:rsidR="00427165" w:rsidRPr="00EB5D0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0EC405" w14:textId="537F8B3D" w:rsidR="00427165" w:rsidRPr="00621B61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BE2F37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782CA83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FBD2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E27AE60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03ECED27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EAD22B7" w14:textId="618F1747" w:rsidR="00427165" w:rsidRPr="00974B96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FCAEEA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  <w:r w:rsidRPr="00EB5D06">
              <w:rPr>
                <w:rFonts w:ascii="Aptos" w:hAnsi="Aptos" w:cs="Calibri"/>
                <w:b/>
                <w:sz w:val="22"/>
              </w:rPr>
              <w:t>Gra edukacyjna 7</w:t>
            </w:r>
          </w:p>
          <w:p w14:paraId="42EAD40E" w14:textId="77777777" w:rsidR="00427165" w:rsidRDefault="00427165" w:rsidP="00427165">
            <w:pPr>
              <w:rPr>
                <w:rFonts w:ascii="Aptos" w:hAnsi="Aptos" w:cs="Calibri"/>
                <w:b/>
                <w:sz w:val="22"/>
              </w:rPr>
            </w:pPr>
          </w:p>
          <w:p w14:paraId="1E4ABCB0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319A424" w14:textId="34356E66" w:rsidR="00427165" w:rsidRPr="00EB5D0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BAD4DD" w14:textId="22AC843E" w:rsidR="00427165" w:rsidRPr="00621B61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BE2F37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F850FAF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7678B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D0C1776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10965DA8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3613260" w14:textId="16EDAEE3" w:rsidR="00427165" w:rsidRPr="00EB5D06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41192A" w14:textId="77777777" w:rsidR="00427165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Gra edukacyjna 8</w:t>
            </w:r>
          </w:p>
          <w:p w14:paraId="653F1312" w14:textId="77777777" w:rsidR="00427165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56B333C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2D639AF" w14:textId="3C99520C" w:rsidR="00427165" w:rsidRPr="00EB5D0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6FB9E1" w14:textId="5384D36A" w:rsidR="00427165" w:rsidRPr="00621B61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F01E4D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3AB545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8EB50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782E56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1C9B964C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C5A3DAC" w14:textId="392A82F6" w:rsidR="00427165" w:rsidRPr="00EB5D06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>10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BC6B44" w14:textId="77777777" w:rsidR="00427165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EB5D06">
              <w:rPr>
                <w:rFonts w:ascii="Aptos" w:hAnsi="Aptos" w:cs="Calibri"/>
                <w:b/>
                <w:sz w:val="22"/>
                <w:szCs w:val="22"/>
              </w:rPr>
              <w:t xml:space="preserve">Gra edukacyjna 9 </w:t>
            </w:r>
          </w:p>
          <w:p w14:paraId="3C70C789" w14:textId="77777777" w:rsidR="00427165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6436CF7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CFCCE91" w14:textId="33B7F1DC" w:rsidR="00427165" w:rsidRPr="00EB5D0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8D7DC6" w14:textId="4A99C6F3" w:rsidR="00427165" w:rsidRPr="00621B61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F01E4D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41EDA6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CF06B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B8FF44A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585A9B" w:rsidRPr="00603AB4" w14:paraId="4DD246D1" w14:textId="77777777" w:rsidTr="00EB5D06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428847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6673051A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65979348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0D06" w14:textId="77777777" w:rsidR="00585A9B" w:rsidRPr="00603AB4" w:rsidRDefault="00585A9B" w:rsidP="00AD50C7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6F39D24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4DEAFE90" w14:textId="77777777" w:rsidR="00EB5D06" w:rsidRPr="00603AB4" w:rsidRDefault="00EB5D06" w:rsidP="00EB5D06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</w:t>
      </w:r>
      <w:r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>
        <w:rPr>
          <w:rFonts w:ascii="Aptos" w:eastAsia="Arial Unicode MS" w:hAnsi="Aptos" w:cstheme="minorHAnsi"/>
          <w:sz w:val="22"/>
          <w:szCs w:val="22"/>
        </w:rPr>
        <w:t xml:space="preserve">ww.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danych będzie skutkować odrzuceniem oferty ze względu na niemożność zweryfikowania zaoferowanych produktów z wymaganiami Zamawiającego. </w:t>
      </w:r>
    </w:p>
    <w:p w14:paraId="26AD1125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587771FC" w14:textId="77777777" w:rsidR="00585A9B" w:rsidRPr="00603AB4" w:rsidRDefault="00585A9B" w:rsidP="00585A9B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795CBD90" w14:textId="77777777" w:rsidR="00585A9B" w:rsidRPr="00603AB4" w:rsidRDefault="00585A9B" w:rsidP="00585A9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4D67BAE8" w14:textId="77777777" w:rsidR="00585A9B" w:rsidRPr="00603AB4" w:rsidRDefault="00585A9B" w:rsidP="00F43C0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75C695D3" w14:textId="77777777" w:rsidR="00EB5D06" w:rsidRDefault="00EB5D06" w:rsidP="00585A9B">
      <w:pPr>
        <w:pStyle w:val="Akapitzlist"/>
        <w:ind w:left="0"/>
        <w:jc w:val="both"/>
        <w:rPr>
          <w:rFonts w:ascii="Aptos" w:hAnsi="Aptos" w:cstheme="minorHAnsi"/>
          <w:b/>
        </w:rPr>
      </w:pPr>
    </w:p>
    <w:p w14:paraId="51C10BED" w14:textId="77777777" w:rsidR="00EB5D06" w:rsidRDefault="00EB5D06" w:rsidP="00585A9B">
      <w:pPr>
        <w:pStyle w:val="Akapitzlist"/>
        <w:ind w:left="0"/>
        <w:jc w:val="both"/>
        <w:rPr>
          <w:rFonts w:ascii="Aptos" w:hAnsi="Aptos" w:cstheme="minorHAnsi"/>
          <w:b/>
        </w:rPr>
      </w:pPr>
    </w:p>
    <w:p w14:paraId="64E2C433" w14:textId="2B5407EE" w:rsidR="00585A9B" w:rsidRPr="00EB5D06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  <w:r w:rsidRPr="00EB5D06">
        <w:rPr>
          <w:rFonts w:ascii="Aptos" w:hAnsi="Aptos" w:cstheme="minorHAnsi"/>
          <w:b/>
        </w:rPr>
        <w:lastRenderedPageBreak/>
        <w:t xml:space="preserve">Część IV </w:t>
      </w:r>
      <w:r w:rsidR="00EB5D06" w:rsidRPr="00EB5D06">
        <w:rPr>
          <w:rFonts w:cs="Calibri"/>
          <w:b/>
        </w:rPr>
        <w:t>Dostawa strojów na zajęcia teatralne</w:t>
      </w:r>
    </w:p>
    <w:p w14:paraId="6A8DB643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727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585A9B" w:rsidRPr="00603AB4" w14:paraId="656A3982" w14:textId="77777777" w:rsidTr="00621B61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9960B18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3480FE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4571FB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44327EA1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6030B529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A2DB75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4DC9F11E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3EF07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7E65C54B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4EC1B6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585A9B" w:rsidRPr="00603AB4" w14:paraId="1D6C1FEF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2D1AA0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634344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186B0E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ACFF2BF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04A33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E4B64F0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621B61" w:rsidRPr="00603AB4" w14:paraId="62946887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811D802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9328C2" w14:textId="77777777" w:rsidR="00621B61" w:rsidRDefault="00621B61" w:rsidP="00621B61">
            <w:pPr>
              <w:rPr>
                <w:rFonts w:ascii="Aptos" w:hAnsi="Aptos" w:cs="Calibri"/>
                <w:b/>
                <w:bCs/>
                <w:sz w:val="22"/>
              </w:rPr>
            </w:pPr>
            <w:r w:rsidRPr="00621B61">
              <w:rPr>
                <w:rFonts w:ascii="Aptos" w:hAnsi="Aptos" w:cs="Calibri"/>
                <w:b/>
                <w:bCs/>
                <w:sz w:val="22"/>
              </w:rPr>
              <w:t>Strój księżniczki</w:t>
            </w:r>
          </w:p>
          <w:p w14:paraId="2FCDAF9E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0D70051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C439AD9" w14:textId="5333D494" w:rsidR="00621B61" w:rsidRPr="00621B61" w:rsidRDefault="00621B61" w:rsidP="00621B61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927135" w14:textId="5EC81F26" w:rsidR="00621B61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</w:rPr>
              <w:t>10</w:t>
            </w:r>
            <w:r w:rsidR="00621B61" w:rsidRPr="00621B61">
              <w:rPr>
                <w:rFonts w:ascii="Aptos" w:hAnsi="Aptos" w:cs="Calibri"/>
                <w:bCs/>
                <w:sz w:val="22"/>
              </w:rPr>
              <w:t xml:space="preserve"> zestaw</w:t>
            </w:r>
            <w:r>
              <w:rPr>
                <w:rFonts w:ascii="Aptos" w:hAnsi="Aptos" w:cs="Calibri"/>
                <w:bCs/>
                <w:sz w:val="22"/>
              </w:rPr>
              <w:t>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0DEB92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340C5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8A87B71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21B61" w:rsidRPr="00603AB4" w14:paraId="7BAC5D3F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27AF202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93D9D1" w14:textId="77777777" w:rsidR="00621B61" w:rsidRDefault="00621B61" w:rsidP="00621B61">
            <w:pPr>
              <w:rPr>
                <w:rFonts w:ascii="Aptos" w:hAnsi="Aptos" w:cs="Calibri"/>
                <w:b/>
                <w:bCs/>
                <w:sz w:val="22"/>
              </w:rPr>
            </w:pPr>
            <w:r w:rsidRPr="00621B61">
              <w:rPr>
                <w:rFonts w:ascii="Aptos" w:hAnsi="Aptos" w:cs="Calibri"/>
                <w:b/>
                <w:bCs/>
                <w:sz w:val="22"/>
              </w:rPr>
              <w:t>Strój rycerza</w:t>
            </w:r>
          </w:p>
          <w:p w14:paraId="7A5D2EFC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3E07208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FF1AF23" w14:textId="348379BE" w:rsidR="00621B61" w:rsidRPr="00621B61" w:rsidRDefault="00621B61" w:rsidP="00621B61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D887BD" w14:textId="0068205E" w:rsidR="00621B61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</w:rPr>
              <w:t>20</w:t>
            </w:r>
            <w:r w:rsidR="00621B61" w:rsidRPr="00621B61">
              <w:rPr>
                <w:rFonts w:ascii="Aptos" w:hAnsi="Aptos" w:cs="Calibri"/>
                <w:bCs/>
                <w:sz w:val="22"/>
              </w:rPr>
              <w:t xml:space="preserve"> zestaw</w:t>
            </w:r>
            <w:r>
              <w:rPr>
                <w:rFonts w:ascii="Aptos" w:hAnsi="Aptos" w:cs="Calibri"/>
                <w:bCs/>
                <w:sz w:val="22"/>
              </w:rPr>
              <w:t>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EDC3614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35DA2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EFBC473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4688BC95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E822DA7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69255" w14:textId="77777777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</w:rPr>
            </w:pPr>
            <w:r w:rsidRPr="00621B61">
              <w:rPr>
                <w:rFonts w:ascii="Aptos" w:hAnsi="Aptos" w:cs="Calibri"/>
                <w:b/>
                <w:sz w:val="22"/>
              </w:rPr>
              <w:t>Strój czerwonego kapturka</w:t>
            </w:r>
          </w:p>
          <w:p w14:paraId="0EC90A75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1A2E21A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B65BC6E" w14:textId="70C8D0BD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FA8D92" w14:textId="33077975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3759B7">
              <w:rPr>
                <w:rFonts w:ascii="Aptos" w:hAnsi="Aptos" w:cs="Calibri"/>
                <w:bCs/>
                <w:sz w:val="22"/>
              </w:rPr>
              <w:t>10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F15EA10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14159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F4F5DB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0415B87A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B77ADF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035D23" w14:textId="77777777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</w:rPr>
            </w:pPr>
            <w:r w:rsidRPr="00621B61">
              <w:rPr>
                <w:rFonts w:ascii="Aptos" w:hAnsi="Aptos" w:cs="Calibri"/>
                <w:b/>
                <w:sz w:val="22"/>
              </w:rPr>
              <w:t>Strój wilka</w:t>
            </w:r>
          </w:p>
          <w:p w14:paraId="7BADD0A1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6299F75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8BBC298" w14:textId="15D725CC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25227B" w14:textId="521F50F2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3759B7">
              <w:rPr>
                <w:rFonts w:ascii="Aptos" w:hAnsi="Aptos" w:cs="Calibri"/>
                <w:bCs/>
                <w:sz w:val="22"/>
              </w:rPr>
              <w:t>10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9A8735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CD1D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9EA7EF8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496CF86F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052E5A1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7191C1" w14:textId="77777777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</w:rPr>
            </w:pPr>
            <w:r w:rsidRPr="00621B61">
              <w:rPr>
                <w:rFonts w:ascii="Aptos" w:hAnsi="Aptos" w:cs="Calibri"/>
                <w:b/>
                <w:sz w:val="22"/>
              </w:rPr>
              <w:t>Strój babci</w:t>
            </w:r>
          </w:p>
          <w:p w14:paraId="53D4B606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257E729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0328611" w14:textId="214BE7B6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D4E0C99" w14:textId="49B38BEF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F63206">
              <w:rPr>
                <w:rFonts w:ascii="Aptos" w:hAnsi="Aptos" w:cs="Calibri"/>
                <w:bCs/>
                <w:sz w:val="22"/>
              </w:rPr>
              <w:t>10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6461BED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AA44D6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11FBB9B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70D24C73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4838CF8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322D23" w14:textId="77777777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</w:rPr>
            </w:pPr>
            <w:r w:rsidRPr="00621B61">
              <w:rPr>
                <w:rFonts w:ascii="Aptos" w:hAnsi="Aptos" w:cs="Calibri"/>
                <w:b/>
                <w:sz w:val="22"/>
              </w:rPr>
              <w:t>Strój lekarza</w:t>
            </w:r>
          </w:p>
          <w:p w14:paraId="1EED2D2B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BEA99D3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ADC1B4B" w14:textId="421BE6E7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CB0A" w14:textId="57987A0E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F63206">
              <w:rPr>
                <w:rFonts w:ascii="Aptos" w:hAnsi="Aptos" w:cs="Calibri"/>
                <w:bCs/>
                <w:sz w:val="22"/>
              </w:rPr>
              <w:t>10 zestawów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CFA5A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D1F9E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2D0D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56D2B825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ECBC64C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E1E372" w14:textId="77777777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</w:rPr>
            </w:pPr>
            <w:r w:rsidRPr="00621B61">
              <w:rPr>
                <w:rFonts w:ascii="Aptos" w:hAnsi="Aptos" w:cs="Calibri"/>
                <w:b/>
                <w:sz w:val="22"/>
              </w:rPr>
              <w:t>Strój pielęgniarki</w:t>
            </w:r>
          </w:p>
          <w:p w14:paraId="484F23D4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F1E6272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491247A" w14:textId="6BB36E80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31399B" w14:textId="3EB5077F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62610B">
              <w:rPr>
                <w:rFonts w:ascii="Aptos" w:hAnsi="Aptos" w:cs="Calibri"/>
                <w:bCs/>
                <w:sz w:val="22"/>
              </w:rPr>
              <w:t>10 zestawów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E7BCE9F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25F09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F4BBBA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5DB32301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CEF3AA8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F7BE1A" w14:textId="77777777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</w:rPr>
            </w:pPr>
            <w:r w:rsidRPr="00621B61">
              <w:rPr>
                <w:rFonts w:ascii="Aptos" w:hAnsi="Aptos" w:cs="Calibri"/>
                <w:b/>
                <w:sz w:val="22"/>
              </w:rPr>
              <w:t>Strój policjantki</w:t>
            </w:r>
          </w:p>
          <w:p w14:paraId="4F9FE585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434F363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4964674" w14:textId="3E69EF29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19BB23" w14:textId="4C0A6989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62610B">
              <w:rPr>
                <w:rFonts w:ascii="Aptos" w:hAnsi="Aptos" w:cs="Calibri"/>
                <w:bCs/>
                <w:sz w:val="22"/>
              </w:rPr>
              <w:t>10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A2D163E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B0AFC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8A143CE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21B61" w:rsidRPr="00603AB4" w14:paraId="624F2F98" w14:textId="77777777" w:rsidTr="00621B6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C52D03B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DE7952" w14:textId="77777777" w:rsidR="00621B61" w:rsidRDefault="00621B61" w:rsidP="00621B61">
            <w:pPr>
              <w:jc w:val="both"/>
              <w:rPr>
                <w:rFonts w:ascii="Aptos" w:hAnsi="Aptos" w:cs="Calibri"/>
                <w:b/>
                <w:sz w:val="22"/>
              </w:rPr>
            </w:pPr>
            <w:r w:rsidRPr="00621B61">
              <w:rPr>
                <w:rFonts w:ascii="Aptos" w:hAnsi="Aptos" w:cs="Calibri"/>
                <w:b/>
                <w:sz w:val="22"/>
              </w:rPr>
              <w:t>Strój policjanta</w:t>
            </w:r>
          </w:p>
          <w:p w14:paraId="67F23FA3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38038D0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DEAC966" w14:textId="79107347" w:rsidR="00621B61" w:rsidRPr="00621B61" w:rsidRDefault="00621B61" w:rsidP="00621B61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3D0AE6" w14:textId="5C1B51CD" w:rsidR="00621B61" w:rsidRPr="00621B61" w:rsidRDefault="00427165" w:rsidP="00621B61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</w:rPr>
              <w:t>10</w:t>
            </w:r>
            <w:r w:rsidRPr="00621B61">
              <w:rPr>
                <w:rFonts w:ascii="Aptos" w:hAnsi="Aptos" w:cs="Calibri"/>
                <w:bCs/>
                <w:sz w:val="22"/>
              </w:rPr>
              <w:t xml:space="preserve"> zestaw</w:t>
            </w:r>
            <w:r>
              <w:rPr>
                <w:rFonts w:ascii="Aptos" w:hAnsi="Aptos" w:cs="Calibri"/>
                <w:bCs/>
                <w:sz w:val="22"/>
              </w:rPr>
              <w:t>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D7DFE9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5DCFD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EBACC0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585A9B" w:rsidRPr="00603AB4" w14:paraId="64EF441D" w14:textId="77777777" w:rsidTr="00621B61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39B735" w14:textId="7463E2A3" w:rsidR="00585A9B" w:rsidRPr="00603AB4" w:rsidRDefault="00585A9B" w:rsidP="00621B61">
            <w:pPr>
              <w:ind w:hanging="393"/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57362C3E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544C2502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lastRenderedPageBreak/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9971" w14:textId="77777777" w:rsidR="00585A9B" w:rsidRPr="00603AB4" w:rsidRDefault="00585A9B" w:rsidP="00AD50C7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A14F1FD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20944E81" w14:textId="5E8F723D" w:rsidR="00585A9B" w:rsidRPr="00603AB4" w:rsidRDefault="00621B61" w:rsidP="00585A9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</w:t>
      </w:r>
      <w:r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>
        <w:rPr>
          <w:rFonts w:ascii="Aptos" w:eastAsia="Arial Unicode MS" w:hAnsi="Aptos" w:cstheme="minorHAnsi"/>
          <w:sz w:val="22"/>
          <w:szCs w:val="22"/>
        </w:rPr>
        <w:t xml:space="preserve">ww.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danych będzie skutkować odrzuceniem oferty ze względu na niemożność zweryfikowania zaoferowanych produktów z wymaganiami Zamawiającego. </w:t>
      </w:r>
      <w:r w:rsidR="00585A9B" w:rsidRPr="00603AB4">
        <w:rPr>
          <w:rFonts w:ascii="Aptos" w:eastAsia="Arial Unicode MS" w:hAnsi="Aptos" w:cstheme="minorHAnsi"/>
          <w:sz w:val="22"/>
          <w:szCs w:val="22"/>
        </w:rPr>
        <w:t xml:space="preserve"> </w:t>
      </w:r>
    </w:p>
    <w:p w14:paraId="74946B4C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7CE54AE7" w14:textId="77777777" w:rsidR="00585A9B" w:rsidRPr="00603AB4" w:rsidRDefault="00585A9B" w:rsidP="00585A9B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03776959" w14:textId="77777777" w:rsidR="00585A9B" w:rsidRDefault="00585A9B" w:rsidP="00585A9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26D9678B" w14:textId="77777777" w:rsidR="00585A9B" w:rsidRDefault="00585A9B" w:rsidP="00585A9B">
      <w:pPr>
        <w:pStyle w:val="Akapitzlist"/>
        <w:ind w:left="0"/>
        <w:jc w:val="both"/>
        <w:rPr>
          <w:rFonts w:ascii="Aptos" w:hAnsi="Aptos" w:cstheme="minorHAnsi"/>
        </w:rPr>
      </w:pPr>
    </w:p>
    <w:p w14:paraId="74DACFBB" w14:textId="31538CAC" w:rsidR="00585A9B" w:rsidRPr="00621B61" w:rsidRDefault="00621B61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  <w:r w:rsidRPr="00621B61">
        <w:rPr>
          <w:rFonts w:ascii="Aptos" w:hAnsi="Aptos" w:cs="Calibri"/>
          <w:b/>
        </w:rPr>
        <w:t>Część V Dostawa materiałów na zajęcia teatralne</w:t>
      </w:r>
    </w:p>
    <w:p w14:paraId="09602848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72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585A9B" w:rsidRPr="00C7725A" w14:paraId="570E7809" w14:textId="77777777" w:rsidTr="00AD50C7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F602A2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0CFEEB3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050771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2FFB5FA8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59916F32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63AFB9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7A592EE2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89CC5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2A531765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B551C3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585A9B" w:rsidRPr="00C7725A" w14:paraId="328EE7E1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1FD513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3E11A5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37B550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133BE1E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148B6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71F305A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621B61" w:rsidRPr="00C7725A" w14:paraId="0F553BEB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F626DE5" w14:textId="77777777" w:rsidR="00621B61" w:rsidRPr="00621B61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4D8D46" w14:textId="77777777" w:rsidR="00621B61" w:rsidRDefault="00621B61" w:rsidP="00621B61">
            <w:pPr>
              <w:rPr>
                <w:rFonts w:ascii="Aptos" w:hAnsi="Aptos"/>
                <w:b/>
                <w:sz w:val="22"/>
                <w:szCs w:val="22"/>
              </w:rPr>
            </w:pPr>
            <w:r w:rsidRPr="00621B61">
              <w:rPr>
                <w:rFonts w:ascii="Aptos" w:hAnsi="Aptos"/>
                <w:b/>
                <w:sz w:val="22"/>
                <w:szCs w:val="22"/>
              </w:rPr>
              <w:t>Farby metaliczne do malowania twarzy</w:t>
            </w:r>
          </w:p>
          <w:p w14:paraId="7C66627E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EDD7993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9398B13" w14:textId="118DFBB5" w:rsidR="00621B61" w:rsidRPr="00621B61" w:rsidRDefault="00621B61" w:rsidP="00621B61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992A3F" w14:textId="00B559CD" w:rsidR="00621B61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15</w:t>
            </w:r>
            <w:r w:rsidR="00621B61"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zestaw</w:t>
            </w:r>
            <w:r>
              <w:rPr>
                <w:rFonts w:ascii="Aptos" w:hAnsi="Aptos" w:cs="Calibri"/>
                <w:bCs/>
                <w:sz w:val="22"/>
                <w:szCs w:val="22"/>
              </w:rPr>
              <w:t>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1F6A4A1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683FD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0D25009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3EAE04BB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3E86742" w14:textId="77777777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B68CC0" w14:textId="77777777" w:rsidR="00427165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621B61">
              <w:rPr>
                <w:rFonts w:ascii="Aptos" w:hAnsi="Aptos"/>
                <w:b/>
                <w:sz w:val="22"/>
                <w:szCs w:val="22"/>
              </w:rPr>
              <w:t>Farby jasne do malowania twarzy</w:t>
            </w:r>
          </w:p>
          <w:p w14:paraId="515EE56A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0940446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F428EE9" w14:textId="0974D96F" w:rsidR="00427165" w:rsidRPr="00621B61" w:rsidRDefault="00427165" w:rsidP="00427165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714726" w14:textId="0644150E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701F95">
              <w:rPr>
                <w:rFonts w:ascii="Aptos" w:hAnsi="Aptos" w:cs="Calibri"/>
                <w:bCs/>
                <w:sz w:val="22"/>
                <w:szCs w:val="22"/>
              </w:rPr>
              <w:t>15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FC37A16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F6C7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B600BB5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45B4DC2D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4F85BF1" w14:textId="77777777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5BEEC4" w14:textId="77777777" w:rsidR="00427165" w:rsidRDefault="00427165" w:rsidP="00427165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21B61">
              <w:rPr>
                <w:rFonts w:ascii="Aptos" w:hAnsi="Aptos"/>
                <w:b/>
                <w:sz w:val="22"/>
                <w:szCs w:val="22"/>
              </w:rPr>
              <w:t>Farby ciemne do malowania twarzy</w:t>
            </w:r>
          </w:p>
          <w:p w14:paraId="29A1E0A5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233EFA9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7011092" w14:textId="5D7DF871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E5681C" w14:textId="7B44648B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701F95">
              <w:rPr>
                <w:rFonts w:ascii="Aptos" w:hAnsi="Aptos" w:cs="Calibri"/>
                <w:bCs/>
                <w:sz w:val="22"/>
                <w:szCs w:val="22"/>
              </w:rPr>
              <w:t>15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1D7E76B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5C74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E4A5BE9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21B61" w:rsidRPr="00C7725A" w14:paraId="1173F15B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66F7EB8" w14:textId="77777777" w:rsidR="00621B61" w:rsidRPr="00621B61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475F5C" w14:textId="18357ED7" w:rsidR="00621B61" w:rsidRDefault="00621B61" w:rsidP="00621B61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Farba do twarzy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czarna</w:t>
            </w:r>
          </w:p>
          <w:p w14:paraId="16B5DA4F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984D2A7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9B11FF3" w14:textId="57923538" w:rsidR="00621B61" w:rsidRPr="00621B61" w:rsidRDefault="00621B61" w:rsidP="00621B61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238145" w14:textId="3E1B4F3C" w:rsidR="00621B61" w:rsidRPr="00621B61" w:rsidRDefault="00621B61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</w:t>
            </w:r>
            <w:r w:rsidR="00427165">
              <w:rPr>
                <w:rFonts w:ascii="Aptos" w:hAnsi="Aptos" w:cs="Calibri"/>
                <w:bCs/>
                <w:sz w:val="22"/>
                <w:szCs w:val="22"/>
              </w:rPr>
              <w:t>15</w:t>
            </w:r>
            <w:r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C2325A8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85F4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3E7DF73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21B61" w:rsidRPr="00C7725A" w14:paraId="7CE7E883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7FEFAD7" w14:textId="77777777" w:rsidR="00621B61" w:rsidRPr="00621B61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26C6E" w14:textId="0A9F0105" w:rsidR="00621B61" w:rsidRDefault="00621B61" w:rsidP="00621B61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Farba do twarzy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biała</w:t>
            </w:r>
          </w:p>
          <w:p w14:paraId="60B5D77F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B191028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FFDD44D" w14:textId="4B8DB362" w:rsidR="00621B61" w:rsidRPr="00621B61" w:rsidRDefault="00621B61" w:rsidP="00621B61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7C67EBD" w14:textId="1FCC9076" w:rsidR="00621B61" w:rsidRPr="00621B61" w:rsidRDefault="00621B61" w:rsidP="00621B61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</w:t>
            </w:r>
            <w:r w:rsidR="00427165">
              <w:rPr>
                <w:rFonts w:ascii="Aptos" w:hAnsi="Aptos" w:cs="Calibri"/>
                <w:bCs/>
                <w:sz w:val="22"/>
                <w:szCs w:val="22"/>
              </w:rPr>
              <w:t>15</w:t>
            </w:r>
            <w:r w:rsidR="00427165"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4F900BD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9E11AD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E18EA78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0696155D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7CFF182" w14:textId="77777777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A42809" w14:textId="75DBEEAA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Farba do twarzy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brązowa</w:t>
            </w:r>
          </w:p>
          <w:p w14:paraId="168A7D38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9F279ED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05221D7" w14:textId="463C55DC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9140A" w14:textId="4C1972F1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FD1055">
              <w:rPr>
                <w:rFonts w:ascii="Aptos" w:hAnsi="Aptos" w:cs="Calibri"/>
                <w:bCs/>
                <w:sz w:val="22"/>
                <w:szCs w:val="22"/>
              </w:rPr>
              <w:t>15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2A2CC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C1373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2E41D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5DB7F080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6BE48AE" w14:textId="77777777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748E3E" w14:textId="714A8344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Farba do twarzy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niebieska</w:t>
            </w:r>
          </w:p>
          <w:p w14:paraId="54CAA0DF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C8A7DCC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DBDD204" w14:textId="680905CD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2EA816" w14:textId="59C4F334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FD1055">
              <w:rPr>
                <w:rFonts w:ascii="Aptos" w:hAnsi="Aptos" w:cs="Calibri"/>
                <w:bCs/>
                <w:sz w:val="22"/>
                <w:szCs w:val="22"/>
              </w:rPr>
              <w:t>15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6F33C85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57CB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6DDCAF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7EB1D4EF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49250EA" w14:textId="77777777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B1CF32" w14:textId="773A09F7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Farba do twarzy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żółta</w:t>
            </w:r>
          </w:p>
          <w:p w14:paraId="3A03B01C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A8800BB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9601389" w14:textId="0E90E89E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DA5B44" w14:textId="3351E7DD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FD1055">
              <w:rPr>
                <w:rFonts w:ascii="Aptos" w:hAnsi="Aptos" w:cs="Calibri"/>
                <w:bCs/>
                <w:sz w:val="22"/>
                <w:szCs w:val="22"/>
              </w:rPr>
              <w:t>15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4EC1A2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3BA2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9F8892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3380DE2C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742D122" w14:textId="77777777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22347F" w14:textId="224C6353" w:rsidR="00427165" w:rsidRDefault="00427165" w:rsidP="00427165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Farba do twarzy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złota</w:t>
            </w:r>
          </w:p>
          <w:p w14:paraId="0387ACF4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702AEE3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89A9B6D" w14:textId="0CFBEE52" w:rsidR="00427165" w:rsidRPr="00621B61" w:rsidRDefault="00427165" w:rsidP="00427165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4990B9" w14:textId="5D6CCF8D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DD44FC">
              <w:rPr>
                <w:rFonts w:ascii="Aptos" w:hAnsi="Aptos" w:cs="Calibri"/>
                <w:bCs/>
                <w:sz w:val="22"/>
                <w:szCs w:val="22"/>
              </w:rPr>
              <w:t>15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741C0CE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E7021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370A54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558D42A4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1D807DC" w14:textId="77777777" w:rsidR="00427165" w:rsidRPr="00621B61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A87A2A" w14:textId="72EA8DD5" w:rsidR="00427165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Farba do twarzy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czerwona</w:t>
            </w:r>
          </w:p>
          <w:p w14:paraId="31A0F0EB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6472292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9A8DF42" w14:textId="7205F22F" w:rsidR="00427165" w:rsidRPr="00621B61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899C79" w14:textId="21F33116" w:rsidR="00427165" w:rsidRPr="00621B61" w:rsidRDefault="00427165" w:rsidP="0042716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DD44FC">
              <w:rPr>
                <w:rFonts w:ascii="Aptos" w:hAnsi="Aptos" w:cs="Calibri"/>
                <w:bCs/>
                <w:sz w:val="22"/>
                <w:szCs w:val="22"/>
              </w:rPr>
              <w:t>15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044C253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A113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6333536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36FA19CB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CC50C9E" w14:textId="10F8473A" w:rsidR="00427165" w:rsidRPr="00621B61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55EA07" w14:textId="4D59587D" w:rsidR="00427165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Farba do twarzy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jasnoróżowa</w:t>
            </w:r>
          </w:p>
          <w:p w14:paraId="4DE16CF6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C1DF920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E81FE83" w14:textId="04EB1FB7" w:rsidR="00427165" w:rsidRPr="00621B61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0DBDD5" w14:textId="156AA0CA" w:rsidR="00427165" w:rsidRPr="00621B61" w:rsidRDefault="00427165" w:rsidP="0042716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DD44FC">
              <w:rPr>
                <w:rFonts w:ascii="Aptos" w:hAnsi="Aptos" w:cs="Calibri"/>
                <w:bCs/>
                <w:sz w:val="22"/>
                <w:szCs w:val="22"/>
              </w:rPr>
              <w:t>15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63870D7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DC77C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8EAE905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21B61" w:rsidRPr="00C7725A" w14:paraId="0FACD306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3BC4455" w14:textId="35C0EF0D" w:rsidR="00621B61" w:rsidRPr="00621B61" w:rsidRDefault="00621B61" w:rsidP="00621B61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9C606F" w14:textId="77777777" w:rsidR="00621B61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Kredki do malowania twarzy </w:t>
            </w:r>
          </w:p>
          <w:p w14:paraId="640CA43A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405396F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8964493" w14:textId="67793488" w:rsidR="00621B61" w:rsidRPr="00621B61" w:rsidRDefault="00621B61" w:rsidP="00621B61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D19120" w14:textId="6139C3D6" w:rsidR="00621B61" w:rsidRPr="00621B61" w:rsidRDefault="00621B61" w:rsidP="0042716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</w:t>
            </w:r>
            <w:r w:rsidR="00427165">
              <w:rPr>
                <w:rFonts w:ascii="Aptos" w:hAnsi="Aptos" w:cs="Calibri"/>
                <w:bCs/>
                <w:sz w:val="22"/>
                <w:szCs w:val="22"/>
              </w:rPr>
              <w:t>15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DB9244F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2C092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E925AA9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21B61" w:rsidRPr="00C7725A" w14:paraId="78489599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428478C" w14:textId="1706F101" w:rsidR="00621B61" w:rsidRPr="00621B61" w:rsidRDefault="00621B61" w:rsidP="00621B61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CCA360" w14:textId="77777777" w:rsidR="00621B61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Kredki do twarzy metaliczne</w:t>
            </w:r>
          </w:p>
          <w:p w14:paraId="6928F0F9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2B15EA4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84DB2CE" w14:textId="49889FC8" w:rsidR="00621B61" w:rsidRPr="00621B61" w:rsidRDefault="00621B61" w:rsidP="00621B61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166DE" w14:textId="44CD1E89" w:rsidR="00621B61" w:rsidRPr="00621B61" w:rsidRDefault="00427165" w:rsidP="00621B61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7645146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EE996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BA3DC56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21B61" w:rsidRPr="00603AB4" w14:paraId="5553773B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39FFDEE" w14:textId="5E286CD7" w:rsidR="00621B61" w:rsidRPr="00621B61" w:rsidRDefault="00621B61" w:rsidP="00621B61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E5CE18" w14:textId="344B2705" w:rsidR="00621B61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Kurtyna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las</w:t>
            </w:r>
          </w:p>
          <w:p w14:paraId="553B9DDB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B23CE8C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BDD43F0" w14:textId="57B7B197" w:rsidR="00621B61" w:rsidRPr="00621B61" w:rsidRDefault="00621B61" w:rsidP="00621B61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843C08" w14:textId="5E5285C6" w:rsidR="00621B61" w:rsidRPr="00621B61" w:rsidRDefault="00427165" w:rsidP="00621B61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5</w:t>
            </w:r>
            <w:r w:rsidR="00621B61"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5FFE3D5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455FE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0F3D586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6D4B2114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5C411BA" w14:textId="73B3B98A" w:rsidR="00427165" w:rsidRPr="00621B61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15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107639" w14:textId="419E28CD" w:rsidR="00427165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Kurtyna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czerwona</w:t>
            </w:r>
          </w:p>
          <w:p w14:paraId="3E2D5DD4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D7571F8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DE8FA13" w14:textId="4DA21CC5" w:rsidR="00427165" w:rsidRPr="00621B61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CEA9E7" w14:textId="509EB268" w:rsidR="00427165" w:rsidRPr="00621B61" w:rsidRDefault="00427165" w:rsidP="0042716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2E57B5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C58FEA0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D15C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5A8F1A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04DC716E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DE1096B" w14:textId="39475794" w:rsidR="00427165" w:rsidRPr="00621B61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0DAE6A" w14:textId="0361A624" w:rsidR="00427165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Kurtyna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miasteczko</w:t>
            </w:r>
          </w:p>
          <w:p w14:paraId="61FF8979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349CF1C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D3338A5" w14:textId="619B3977" w:rsidR="00427165" w:rsidRPr="00621B61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lastRenderedPageBreak/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10E590" w14:textId="70B1BD89" w:rsidR="00427165" w:rsidRPr="00621B61" w:rsidRDefault="00427165" w:rsidP="0042716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2E57B5">
              <w:rPr>
                <w:rFonts w:ascii="Aptos" w:hAnsi="Aptos" w:cs="Calibri"/>
                <w:bCs/>
                <w:sz w:val="22"/>
                <w:szCs w:val="22"/>
              </w:rPr>
              <w:lastRenderedPageBreak/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0439410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3FFFA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D015AC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21B61" w:rsidRPr="00603AB4" w14:paraId="0956F3FA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04682B0" w14:textId="24815463" w:rsidR="00621B61" w:rsidRPr="00621B61" w:rsidRDefault="00621B61" w:rsidP="00621B61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lastRenderedPageBreak/>
              <w:t>17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E775B4" w14:textId="5A129232" w:rsidR="00621B61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Kurtyna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621B61">
              <w:rPr>
                <w:rFonts w:ascii="Aptos" w:hAnsi="Aptos" w:cs="Calibri"/>
                <w:b/>
                <w:sz w:val="22"/>
                <w:szCs w:val="22"/>
              </w:rPr>
              <w:t xml:space="preserve"> ocean</w:t>
            </w:r>
          </w:p>
          <w:p w14:paraId="02F2F47D" w14:textId="77777777" w:rsidR="00621B61" w:rsidRPr="00974B96" w:rsidRDefault="00621B61" w:rsidP="00621B61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D9A0F5E" w14:textId="77777777" w:rsidR="00621B61" w:rsidRPr="00974B96" w:rsidRDefault="00621B61" w:rsidP="00621B61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C10908C" w14:textId="5A4C5D36" w:rsidR="00621B61" w:rsidRPr="00621B61" w:rsidRDefault="00621B61" w:rsidP="00621B61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863962" w14:textId="543BA1CF" w:rsidR="00621B61" w:rsidRPr="00621B61" w:rsidRDefault="00427165" w:rsidP="00621B61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5</w:t>
            </w:r>
            <w:r w:rsidRPr="00621B61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2541501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6AE3F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1475A10" w14:textId="77777777" w:rsidR="00621B61" w:rsidRPr="00974B96" w:rsidRDefault="00621B61" w:rsidP="00621B6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65B7349F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D111E08" w14:textId="62470E62" w:rsidR="00427165" w:rsidRPr="00621B61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996C5B" w14:textId="77777777" w:rsidR="00427165" w:rsidRDefault="00427165" w:rsidP="00427165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bCs/>
                <w:sz w:val="22"/>
                <w:szCs w:val="22"/>
              </w:rPr>
              <w:t>Tablica flipchart</w:t>
            </w:r>
          </w:p>
          <w:p w14:paraId="1E3FE2B3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3E89D5C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4BA0B18" w14:textId="5DE98BF7" w:rsidR="00427165" w:rsidRPr="00621B61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489108" w14:textId="72208533" w:rsidR="00427165" w:rsidRPr="00621B61" w:rsidRDefault="00427165" w:rsidP="0042716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</w:t>
            </w:r>
            <w:r w:rsidRPr="00605466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AF0966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5E31A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4A62A7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603AB4" w14:paraId="140BA1F6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81310D5" w14:textId="18EAF24F" w:rsidR="00427165" w:rsidRPr="00621B61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21E88C" w14:textId="77777777" w:rsidR="00427165" w:rsidRDefault="00427165" w:rsidP="00427165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21B61">
              <w:rPr>
                <w:rFonts w:ascii="Aptos" w:hAnsi="Aptos" w:cs="Calibri"/>
                <w:b/>
                <w:bCs/>
                <w:sz w:val="22"/>
                <w:szCs w:val="22"/>
              </w:rPr>
              <w:t>Blok flipchart</w:t>
            </w:r>
          </w:p>
          <w:p w14:paraId="0E69E23A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F187EB3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E79A974" w14:textId="39C15246" w:rsidR="00427165" w:rsidRPr="00621B61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66742C" w14:textId="6019F4E7" w:rsidR="00427165" w:rsidRPr="00621B61" w:rsidRDefault="00427165" w:rsidP="0042716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</w:t>
            </w:r>
            <w:r w:rsidRPr="00605466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1839C3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BE655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0901F3F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585A9B" w:rsidRPr="00603AB4" w14:paraId="50663FDD" w14:textId="77777777" w:rsidTr="00AD50C7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42C282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4A2CBA50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30F4630B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77BC" w14:textId="77777777" w:rsidR="00585A9B" w:rsidRPr="00603AB4" w:rsidRDefault="00585A9B" w:rsidP="00AD50C7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DACCF95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2219DD2C" w14:textId="77777777" w:rsidR="00621B61" w:rsidRPr="00603AB4" w:rsidRDefault="00621B61" w:rsidP="00621B61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</w:t>
      </w:r>
      <w:r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>
        <w:rPr>
          <w:rFonts w:ascii="Aptos" w:eastAsia="Arial Unicode MS" w:hAnsi="Aptos" w:cstheme="minorHAnsi"/>
          <w:sz w:val="22"/>
          <w:szCs w:val="22"/>
        </w:rPr>
        <w:t xml:space="preserve">ww.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danych będzie skutkować odrzuceniem oferty ze względu na niemożność zweryfikowania zaoferowanych produktów z wymaganiami Zamawiającego.  </w:t>
      </w:r>
    </w:p>
    <w:p w14:paraId="66D785D6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753643FF" w14:textId="77777777" w:rsidR="00585A9B" w:rsidRPr="00603AB4" w:rsidRDefault="00585A9B" w:rsidP="00585A9B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3DDB84FF" w14:textId="77777777" w:rsidR="00585A9B" w:rsidRDefault="00585A9B" w:rsidP="00585A9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39A3F1D5" w14:textId="77777777" w:rsidR="00621B61" w:rsidRDefault="00621B61" w:rsidP="00621B61">
      <w:pPr>
        <w:spacing w:line="276" w:lineRule="auto"/>
        <w:jc w:val="both"/>
        <w:rPr>
          <w:rFonts w:cs="Calibri"/>
          <w:b/>
        </w:rPr>
      </w:pPr>
    </w:p>
    <w:p w14:paraId="7D96D9DC" w14:textId="595C011F" w:rsidR="00621B61" w:rsidRPr="00621B61" w:rsidRDefault="00621B61" w:rsidP="00621B61">
      <w:pPr>
        <w:spacing w:line="276" w:lineRule="auto"/>
        <w:jc w:val="both"/>
        <w:rPr>
          <w:rFonts w:ascii="Aptos" w:hAnsi="Aptos" w:cs="Calibri"/>
          <w:b/>
        </w:rPr>
      </w:pPr>
      <w:r w:rsidRPr="00621B61">
        <w:rPr>
          <w:rFonts w:ascii="Aptos" w:hAnsi="Aptos" w:cs="Calibri"/>
          <w:b/>
        </w:rPr>
        <w:t>Część VI Dostawa mikroskopów</w:t>
      </w:r>
    </w:p>
    <w:tbl>
      <w:tblPr>
        <w:tblW w:w="972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621B61" w:rsidRPr="00C7725A" w14:paraId="5004D98E" w14:textId="77777777" w:rsidTr="0039179D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87433E0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F6D5D1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758AAA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0C559080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499531D3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A555BF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10D78863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7E527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593EE2EE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94B587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621B61" w:rsidRPr="00C7725A" w14:paraId="6956902D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1AEA6F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A099F6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3F52F3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85E134A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6BDA6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F7652E3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621B61" w:rsidRPr="00C7725A" w14:paraId="34AD48B9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8E5F3A7" w14:textId="77777777" w:rsidR="00621B61" w:rsidRPr="00621B61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C11752" w14:textId="60F13E09" w:rsidR="00621B61" w:rsidRDefault="0039179D" w:rsidP="0039179D">
            <w:pPr>
              <w:rPr>
                <w:rFonts w:ascii="Aptos" w:hAnsi="Aptos"/>
                <w:b/>
                <w:sz w:val="22"/>
                <w:szCs w:val="22"/>
              </w:rPr>
            </w:pPr>
            <w:r w:rsidRPr="0039179D">
              <w:rPr>
                <w:rFonts w:ascii="Aptos" w:hAnsi="Aptos"/>
                <w:b/>
                <w:sz w:val="22"/>
                <w:szCs w:val="22"/>
              </w:rPr>
              <w:t>Mikroskop</w:t>
            </w:r>
          </w:p>
          <w:p w14:paraId="52A893D5" w14:textId="77777777" w:rsidR="00621B61" w:rsidRPr="00974B96" w:rsidRDefault="00621B61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83C3390" w14:textId="77777777" w:rsidR="00621B61" w:rsidRPr="00974B96" w:rsidRDefault="00621B61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892E558" w14:textId="77777777" w:rsidR="00621B61" w:rsidRPr="00621B61" w:rsidRDefault="00621B61" w:rsidP="0039179D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752621" w14:textId="7B834965" w:rsidR="00621B61" w:rsidRPr="00621B61" w:rsidRDefault="0089198D" w:rsidP="0039179D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50</w:t>
            </w:r>
            <w:r w:rsidR="0039179D" w:rsidRPr="0039179D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448C90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6295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ABFA1C1" w14:textId="77777777" w:rsidR="00621B61" w:rsidRPr="00974B96" w:rsidRDefault="00621B61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39179D" w:rsidRPr="00603AB4" w14:paraId="0F9876E0" w14:textId="77777777" w:rsidTr="0039179D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B836E2" w14:textId="77777777" w:rsidR="0039179D" w:rsidRPr="00603AB4" w:rsidRDefault="0039179D" w:rsidP="003917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071E3487" w14:textId="77777777" w:rsidR="0039179D" w:rsidRPr="00603AB4" w:rsidRDefault="0039179D" w:rsidP="0039179D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2CD1C9E7" w14:textId="77777777" w:rsidR="0039179D" w:rsidRPr="00603AB4" w:rsidRDefault="0039179D" w:rsidP="003917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78DD" w14:textId="77777777" w:rsidR="0039179D" w:rsidRPr="00603AB4" w:rsidRDefault="0039179D" w:rsidP="0039179D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162D9AE" w14:textId="672C84A0" w:rsidR="00621B61" w:rsidRPr="00603AB4" w:rsidRDefault="00621B61" w:rsidP="00621B61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</w:t>
      </w:r>
      <w:r w:rsidRPr="00603AB4">
        <w:rPr>
          <w:rFonts w:ascii="Aptos" w:eastAsia="Arial Unicode MS" w:hAnsi="Aptos" w:cstheme="minorHAnsi"/>
          <w:sz w:val="22"/>
          <w:szCs w:val="22"/>
        </w:rPr>
        <w:lastRenderedPageBreak/>
        <w:t xml:space="preserve">producenta i numer katalogowy. Wykonawca nie podaje serii, ani rodziny produktu, tylko oznaczenie pełnego symbolu produktu np.: 54V-xx. </w:t>
      </w:r>
      <w:r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>
        <w:rPr>
          <w:rFonts w:ascii="Aptos" w:eastAsia="Arial Unicode MS" w:hAnsi="Aptos" w:cstheme="minorHAnsi"/>
          <w:sz w:val="22"/>
          <w:szCs w:val="22"/>
        </w:rPr>
        <w:t xml:space="preserve">ww.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danych będzie skutkować odrzuceniem oferty ze względu na niemożność zweryfikowania zaoferowanych produktów z wymaganiami Zamawiającego.  </w:t>
      </w:r>
    </w:p>
    <w:p w14:paraId="734A6A1E" w14:textId="77777777" w:rsidR="00012A8D" w:rsidRPr="00603AB4" w:rsidRDefault="00012A8D" w:rsidP="00012A8D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08D5E90D" w14:textId="77777777" w:rsidR="00012A8D" w:rsidRPr="00603AB4" w:rsidRDefault="00012A8D" w:rsidP="00012A8D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115A5DC9" w14:textId="77777777" w:rsidR="00012A8D" w:rsidRDefault="00012A8D" w:rsidP="00012A8D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5F8043F8" w14:textId="77777777" w:rsidR="0039179D" w:rsidRDefault="0039179D" w:rsidP="00042CB0">
      <w:pPr>
        <w:rPr>
          <w:rFonts w:cs="Calibri"/>
          <w:b/>
        </w:rPr>
      </w:pPr>
    </w:p>
    <w:p w14:paraId="5B2C10FC" w14:textId="1B9FE641" w:rsidR="00F43C00" w:rsidRDefault="0039179D" w:rsidP="00042CB0">
      <w:pPr>
        <w:rPr>
          <w:rFonts w:cs="Calibri"/>
          <w:b/>
        </w:rPr>
      </w:pPr>
      <w:r w:rsidRPr="005A33F9">
        <w:rPr>
          <w:rFonts w:cs="Calibri"/>
          <w:b/>
        </w:rPr>
        <w:t xml:space="preserve">Część </w:t>
      </w:r>
      <w:r>
        <w:rPr>
          <w:rFonts w:cs="Calibri"/>
          <w:b/>
        </w:rPr>
        <w:t>VII Dostawa narzędzi na zajęcia techniczne</w:t>
      </w:r>
    </w:p>
    <w:p w14:paraId="6050FA24" w14:textId="77777777" w:rsidR="0039179D" w:rsidRDefault="0039179D" w:rsidP="00042CB0">
      <w:pPr>
        <w:rPr>
          <w:rFonts w:cs="Calibri"/>
          <w:b/>
        </w:rPr>
      </w:pPr>
    </w:p>
    <w:tbl>
      <w:tblPr>
        <w:tblW w:w="972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39179D" w:rsidRPr="00C7725A" w14:paraId="63CDFF9B" w14:textId="77777777" w:rsidTr="0039179D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50FB8A1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2ABC60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897814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7DD082DC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43392BD5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53523D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2E86A90E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04F15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2FB6D709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64383C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39179D" w:rsidRPr="00C7725A" w14:paraId="24CD6712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D3C4C8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3126F1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AFAFD1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05F88440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F63BE1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6663FC28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39179D" w:rsidRPr="00C7725A" w14:paraId="3AD7D405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6F7DD86" w14:textId="77777777" w:rsidR="0039179D" w:rsidRPr="00621B61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A6288" w14:textId="165C6163" w:rsidR="0039179D" w:rsidRDefault="0039179D" w:rsidP="0039179D">
            <w:pPr>
              <w:rPr>
                <w:rFonts w:ascii="Aptos" w:hAnsi="Aptos"/>
                <w:b/>
                <w:sz w:val="22"/>
                <w:szCs w:val="22"/>
              </w:rPr>
            </w:pPr>
            <w:r w:rsidRPr="0039179D">
              <w:rPr>
                <w:rFonts w:ascii="Aptos" w:hAnsi="Aptos"/>
                <w:b/>
                <w:sz w:val="22"/>
                <w:szCs w:val="22"/>
              </w:rPr>
              <w:t>Zestaw narzędzi</w:t>
            </w:r>
          </w:p>
          <w:p w14:paraId="29A2B0D5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166A269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971777A" w14:textId="77777777" w:rsidR="0039179D" w:rsidRPr="00621B61" w:rsidRDefault="0039179D" w:rsidP="0039179D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15B49" w14:textId="49572960" w:rsidR="0039179D" w:rsidRPr="00621B61" w:rsidRDefault="00427165" w:rsidP="0039179D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15 zestawów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7E2CD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49FCC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34055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4D427FE5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7214691" w14:textId="727E734C" w:rsidR="0039179D" w:rsidRPr="00621B61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1BC54A" w14:textId="77777777" w:rsid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39179D">
              <w:rPr>
                <w:rFonts w:ascii="Aptos" w:hAnsi="Aptos" w:cs="Calibri"/>
                <w:b/>
                <w:sz w:val="22"/>
              </w:rPr>
              <w:t xml:space="preserve">Klucze </w:t>
            </w:r>
          </w:p>
          <w:p w14:paraId="0FC9C475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A827F31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29CE9F0" w14:textId="0B56479B" w:rsidR="0039179D" w:rsidRPr="0039179D" w:rsidRDefault="0039179D" w:rsidP="0039179D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77E0C" w14:textId="6A738C54" w:rsidR="0039179D" w:rsidRPr="0039179D" w:rsidRDefault="00427165" w:rsidP="0039179D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15 zestawów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B4E61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AA5AB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2876F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7A6CC8BF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8E7E459" w14:textId="02EBE98C" w:rsidR="0039179D" w:rsidRPr="00621B61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22D81F" w14:textId="77777777" w:rsid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39179D">
              <w:rPr>
                <w:rFonts w:ascii="Aptos" w:hAnsi="Aptos" w:cs="Calibri"/>
                <w:b/>
                <w:sz w:val="22"/>
              </w:rPr>
              <w:t>Gałązki drewna</w:t>
            </w:r>
          </w:p>
          <w:p w14:paraId="2DABDCE4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545D59E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32FE287" w14:textId="5320F07B" w:rsidR="0039179D" w:rsidRPr="0039179D" w:rsidRDefault="0039179D" w:rsidP="0039179D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1237B9" w14:textId="0C20D2EF" w:rsidR="0039179D" w:rsidRPr="0039179D" w:rsidRDefault="00427165" w:rsidP="0039179D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20 zestawów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8F09684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B056C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79BADF2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5260D1B9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4D88BB3" w14:textId="31E3D3C5" w:rsidR="0039179D" w:rsidRPr="00621B61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627C4B" w14:textId="77777777" w:rsid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39179D">
              <w:rPr>
                <w:rFonts w:ascii="Aptos" w:hAnsi="Aptos" w:cs="Calibri"/>
                <w:b/>
                <w:sz w:val="22"/>
              </w:rPr>
              <w:t>Drut</w:t>
            </w:r>
          </w:p>
          <w:p w14:paraId="2202A8A5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B0C7F88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273FF37" w14:textId="09856A16" w:rsidR="0039179D" w:rsidRPr="0039179D" w:rsidRDefault="0039179D" w:rsidP="0039179D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128266" w14:textId="3DD1FE40" w:rsidR="0039179D" w:rsidRPr="0039179D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</w:rPr>
              <w:t>15</w:t>
            </w:r>
            <w:r w:rsidR="0039179D" w:rsidRPr="0039179D">
              <w:rPr>
                <w:rFonts w:ascii="Aptos" w:hAnsi="Aptos" w:cs="Calibri"/>
                <w:bCs/>
                <w:sz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C215D58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6E518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E8F8151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0FA6292E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90C39AF" w14:textId="73C3726A" w:rsidR="0039179D" w:rsidRPr="00621B61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E31F2D" w14:textId="77777777" w:rsid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39179D">
              <w:rPr>
                <w:rFonts w:ascii="Aptos" w:hAnsi="Aptos" w:cs="Calibri"/>
                <w:b/>
                <w:sz w:val="22"/>
              </w:rPr>
              <w:t>Plastry z drewna</w:t>
            </w:r>
          </w:p>
          <w:p w14:paraId="6E594DC3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30931D1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50DBA07" w14:textId="42C91922" w:rsidR="0039179D" w:rsidRPr="0039179D" w:rsidRDefault="0039179D" w:rsidP="0039179D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A67504" w14:textId="15E84A15" w:rsidR="0039179D" w:rsidRPr="0039179D" w:rsidRDefault="00427165" w:rsidP="0039179D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20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EE3BF18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6CEBD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5D60C64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41584842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73442C8" w14:textId="4AA8099C" w:rsidR="0039179D" w:rsidRPr="00621B61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2D83B7" w14:textId="77777777" w:rsid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39179D">
              <w:rPr>
                <w:rFonts w:ascii="Aptos" w:hAnsi="Aptos" w:cs="Calibri"/>
                <w:b/>
                <w:sz w:val="22"/>
              </w:rPr>
              <w:t>Ściski stolarskie</w:t>
            </w:r>
          </w:p>
          <w:p w14:paraId="49AF8D35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EC90B35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AF2A3A9" w14:textId="31BFF21B" w:rsidR="0039179D" w:rsidRPr="0039179D" w:rsidRDefault="0039179D" w:rsidP="0039179D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7D7349" w14:textId="0AA8D859" w:rsidR="0039179D" w:rsidRPr="0039179D" w:rsidRDefault="00427165" w:rsidP="0039179D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CBC8D9C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18E90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316EB94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39179D" w:rsidRPr="00603AB4" w14:paraId="657E813D" w14:textId="77777777" w:rsidTr="0039179D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D593F9" w14:textId="77777777" w:rsidR="0039179D" w:rsidRPr="00603AB4" w:rsidRDefault="0039179D" w:rsidP="003917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119AAD19" w14:textId="77777777" w:rsidR="0039179D" w:rsidRPr="00603AB4" w:rsidRDefault="0039179D" w:rsidP="0039179D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75EF5273" w14:textId="77777777" w:rsidR="0039179D" w:rsidRPr="00603AB4" w:rsidRDefault="0039179D" w:rsidP="003917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F2B8" w14:textId="77777777" w:rsidR="0039179D" w:rsidRPr="00603AB4" w:rsidRDefault="0039179D" w:rsidP="0039179D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FF6C018" w14:textId="77777777" w:rsidR="0039179D" w:rsidRPr="00603AB4" w:rsidRDefault="0039179D" w:rsidP="0039179D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lastRenderedPageBreak/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</w:t>
      </w:r>
      <w:r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>
        <w:rPr>
          <w:rFonts w:ascii="Aptos" w:eastAsia="Arial Unicode MS" w:hAnsi="Aptos" w:cstheme="minorHAnsi"/>
          <w:sz w:val="22"/>
          <w:szCs w:val="22"/>
        </w:rPr>
        <w:t xml:space="preserve">ww.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danych będzie skutkować odrzuceniem oferty ze względu na niemożność zweryfikowania zaoferowanych produktów z wymaganiami Zamawiającego.  </w:t>
      </w:r>
    </w:p>
    <w:p w14:paraId="58340E71" w14:textId="77777777" w:rsidR="0039179D" w:rsidRPr="00603AB4" w:rsidRDefault="0039179D" w:rsidP="0039179D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601AE7F4" w14:textId="77777777" w:rsidR="0039179D" w:rsidRPr="00603AB4" w:rsidRDefault="0039179D" w:rsidP="0039179D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034172DB" w14:textId="77777777" w:rsidR="0039179D" w:rsidRDefault="0039179D" w:rsidP="0039179D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52FC0848" w14:textId="595EEB9F" w:rsidR="0039179D" w:rsidRDefault="0039179D" w:rsidP="00042CB0">
      <w:pPr>
        <w:rPr>
          <w:rFonts w:ascii="Aptos" w:eastAsia="Calibri" w:hAnsi="Aptos"/>
          <w:b/>
          <w:bCs/>
          <w:lang w:eastAsia="en-US"/>
        </w:rPr>
      </w:pPr>
    </w:p>
    <w:p w14:paraId="49612BF5" w14:textId="77777777" w:rsidR="0039179D" w:rsidRDefault="0039179D" w:rsidP="0039179D">
      <w:pPr>
        <w:spacing w:line="276" w:lineRule="auto"/>
        <w:jc w:val="both"/>
        <w:rPr>
          <w:rFonts w:cs="Calibri"/>
          <w:b/>
        </w:rPr>
      </w:pPr>
      <w:r w:rsidRPr="005A33F9">
        <w:rPr>
          <w:rFonts w:cs="Calibri"/>
          <w:b/>
        </w:rPr>
        <w:t xml:space="preserve">Część </w:t>
      </w:r>
      <w:r>
        <w:rPr>
          <w:rFonts w:cs="Calibri"/>
          <w:b/>
        </w:rPr>
        <w:t>VIII Dostawa pomocy dydaktycznych na zajęcia matematyczne</w:t>
      </w:r>
    </w:p>
    <w:tbl>
      <w:tblPr>
        <w:tblW w:w="972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39179D" w:rsidRPr="00C7725A" w14:paraId="6466C52F" w14:textId="77777777" w:rsidTr="0039179D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FF6398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39CBDD3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2B0804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20DF5C6B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33E93BFB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AECE20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6E264F1B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5A276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29267930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03E4A1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39179D" w:rsidRPr="00C7725A" w14:paraId="28929DAE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A78DF7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FE1A2B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3EAA82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211FEA43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6AC62F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7B41DB9A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39179D" w:rsidRPr="00C7725A" w14:paraId="4F5D3F14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BB7E412" w14:textId="77777777" w:rsidR="0039179D" w:rsidRPr="00621B61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21B61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1BF98" w14:textId="77777777" w:rsidR="0039179D" w:rsidRDefault="0039179D" w:rsidP="0039179D">
            <w:pPr>
              <w:rPr>
                <w:rFonts w:ascii="Aptos" w:hAnsi="Aptos" w:cs="Calibri"/>
                <w:b/>
                <w:bCs/>
                <w:sz w:val="22"/>
              </w:rPr>
            </w:pPr>
            <w:r w:rsidRPr="0039179D">
              <w:rPr>
                <w:rFonts w:ascii="Aptos" w:hAnsi="Aptos" w:cs="Calibri"/>
                <w:b/>
                <w:bCs/>
                <w:sz w:val="22"/>
              </w:rPr>
              <w:t>Gra kasa edukacyjna</w:t>
            </w:r>
          </w:p>
          <w:p w14:paraId="3E25A02E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47EC72C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EDC61A0" w14:textId="4EABC13E" w:rsidR="0039179D" w:rsidRPr="0039179D" w:rsidRDefault="0039179D" w:rsidP="0039179D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9FB63" w14:textId="27D59B0E" w:rsidR="0039179D" w:rsidRPr="0039179D" w:rsidRDefault="00427165" w:rsidP="0039179D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</w:rPr>
              <w:t>5</w:t>
            </w:r>
            <w:r w:rsidR="0039179D" w:rsidRPr="0039179D">
              <w:rPr>
                <w:rFonts w:ascii="Aptos" w:hAnsi="Aptos" w:cs="Calibri"/>
                <w:bCs/>
                <w:sz w:val="22"/>
              </w:rPr>
              <w:t xml:space="preserve">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DCAA6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4194C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B4E08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559A9941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749C89E" w14:textId="77777777" w:rsidR="00427165" w:rsidRPr="00621B61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22D9FE" w14:textId="77777777" w:rsidR="00427165" w:rsidRDefault="00427165" w:rsidP="00427165">
            <w:pPr>
              <w:rPr>
                <w:rFonts w:ascii="Aptos" w:hAnsi="Aptos" w:cs="Calibri"/>
                <w:b/>
                <w:bCs/>
                <w:sz w:val="22"/>
              </w:rPr>
            </w:pPr>
            <w:r w:rsidRPr="0039179D">
              <w:rPr>
                <w:rFonts w:ascii="Aptos" w:hAnsi="Aptos" w:cs="Calibri"/>
                <w:b/>
                <w:bCs/>
                <w:sz w:val="22"/>
              </w:rPr>
              <w:t>Gra edukacyjna mnożenie</w:t>
            </w:r>
          </w:p>
          <w:p w14:paraId="63A64A50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D7DD479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A023C5C" w14:textId="5F4D17FF" w:rsidR="00427165" w:rsidRPr="0039179D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29360" w14:textId="39F2657E" w:rsidR="00427165" w:rsidRPr="0039179D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3243EA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CB0AE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2BEC7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DC1A5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05382C98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6F622F0" w14:textId="77777777" w:rsidR="00427165" w:rsidRPr="00621B61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3D8AA9" w14:textId="77777777" w:rsidR="00427165" w:rsidRDefault="00427165" w:rsidP="00427165">
            <w:pPr>
              <w:rPr>
                <w:rFonts w:ascii="Aptos" w:hAnsi="Aptos" w:cs="Calibri"/>
                <w:b/>
                <w:bCs/>
                <w:sz w:val="22"/>
              </w:rPr>
            </w:pPr>
            <w:r w:rsidRPr="0039179D">
              <w:rPr>
                <w:rFonts w:ascii="Aptos" w:hAnsi="Aptos" w:cs="Calibri"/>
                <w:b/>
                <w:bCs/>
                <w:sz w:val="22"/>
              </w:rPr>
              <w:t>Domino</w:t>
            </w:r>
          </w:p>
          <w:p w14:paraId="7FB33C15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A14FA3A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9E66D8A" w14:textId="31D03BA4" w:rsidR="00427165" w:rsidRPr="0039179D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051B46" w14:textId="79AE9BF2" w:rsidR="00427165" w:rsidRPr="0039179D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3243EA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6F44BF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2D5D7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EA258DF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302D41BB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71384EE" w14:textId="77777777" w:rsidR="0039179D" w:rsidRPr="00621B61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8CF81B" w14:textId="77777777" w:rsidR="0039179D" w:rsidRDefault="0039179D" w:rsidP="0039179D">
            <w:pPr>
              <w:rPr>
                <w:rFonts w:ascii="Aptos" w:hAnsi="Aptos" w:cs="Calibri"/>
                <w:b/>
                <w:bCs/>
                <w:sz w:val="22"/>
              </w:rPr>
            </w:pPr>
            <w:r w:rsidRPr="0039179D">
              <w:rPr>
                <w:rFonts w:ascii="Aptos" w:hAnsi="Aptos" w:cs="Calibri"/>
                <w:b/>
                <w:bCs/>
                <w:sz w:val="22"/>
              </w:rPr>
              <w:t>Zestaw brył</w:t>
            </w:r>
          </w:p>
          <w:p w14:paraId="2D8CC4E8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C6AB44D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699AC47" w14:textId="7493B467" w:rsidR="0039179D" w:rsidRPr="0039179D" w:rsidRDefault="0039179D" w:rsidP="0039179D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72F7C2" w14:textId="52B0631F" w:rsidR="0039179D" w:rsidRPr="0039179D" w:rsidRDefault="00427165" w:rsidP="0039179D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</w:rPr>
              <w:t>5</w:t>
            </w:r>
            <w:r w:rsidR="0039179D" w:rsidRPr="0039179D">
              <w:rPr>
                <w:rFonts w:ascii="Aptos" w:hAnsi="Aptos" w:cs="Calibri"/>
                <w:bCs/>
                <w:sz w:val="22"/>
              </w:rPr>
              <w:t xml:space="preserve"> zestaw</w:t>
            </w:r>
            <w:r>
              <w:rPr>
                <w:rFonts w:ascii="Aptos" w:hAnsi="Aptos" w:cs="Calibri"/>
                <w:bCs/>
                <w:sz w:val="22"/>
              </w:rPr>
              <w:t>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597B0C2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4CFCE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184D6B3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5066F985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33F7F52" w14:textId="77777777" w:rsidR="00427165" w:rsidRPr="00621B61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0B0243" w14:textId="77777777" w:rsidR="00427165" w:rsidRDefault="00427165" w:rsidP="00427165">
            <w:pPr>
              <w:rPr>
                <w:rFonts w:ascii="Aptos" w:hAnsi="Aptos" w:cs="Calibri"/>
                <w:b/>
                <w:bCs/>
                <w:sz w:val="22"/>
              </w:rPr>
            </w:pPr>
            <w:r w:rsidRPr="0039179D">
              <w:rPr>
                <w:rFonts w:ascii="Aptos" w:hAnsi="Aptos" w:cs="Calibri"/>
                <w:b/>
                <w:bCs/>
                <w:sz w:val="22"/>
              </w:rPr>
              <w:t>Zestaw matematyczny</w:t>
            </w:r>
          </w:p>
          <w:p w14:paraId="067C3275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5A86527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F7970E5" w14:textId="083D8148" w:rsidR="00427165" w:rsidRPr="0039179D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ECC321" w14:textId="72C3AF8E" w:rsidR="00427165" w:rsidRPr="0039179D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0E703B">
              <w:rPr>
                <w:rFonts w:ascii="Aptos" w:hAnsi="Aptos" w:cs="Calibri"/>
                <w:bCs/>
                <w:sz w:val="22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6069CD5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B7B08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16BD21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65F95B80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97F3C42" w14:textId="77777777" w:rsidR="00427165" w:rsidRPr="00621B61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FE748F" w14:textId="77777777" w:rsidR="00427165" w:rsidRDefault="00427165" w:rsidP="00427165">
            <w:pPr>
              <w:rPr>
                <w:rFonts w:ascii="Aptos" w:hAnsi="Aptos" w:cs="Calibri"/>
                <w:b/>
                <w:bCs/>
                <w:sz w:val="22"/>
              </w:rPr>
            </w:pPr>
            <w:r w:rsidRPr="0039179D">
              <w:rPr>
                <w:rFonts w:ascii="Aptos" w:hAnsi="Aptos" w:cs="Calibri"/>
                <w:b/>
                <w:bCs/>
                <w:sz w:val="22"/>
              </w:rPr>
              <w:t>Zestaw figur geometrycznych</w:t>
            </w:r>
          </w:p>
          <w:p w14:paraId="20BF1139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D0482A2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C463BED" w14:textId="11147345" w:rsidR="00427165" w:rsidRPr="0039179D" w:rsidRDefault="00427165" w:rsidP="00427165">
            <w:pPr>
              <w:rPr>
                <w:rFonts w:ascii="Aptos" w:hAnsi="Aptos"/>
                <w:b/>
                <w:sz w:val="22"/>
                <w:szCs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5D029" w14:textId="31E66A5F" w:rsidR="00427165" w:rsidRPr="0039179D" w:rsidRDefault="00427165" w:rsidP="00427165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0E703B">
              <w:rPr>
                <w:rFonts w:ascii="Aptos" w:hAnsi="Aptos" w:cs="Calibri"/>
                <w:bCs/>
                <w:sz w:val="22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BBF7F4C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36E9D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9373502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4F4307B3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78E117D" w14:textId="0F03E71F" w:rsidR="0039179D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B408DD" w14:textId="77777777" w:rsid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39179D">
              <w:rPr>
                <w:rFonts w:ascii="Aptos" w:hAnsi="Aptos" w:cs="Calibri"/>
                <w:b/>
                <w:sz w:val="22"/>
              </w:rPr>
              <w:t>Gra edukacyjna klocki</w:t>
            </w:r>
          </w:p>
          <w:p w14:paraId="1442563D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FF322AC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041B849" w14:textId="3D860962" w:rsidR="0039179D" w:rsidRP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lastRenderedPageBreak/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479420" w14:textId="61ECDA54" w:rsidR="0039179D" w:rsidRPr="0039179D" w:rsidRDefault="00427165" w:rsidP="0039179D">
            <w:pPr>
              <w:jc w:val="center"/>
              <w:rPr>
                <w:rFonts w:ascii="Aptos" w:hAnsi="Aptos" w:cs="Calibri"/>
                <w:sz w:val="22"/>
              </w:rPr>
            </w:pPr>
            <w:r w:rsidRPr="003243EA">
              <w:rPr>
                <w:rFonts w:ascii="Aptos" w:hAnsi="Aptos" w:cs="Calibri"/>
                <w:bCs/>
                <w:sz w:val="22"/>
              </w:rPr>
              <w:lastRenderedPageBreak/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90A4DAB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25BE2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19BC0E0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4761FF10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2A3090A" w14:textId="60B21EB9" w:rsidR="00427165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ACCC46" w14:textId="77777777" w:rsidR="00427165" w:rsidRDefault="00427165" w:rsidP="00427165">
            <w:pPr>
              <w:rPr>
                <w:rFonts w:ascii="Aptos" w:hAnsi="Aptos"/>
                <w:b/>
                <w:sz w:val="22"/>
              </w:rPr>
            </w:pPr>
            <w:r w:rsidRPr="0039179D">
              <w:rPr>
                <w:rFonts w:ascii="Aptos" w:hAnsi="Aptos"/>
                <w:b/>
                <w:sz w:val="22"/>
              </w:rPr>
              <w:t>Gra liczenie i porównywanie</w:t>
            </w:r>
          </w:p>
          <w:p w14:paraId="71FFE575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1129CF0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39E88D1" w14:textId="421B5829" w:rsidR="00427165" w:rsidRPr="0039179D" w:rsidRDefault="00427165" w:rsidP="00427165">
            <w:pPr>
              <w:rPr>
                <w:rFonts w:ascii="Aptos" w:hAnsi="Aptos" w:cs="Calibri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39F01" w14:textId="64346657" w:rsidR="00427165" w:rsidRPr="0039179D" w:rsidRDefault="00427165" w:rsidP="00427165">
            <w:pPr>
              <w:jc w:val="center"/>
              <w:rPr>
                <w:rFonts w:ascii="Aptos" w:hAnsi="Aptos" w:cs="Calibri"/>
                <w:sz w:val="22"/>
              </w:rPr>
            </w:pPr>
            <w:r w:rsidRPr="0063624D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427C47A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9515D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EA33CD8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27165" w:rsidRPr="00C7725A" w14:paraId="0CB69DF0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000515A" w14:textId="0366B6D2" w:rsidR="00427165" w:rsidRDefault="00427165" w:rsidP="00427165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6CDD09" w14:textId="77777777" w:rsidR="00427165" w:rsidRDefault="00427165" w:rsidP="00427165">
            <w:pPr>
              <w:rPr>
                <w:rFonts w:ascii="Aptos" w:hAnsi="Aptos"/>
                <w:b/>
                <w:sz w:val="22"/>
              </w:rPr>
            </w:pPr>
            <w:r w:rsidRPr="0039179D">
              <w:rPr>
                <w:rFonts w:ascii="Aptos" w:hAnsi="Aptos"/>
                <w:b/>
                <w:sz w:val="22"/>
              </w:rPr>
              <w:t>Gra ułamki</w:t>
            </w:r>
          </w:p>
          <w:p w14:paraId="7893C10F" w14:textId="77777777" w:rsidR="00427165" w:rsidRPr="00974B96" w:rsidRDefault="00427165" w:rsidP="00427165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76247AC" w14:textId="77777777" w:rsidR="00427165" w:rsidRPr="00974B96" w:rsidRDefault="00427165" w:rsidP="00427165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73D9F6B" w14:textId="706468A0" w:rsidR="00427165" w:rsidRPr="0039179D" w:rsidRDefault="00427165" w:rsidP="00427165">
            <w:pPr>
              <w:rPr>
                <w:rFonts w:ascii="Aptos" w:hAnsi="Aptos" w:cs="Calibri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19AEC7" w14:textId="428F69BD" w:rsidR="00427165" w:rsidRPr="0039179D" w:rsidRDefault="00427165" w:rsidP="00427165">
            <w:pPr>
              <w:jc w:val="center"/>
              <w:rPr>
                <w:rFonts w:ascii="Aptos" w:hAnsi="Aptos" w:cs="Calibri"/>
                <w:sz w:val="22"/>
              </w:rPr>
            </w:pPr>
            <w:r w:rsidRPr="0063624D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E52D924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1138B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63790B1" w14:textId="77777777" w:rsidR="00427165" w:rsidRPr="00974B96" w:rsidRDefault="00427165" w:rsidP="00427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0659EBBD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17F04E2" w14:textId="17109CB0" w:rsidR="0039179D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D0A180" w14:textId="77777777" w:rsidR="0039179D" w:rsidRDefault="0039179D" w:rsidP="0039179D">
            <w:pPr>
              <w:rPr>
                <w:rFonts w:ascii="Aptos" w:hAnsi="Aptos"/>
                <w:b/>
                <w:sz w:val="22"/>
              </w:rPr>
            </w:pPr>
            <w:r w:rsidRPr="0039179D">
              <w:rPr>
                <w:rFonts w:ascii="Aptos" w:hAnsi="Aptos"/>
                <w:b/>
                <w:sz w:val="22"/>
              </w:rPr>
              <w:t>Tor kulkowy</w:t>
            </w:r>
          </w:p>
          <w:p w14:paraId="60F2ED37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2833683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0EB1037" w14:textId="5ECF3021" w:rsidR="0039179D" w:rsidRP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D9FE14" w14:textId="7683708B" w:rsidR="0039179D" w:rsidRPr="0039179D" w:rsidRDefault="00427165" w:rsidP="0039179D">
            <w:pPr>
              <w:jc w:val="center"/>
              <w:rPr>
                <w:rFonts w:ascii="Aptos" w:hAnsi="Aptos" w:cs="Calibri"/>
                <w:sz w:val="22"/>
              </w:rPr>
            </w:pPr>
            <w:r w:rsidRPr="003243EA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9F4EE8D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0744A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929DEEC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1C5BEF6B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E1702BD" w14:textId="7B0BF692" w:rsidR="0039179D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F40F6C" w14:textId="77777777" w:rsidR="0039179D" w:rsidRDefault="0039179D" w:rsidP="0039179D">
            <w:pPr>
              <w:rPr>
                <w:rFonts w:ascii="Aptos" w:hAnsi="Aptos"/>
                <w:b/>
                <w:sz w:val="22"/>
              </w:rPr>
            </w:pPr>
            <w:r w:rsidRPr="0039179D">
              <w:rPr>
                <w:rFonts w:ascii="Aptos" w:hAnsi="Aptos"/>
                <w:b/>
                <w:sz w:val="22"/>
              </w:rPr>
              <w:t>Tarcze ćwiczeń</w:t>
            </w:r>
          </w:p>
          <w:p w14:paraId="53E2FCCB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608CB97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3D10FB5" w14:textId="5A774382" w:rsidR="0039179D" w:rsidRP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54871F" w14:textId="2BD5B2FE" w:rsidR="0039179D" w:rsidRPr="0039179D" w:rsidRDefault="00427165" w:rsidP="0039179D">
            <w:pPr>
              <w:jc w:val="center"/>
              <w:rPr>
                <w:rFonts w:ascii="Aptos" w:hAnsi="Aptos" w:cs="Calibri"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 xml:space="preserve">5 </w:t>
            </w:r>
            <w:r w:rsidR="0039179D" w:rsidRPr="0039179D">
              <w:rPr>
                <w:rFonts w:ascii="Aptos" w:hAnsi="Aptos" w:cs="Calibri"/>
                <w:bCs/>
                <w:sz w:val="22"/>
              </w:rPr>
              <w:t>zestaw</w:t>
            </w:r>
            <w:r>
              <w:rPr>
                <w:rFonts w:ascii="Aptos" w:hAnsi="Aptos" w:cs="Calibri"/>
                <w:bCs/>
                <w:sz w:val="22"/>
              </w:rPr>
              <w:t>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3D0671C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07584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B790259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9179D" w:rsidRPr="00C7725A" w14:paraId="266571FB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5D44AB7" w14:textId="7032AA50" w:rsidR="0039179D" w:rsidRDefault="0039179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024FF7" w14:textId="77777777" w:rsidR="0039179D" w:rsidRDefault="0039179D" w:rsidP="0039179D">
            <w:pPr>
              <w:rPr>
                <w:rFonts w:ascii="Aptos" w:hAnsi="Aptos"/>
                <w:b/>
                <w:sz w:val="22"/>
              </w:rPr>
            </w:pPr>
            <w:r w:rsidRPr="0039179D">
              <w:rPr>
                <w:rFonts w:ascii="Aptos" w:hAnsi="Aptos"/>
                <w:b/>
                <w:sz w:val="22"/>
              </w:rPr>
              <w:t>Plansza układ współrzędnych</w:t>
            </w:r>
          </w:p>
          <w:p w14:paraId="288B8B0C" w14:textId="77777777" w:rsidR="0039179D" w:rsidRPr="00974B96" w:rsidRDefault="0039179D" w:rsidP="0039179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C621817" w14:textId="77777777" w:rsidR="0039179D" w:rsidRPr="00974B96" w:rsidRDefault="0039179D" w:rsidP="0039179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C43337C" w14:textId="2A42DDD5" w:rsidR="0039179D" w:rsidRPr="0039179D" w:rsidRDefault="0039179D" w:rsidP="0039179D">
            <w:pPr>
              <w:rPr>
                <w:rFonts w:ascii="Aptos" w:hAnsi="Aptos" w:cs="Calibri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1AF031" w14:textId="344D8364" w:rsidR="0039179D" w:rsidRPr="0039179D" w:rsidRDefault="00427165" w:rsidP="0039179D">
            <w:pPr>
              <w:jc w:val="center"/>
              <w:rPr>
                <w:rFonts w:ascii="Aptos" w:hAnsi="Aptos" w:cs="Calibri"/>
                <w:sz w:val="22"/>
              </w:rPr>
            </w:pPr>
            <w:r w:rsidRPr="003243EA">
              <w:rPr>
                <w:rFonts w:ascii="Aptos" w:hAnsi="Aptos" w:cs="Calibri"/>
                <w:bCs/>
                <w:sz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97D60F8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DC36A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73E91A0" w14:textId="77777777" w:rsidR="0039179D" w:rsidRPr="00974B96" w:rsidRDefault="0039179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9198D" w:rsidRPr="00C7725A" w14:paraId="791E2D53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F177CE1" w14:textId="51DC2B7F" w:rsidR="0089198D" w:rsidRDefault="0089198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ABDEF9" w14:textId="77777777" w:rsidR="0089198D" w:rsidRDefault="0089198D" w:rsidP="0039179D">
            <w:pPr>
              <w:rPr>
                <w:rFonts w:ascii="Aptos" w:hAnsi="Aptos"/>
                <w:b/>
                <w:sz w:val="22"/>
              </w:rPr>
            </w:pPr>
            <w:r>
              <w:rPr>
                <w:rFonts w:ascii="Aptos" w:hAnsi="Aptos"/>
                <w:b/>
                <w:sz w:val="22"/>
              </w:rPr>
              <w:t>Ułamki w kształcie koła</w:t>
            </w:r>
          </w:p>
          <w:p w14:paraId="355B1787" w14:textId="77777777" w:rsidR="0006755C" w:rsidRPr="00974B96" w:rsidRDefault="0006755C" w:rsidP="0006755C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2A26865" w14:textId="77777777" w:rsidR="0006755C" w:rsidRPr="00974B96" w:rsidRDefault="0006755C" w:rsidP="0006755C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31E8FB7" w14:textId="2B8B8FB5" w:rsidR="0006755C" w:rsidRPr="0039179D" w:rsidRDefault="0006755C" w:rsidP="0006755C">
            <w:pPr>
              <w:rPr>
                <w:rFonts w:ascii="Aptos" w:hAnsi="Aptos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7C405D" w14:textId="5BD30418" w:rsidR="0089198D" w:rsidRPr="003243EA" w:rsidRDefault="0089198D" w:rsidP="0039179D">
            <w:pPr>
              <w:jc w:val="center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1 sztuka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7BE044F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7F9FB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FFDDD42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9198D" w:rsidRPr="00C7725A" w14:paraId="00D4F698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25D0C67" w14:textId="0EDE6DBE" w:rsidR="0089198D" w:rsidRDefault="0089198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086A17" w14:textId="77777777" w:rsidR="0089198D" w:rsidRDefault="0089198D" w:rsidP="0039179D">
            <w:pPr>
              <w:rPr>
                <w:rFonts w:ascii="Aptos" w:hAnsi="Aptos"/>
                <w:b/>
                <w:sz w:val="22"/>
              </w:rPr>
            </w:pPr>
            <w:r>
              <w:rPr>
                <w:rFonts w:ascii="Aptos" w:hAnsi="Aptos"/>
                <w:b/>
                <w:sz w:val="22"/>
              </w:rPr>
              <w:t>Karty z zadaniami</w:t>
            </w:r>
          </w:p>
          <w:p w14:paraId="354F0A22" w14:textId="77777777" w:rsidR="0006755C" w:rsidRPr="00974B96" w:rsidRDefault="0006755C" w:rsidP="0006755C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44482CF" w14:textId="77777777" w:rsidR="0006755C" w:rsidRPr="00974B96" w:rsidRDefault="0006755C" w:rsidP="0006755C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6B1A808" w14:textId="435B0B7A" w:rsidR="0006755C" w:rsidRPr="0039179D" w:rsidRDefault="0006755C" w:rsidP="0006755C">
            <w:pPr>
              <w:rPr>
                <w:rFonts w:ascii="Aptos" w:hAnsi="Aptos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8801DD" w14:textId="3D120634" w:rsidR="0089198D" w:rsidRPr="003243EA" w:rsidRDefault="0089198D" w:rsidP="0039179D">
            <w:pPr>
              <w:jc w:val="center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1 sztuka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4BC55A5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E9D63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F58E84F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9198D" w:rsidRPr="00C7725A" w14:paraId="257578A0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1494814" w14:textId="059FFC46" w:rsidR="0089198D" w:rsidRDefault="0089198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0C0F67" w14:textId="77777777" w:rsidR="0089198D" w:rsidRDefault="0089198D" w:rsidP="0039179D">
            <w:pPr>
              <w:rPr>
                <w:rFonts w:ascii="Aptos" w:hAnsi="Aptos"/>
                <w:b/>
                <w:sz w:val="22"/>
              </w:rPr>
            </w:pPr>
            <w:r>
              <w:rPr>
                <w:rFonts w:ascii="Aptos" w:hAnsi="Aptos"/>
                <w:b/>
                <w:sz w:val="22"/>
              </w:rPr>
              <w:t>Układanki – jednostki miary długości</w:t>
            </w:r>
          </w:p>
          <w:p w14:paraId="1D02F511" w14:textId="77777777" w:rsidR="0006755C" w:rsidRPr="00974B96" w:rsidRDefault="0006755C" w:rsidP="0006755C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5803CC2" w14:textId="77777777" w:rsidR="0006755C" w:rsidRPr="00974B96" w:rsidRDefault="0006755C" w:rsidP="0006755C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35EE7C7" w14:textId="73A79F10" w:rsidR="0006755C" w:rsidRPr="0039179D" w:rsidRDefault="0006755C" w:rsidP="0006755C">
            <w:pPr>
              <w:rPr>
                <w:rFonts w:ascii="Aptos" w:hAnsi="Aptos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EEA631" w14:textId="41FA6099" w:rsidR="0089198D" w:rsidRPr="003243EA" w:rsidRDefault="0089198D" w:rsidP="0039179D">
            <w:pPr>
              <w:jc w:val="center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1 sztuka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06A8B07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47497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2D9B804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9198D" w:rsidRPr="00C7725A" w14:paraId="1C746A55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C4A8F19" w14:textId="61FCC4D8" w:rsidR="0089198D" w:rsidRDefault="0089198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304161" w14:textId="77777777" w:rsidR="0089198D" w:rsidRDefault="0089198D" w:rsidP="0039179D">
            <w:pPr>
              <w:rPr>
                <w:rFonts w:ascii="Aptos" w:hAnsi="Aptos"/>
                <w:b/>
                <w:sz w:val="22"/>
              </w:rPr>
            </w:pPr>
            <w:r>
              <w:rPr>
                <w:rFonts w:ascii="Aptos" w:hAnsi="Aptos"/>
                <w:b/>
                <w:sz w:val="22"/>
              </w:rPr>
              <w:t>Układanka – waga</w:t>
            </w:r>
          </w:p>
          <w:p w14:paraId="57CA194E" w14:textId="77777777" w:rsidR="0006755C" w:rsidRPr="00974B96" w:rsidRDefault="0006755C" w:rsidP="0006755C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F39A025" w14:textId="77777777" w:rsidR="0006755C" w:rsidRPr="00974B96" w:rsidRDefault="0006755C" w:rsidP="0006755C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360B1FD" w14:textId="60C1B156" w:rsidR="0006755C" w:rsidRPr="0039179D" w:rsidRDefault="0006755C" w:rsidP="0006755C">
            <w:pPr>
              <w:rPr>
                <w:rFonts w:ascii="Aptos" w:hAnsi="Aptos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98ECC9" w14:textId="23C5974F" w:rsidR="0089198D" w:rsidRPr="003243EA" w:rsidRDefault="0089198D" w:rsidP="0039179D">
            <w:pPr>
              <w:jc w:val="center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1 sztuka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8C0A580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9E81B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86A2E05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9198D" w:rsidRPr="00C7725A" w14:paraId="03342444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8D6BE35" w14:textId="70CB12A9" w:rsidR="0089198D" w:rsidRDefault="0089198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A2E776" w14:textId="77777777" w:rsidR="0089198D" w:rsidRDefault="0089198D" w:rsidP="0039179D">
            <w:pPr>
              <w:rPr>
                <w:rFonts w:ascii="Aptos" w:hAnsi="Aptos"/>
                <w:b/>
                <w:sz w:val="22"/>
              </w:rPr>
            </w:pPr>
            <w:r>
              <w:rPr>
                <w:rFonts w:ascii="Aptos" w:hAnsi="Aptos"/>
                <w:b/>
                <w:sz w:val="22"/>
              </w:rPr>
              <w:t>Gra zegar</w:t>
            </w:r>
          </w:p>
          <w:p w14:paraId="24217A0C" w14:textId="77777777" w:rsidR="0006755C" w:rsidRPr="00974B96" w:rsidRDefault="0006755C" w:rsidP="0006755C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353D4D5" w14:textId="77777777" w:rsidR="0006755C" w:rsidRPr="00974B96" w:rsidRDefault="0006755C" w:rsidP="0006755C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14BA856" w14:textId="3218CB3E" w:rsidR="0006755C" w:rsidRPr="0039179D" w:rsidRDefault="0006755C" w:rsidP="0006755C">
            <w:pPr>
              <w:rPr>
                <w:rFonts w:ascii="Aptos" w:hAnsi="Aptos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859DBE" w14:textId="647DF72F" w:rsidR="0089198D" w:rsidRPr="003243EA" w:rsidRDefault="0089198D" w:rsidP="0039179D">
            <w:pPr>
              <w:jc w:val="center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1 sztuka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016C32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0AE3B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B48CED9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9198D" w:rsidRPr="00C7725A" w14:paraId="283E023E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8648628" w14:textId="651E0D41" w:rsidR="0089198D" w:rsidRDefault="0089198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18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192ACE" w14:textId="77777777" w:rsidR="0089198D" w:rsidRDefault="0089198D" w:rsidP="0039179D">
            <w:pPr>
              <w:rPr>
                <w:rFonts w:ascii="Aptos" w:hAnsi="Aptos"/>
                <w:b/>
                <w:sz w:val="22"/>
              </w:rPr>
            </w:pPr>
            <w:r>
              <w:rPr>
                <w:rFonts w:ascii="Aptos" w:hAnsi="Aptos"/>
                <w:b/>
                <w:sz w:val="22"/>
              </w:rPr>
              <w:t>Liczydło</w:t>
            </w:r>
          </w:p>
          <w:p w14:paraId="08E9E974" w14:textId="77777777" w:rsidR="0006755C" w:rsidRPr="00974B96" w:rsidRDefault="0006755C" w:rsidP="0006755C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0ADC808" w14:textId="77777777" w:rsidR="0006755C" w:rsidRPr="00974B96" w:rsidRDefault="0006755C" w:rsidP="0006755C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37B7BBB" w14:textId="75DF99EB" w:rsidR="0006755C" w:rsidRPr="0039179D" w:rsidRDefault="0006755C" w:rsidP="0006755C">
            <w:pPr>
              <w:rPr>
                <w:rFonts w:ascii="Aptos" w:hAnsi="Aptos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468E8C" w14:textId="575CB9D0" w:rsidR="0089198D" w:rsidRPr="003243EA" w:rsidRDefault="0089198D" w:rsidP="0039179D">
            <w:pPr>
              <w:jc w:val="center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lastRenderedPageBreak/>
              <w:t>1 sztuka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4D773FE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996A9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165C4DC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9198D" w:rsidRPr="00C7725A" w14:paraId="346F3B55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3AEC219" w14:textId="3B5BFB86" w:rsidR="0089198D" w:rsidRDefault="0089198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lastRenderedPageBreak/>
              <w:t>19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5CAB3F" w14:textId="77777777" w:rsidR="0089198D" w:rsidRDefault="0089198D" w:rsidP="0039179D">
            <w:pPr>
              <w:rPr>
                <w:rFonts w:ascii="Aptos" w:hAnsi="Aptos"/>
                <w:b/>
                <w:sz w:val="22"/>
              </w:rPr>
            </w:pPr>
            <w:r>
              <w:rPr>
                <w:rFonts w:ascii="Aptos" w:hAnsi="Aptos"/>
                <w:b/>
                <w:sz w:val="22"/>
              </w:rPr>
              <w:t>Zestaw do budowania brył</w:t>
            </w:r>
          </w:p>
          <w:p w14:paraId="02D4F15B" w14:textId="77777777" w:rsidR="0006755C" w:rsidRDefault="0006755C" w:rsidP="0039179D">
            <w:pPr>
              <w:rPr>
                <w:rFonts w:ascii="Aptos" w:hAnsi="Aptos"/>
                <w:b/>
                <w:sz w:val="22"/>
              </w:rPr>
            </w:pPr>
          </w:p>
          <w:p w14:paraId="08EB0CD2" w14:textId="77777777" w:rsidR="0006755C" w:rsidRPr="00974B96" w:rsidRDefault="0006755C" w:rsidP="0006755C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258EDC3" w14:textId="3C579CAC" w:rsidR="0006755C" w:rsidRPr="0039179D" w:rsidRDefault="0006755C" w:rsidP="0006755C">
            <w:pPr>
              <w:rPr>
                <w:rFonts w:ascii="Aptos" w:hAnsi="Aptos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A5F98E" w14:textId="479143E8" w:rsidR="0089198D" w:rsidRPr="003243EA" w:rsidRDefault="0089198D" w:rsidP="0039179D">
            <w:pPr>
              <w:jc w:val="center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1 sztuka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2637A69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ACA4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0FAE6A7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9198D" w:rsidRPr="00C7725A" w14:paraId="3F4544D6" w14:textId="77777777" w:rsidTr="0039179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E12F095" w14:textId="2F4B0D5D" w:rsidR="0089198D" w:rsidRDefault="0089198D" w:rsidP="0039179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20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14A948" w14:textId="44FB7C4D" w:rsidR="0006755C" w:rsidRDefault="0089198D" w:rsidP="0006755C">
            <w:pPr>
              <w:rPr>
                <w:rFonts w:ascii="Aptos" w:hAnsi="Aptos"/>
                <w:b/>
                <w:sz w:val="22"/>
              </w:rPr>
            </w:pPr>
            <w:r>
              <w:rPr>
                <w:rFonts w:ascii="Aptos" w:hAnsi="Aptos"/>
                <w:b/>
                <w:sz w:val="22"/>
              </w:rPr>
              <w:t>Gra – Tabliczka mnożenia</w:t>
            </w:r>
            <w:r w:rsidR="0006755C">
              <w:rPr>
                <w:rFonts w:ascii="Aptos" w:hAnsi="Aptos"/>
                <w:b/>
                <w:sz w:val="22"/>
              </w:rPr>
              <w:t xml:space="preserve"> </w:t>
            </w:r>
          </w:p>
          <w:p w14:paraId="7EDC7DAB" w14:textId="77777777" w:rsidR="0006755C" w:rsidRPr="00974B96" w:rsidRDefault="0006755C" w:rsidP="0006755C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6AF2639" w14:textId="77777777" w:rsidR="0006755C" w:rsidRPr="00974B96" w:rsidRDefault="0006755C" w:rsidP="0006755C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7A46994" w14:textId="0859FDF3" w:rsidR="0089198D" w:rsidRPr="0039179D" w:rsidRDefault="0006755C" w:rsidP="0006755C">
            <w:pPr>
              <w:rPr>
                <w:rFonts w:ascii="Aptos" w:hAnsi="Aptos"/>
                <w:b/>
                <w:sz w:val="22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7350DF" w14:textId="2F6A1F81" w:rsidR="0089198D" w:rsidRPr="003243EA" w:rsidRDefault="0089198D" w:rsidP="0039179D">
            <w:pPr>
              <w:jc w:val="center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1 sztuka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7F24963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634A8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44ED4C4" w14:textId="77777777" w:rsidR="0089198D" w:rsidRPr="00974B96" w:rsidRDefault="0089198D" w:rsidP="003917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39179D" w:rsidRPr="00603AB4" w14:paraId="1A8D3E4F" w14:textId="77777777" w:rsidTr="0039179D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382C2C" w14:textId="77777777" w:rsidR="0039179D" w:rsidRPr="00603AB4" w:rsidRDefault="0039179D" w:rsidP="003917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48035253" w14:textId="77777777" w:rsidR="0039179D" w:rsidRPr="00603AB4" w:rsidRDefault="0039179D" w:rsidP="0039179D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427A18C9" w14:textId="77777777" w:rsidR="0039179D" w:rsidRPr="00603AB4" w:rsidRDefault="0039179D" w:rsidP="003917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C0AB" w14:textId="77777777" w:rsidR="0039179D" w:rsidRPr="00603AB4" w:rsidRDefault="0039179D" w:rsidP="0039179D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79C1C8A" w14:textId="77777777" w:rsidR="0039179D" w:rsidRPr="00603AB4" w:rsidRDefault="0039179D" w:rsidP="0039179D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</w:t>
      </w:r>
      <w:r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>
        <w:rPr>
          <w:rFonts w:ascii="Aptos" w:eastAsia="Arial Unicode MS" w:hAnsi="Aptos" w:cstheme="minorHAnsi"/>
          <w:sz w:val="22"/>
          <w:szCs w:val="22"/>
        </w:rPr>
        <w:t xml:space="preserve">ww.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danych będzie skutkować odrzuceniem oferty ze względu na niemożność zweryfikowania zaoferowanych produktów z wymaganiami Zamawiającego.  </w:t>
      </w:r>
    </w:p>
    <w:p w14:paraId="7AFFAAAD" w14:textId="77777777" w:rsidR="0039179D" w:rsidRPr="00603AB4" w:rsidRDefault="0039179D" w:rsidP="0039179D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3D43B92A" w14:textId="77777777" w:rsidR="0039179D" w:rsidRPr="00603AB4" w:rsidRDefault="0039179D" w:rsidP="0039179D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6A236615" w14:textId="77777777" w:rsidR="0039179D" w:rsidRDefault="0039179D" w:rsidP="0039179D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29822375" w14:textId="77777777" w:rsidR="0039179D" w:rsidRPr="00603AB4" w:rsidRDefault="0039179D" w:rsidP="00042CB0">
      <w:pPr>
        <w:rPr>
          <w:rFonts w:ascii="Aptos" w:eastAsia="Calibri" w:hAnsi="Aptos"/>
          <w:b/>
          <w:bCs/>
          <w:lang w:eastAsia="en-US"/>
        </w:rPr>
      </w:pPr>
    </w:p>
    <w:p w14:paraId="673FF8CF" w14:textId="3FC3F21D" w:rsidR="00DD0165" w:rsidRPr="00603AB4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603AB4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Pr="00603AB4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603AB4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603AB4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603AB4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603AB4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603AB4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395CECAE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przez okres wskazany w SWZ z uwzględnieniem wszystkich zmian.</w:t>
      </w:r>
    </w:p>
    <w:p w14:paraId="090EE44B" w14:textId="77777777" w:rsidR="00EF310B" w:rsidRPr="00603AB4" w:rsidRDefault="007E67B0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0B62AF14" w14:textId="0F29828C" w:rsidR="00DA6F9D" w:rsidRPr="00603AB4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6F9D" w:rsidRPr="00603AB4" w14:paraId="7EA4CB6C" w14:textId="77777777" w:rsidTr="00AD50C7">
        <w:trPr>
          <w:trHeight w:val="1046"/>
        </w:trPr>
        <w:tc>
          <w:tcPr>
            <w:tcW w:w="4530" w:type="dxa"/>
          </w:tcPr>
          <w:p w14:paraId="03189FE2" w14:textId="77777777" w:rsidR="00DA6F9D" w:rsidRPr="00603AB4" w:rsidRDefault="00DA6F9D" w:rsidP="00AD50C7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603AB4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603AB4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603AB4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603AB4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2BA5506" w14:textId="77777777" w:rsidR="00DA6F9D" w:rsidRPr="00603AB4" w:rsidRDefault="00DA6F9D" w:rsidP="00AD50C7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215CC2AB" w14:textId="77777777" w:rsidR="00DA6F9D" w:rsidRPr="00603AB4" w:rsidRDefault="00DA6F9D" w:rsidP="00AD50C7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DA6F9D" w:rsidRPr="00603AB4" w14:paraId="517D9194" w14:textId="77777777" w:rsidTr="003F2989">
        <w:trPr>
          <w:trHeight w:val="818"/>
        </w:trPr>
        <w:tc>
          <w:tcPr>
            <w:tcW w:w="4530" w:type="dxa"/>
          </w:tcPr>
          <w:p w14:paraId="131CDC02" w14:textId="77777777" w:rsidR="00DA6F9D" w:rsidRPr="00603AB4" w:rsidRDefault="00DA6F9D" w:rsidP="00AD50C7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530F03F" w14:textId="77777777" w:rsidR="00DA6F9D" w:rsidRPr="00603AB4" w:rsidRDefault="00DA6F9D" w:rsidP="00AD50C7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4714BFE2" w:rsidR="007E67B0" w:rsidRPr="00603AB4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418191FC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603AB4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603AB4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603AB4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4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1646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603AB4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603AB4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603AB4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4319DF91" w:rsidR="00EE4485" w:rsidRPr="00603AB4" w:rsidRDefault="00604E6B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………………………………………….</w:t>
      </w:r>
    </w:p>
    <w:p w14:paraId="358921A8" w14:textId="67991903" w:rsidR="00112B95" w:rsidRPr="00603AB4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603AB4">
        <w:rPr>
          <w:rFonts w:ascii="Aptos" w:hAnsi="Aptos" w:cstheme="minorHAnsi"/>
          <w:sz w:val="22"/>
          <w:szCs w:val="22"/>
        </w:rPr>
        <w:t>szystkie informacje podane w powy</w:t>
      </w:r>
      <w:r w:rsidRPr="00603AB4">
        <w:rPr>
          <w:rFonts w:ascii="Aptos" w:hAnsi="Aptos" w:cs="Calibri"/>
          <w:sz w:val="22"/>
          <w:szCs w:val="22"/>
        </w:rPr>
        <w:t>ż</w:t>
      </w:r>
      <w:r w:rsidRPr="00603AB4">
        <w:rPr>
          <w:rFonts w:ascii="Aptos" w:hAnsi="Aptos" w:cstheme="minorHAnsi"/>
          <w:sz w:val="22"/>
          <w:szCs w:val="22"/>
        </w:rPr>
        <w:t>szych o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wiadczeniach s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aktualne i zgodne z prawd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oraz zosta</w:t>
      </w:r>
      <w:r w:rsidRPr="00603AB4">
        <w:rPr>
          <w:rFonts w:ascii="Aptos" w:hAnsi="Aptos" w:cs="Calibri"/>
          <w:sz w:val="22"/>
          <w:szCs w:val="22"/>
        </w:rPr>
        <w:t>ł</w:t>
      </w:r>
      <w:r w:rsidRPr="00603AB4">
        <w:rPr>
          <w:rFonts w:ascii="Aptos" w:hAnsi="Aptos" w:cstheme="minorHAnsi"/>
          <w:sz w:val="22"/>
          <w:szCs w:val="22"/>
        </w:rPr>
        <w:t>y przedstawione z pe</w:t>
      </w:r>
      <w:r w:rsidRPr="00603AB4">
        <w:rPr>
          <w:rFonts w:ascii="Aptos" w:hAnsi="Aptos" w:cs="Calibri"/>
          <w:sz w:val="22"/>
          <w:szCs w:val="22"/>
        </w:rPr>
        <w:t>ł</w:t>
      </w:r>
      <w:r w:rsidRPr="00603AB4">
        <w:rPr>
          <w:rFonts w:ascii="Aptos" w:hAnsi="Aptos" w:cstheme="minorHAnsi"/>
          <w:sz w:val="22"/>
          <w:szCs w:val="22"/>
        </w:rPr>
        <w:t>n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wiadomo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ci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>cego w b</w:t>
      </w:r>
      <w:r w:rsidRPr="00603AB4">
        <w:rPr>
          <w:rFonts w:ascii="Aptos" w:hAnsi="Aptos" w:cs="Calibri"/>
          <w:sz w:val="22"/>
          <w:szCs w:val="22"/>
        </w:rPr>
        <w:t>łą</w:t>
      </w:r>
      <w:r w:rsidRPr="00603AB4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63EE1E6A" w14:textId="025943BF" w:rsidR="001C268E" w:rsidRPr="00DD0165" w:rsidRDefault="000E0C2A" w:rsidP="006B0717">
      <w:pPr>
        <w:jc w:val="right"/>
        <w:rPr>
          <w:rFonts w:ascii="Aptos" w:hAnsi="Aptos" w:cstheme="minorHAnsi"/>
          <w:i/>
          <w:iCs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</w:t>
      </w:r>
      <w:r w:rsidR="003F2989">
        <w:rPr>
          <w:rFonts w:ascii="Aptos" w:hAnsi="Aptos" w:cstheme="minorHAnsi"/>
          <w:i/>
          <w:sz w:val="20"/>
          <w:szCs w:val="20"/>
        </w:rPr>
        <w:t xml:space="preserve">                              </w:t>
      </w:r>
      <w:r w:rsidRPr="00DD0165">
        <w:rPr>
          <w:rFonts w:ascii="Aptos" w:hAnsi="Aptos" w:cstheme="minorHAnsi"/>
          <w:i/>
          <w:sz w:val="20"/>
          <w:szCs w:val="20"/>
        </w:rPr>
        <w:t xml:space="preserve">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3F2989">
        <w:rPr>
          <w:rFonts w:ascii="Aptos" w:hAnsi="Aptos" w:cstheme="minorHAnsi"/>
          <w:i/>
          <w:sz w:val="20"/>
          <w:szCs w:val="20"/>
        </w:rPr>
        <w:t xml:space="preserve">nionego przedstawiciela 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Wykonawcy) </w:t>
      </w:r>
      <w:r w:rsidRPr="00DD0165">
        <w:rPr>
          <w:rFonts w:ascii="Aptos" w:hAnsi="Aptos" w:cstheme="minorHAnsi"/>
          <w:i/>
          <w:sz w:val="20"/>
          <w:szCs w:val="20"/>
        </w:rPr>
        <w:t>**</w:t>
      </w: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67CFA226" w14:textId="6E66C6CF" w:rsidR="007D5A77" w:rsidRPr="009A78FB" w:rsidRDefault="000E0C2A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="007D5A77"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="007D5A77"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="007D5A77"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="007D5A77"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6824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89" w:right="1418" w:bottom="851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A515A" w14:textId="77777777" w:rsidR="006B6323" w:rsidRDefault="006B6323">
      <w:r>
        <w:separator/>
      </w:r>
    </w:p>
  </w:endnote>
  <w:endnote w:type="continuationSeparator" w:id="0">
    <w:p w14:paraId="32FC7E27" w14:textId="77777777" w:rsidR="006B6323" w:rsidRDefault="006B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D1134" w14:textId="77777777" w:rsidR="0039179D" w:rsidRDefault="0039179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20898892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62128842"/>
          <w:docPartObj>
            <w:docPartGallery w:val="Page Numbers (Top of Page)"/>
            <w:docPartUnique/>
          </w:docPartObj>
        </w:sdtPr>
        <w:sdtEndPr/>
        <w:sdtContent>
          <w:p w14:paraId="61387519" w14:textId="7B4B8F3A" w:rsidR="0039179D" w:rsidRDefault="0039179D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03FB86" wp14:editId="58D53F4F">
                      <wp:extent cx="7174800" cy="0"/>
                      <wp:effectExtent l="0" t="0" r="0" b="0"/>
                      <wp:docPr id="3" name="Łącznik prosty 3">
                        <a:extLst xmlns:a="http://schemas.openxmlformats.org/drawingml/2006/main">
                          <a:ext uri="{C183D7F6-B498-43B3-948B-1728B52AA6E4}">
  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428732D9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ZzFA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4DF13259" w14:textId="403A4874" w:rsidR="0039179D" w:rsidRPr="00D90406" w:rsidRDefault="0039179D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39255A3F" w14:textId="77777777" w:rsidR="0039179D" w:rsidRPr="00D90406" w:rsidRDefault="0039179D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548EB3F0" w14:textId="6F7F40F4" w:rsidR="0039179D" w:rsidRPr="009A78FB" w:rsidRDefault="0039179D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EB0B0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16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EB0B0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16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39179D" w:rsidRPr="00F83C38" w:rsidRDefault="0039179D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ptos" w:hAnsi="Aptos"/>
        <w:sz w:val="22"/>
        <w:szCs w:val="22"/>
      </w:rPr>
      <w:id w:val="669442748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123921351"/>
          <w:docPartObj>
            <w:docPartGallery w:val="Page Numbers (Top of Page)"/>
            <w:docPartUnique/>
          </w:docPartObj>
        </w:sdtPr>
        <w:sdtEndPr/>
        <w:sdtContent>
          <w:bookmarkStart w:id="1" w:name="_Hlk180087939" w:displacedByCustomXml="prev"/>
          <w:p w14:paraId="527D8DC2" w14:textId="7530E9E9" w:rsidR="0039179D" w:rsidRDefault="0039179D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14E425" wp14:editId="37812EC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6D496085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35B4258B" w14:textId="7BFB81BF" w:rsidR="0039179D" w:rsidRPr="00D90406" w:rsidRDefault="0039179D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5B1105B5" w14:textId="77777777" w:rsidR="0039179D" w:rsidRPr="00D90406" w:rsidRDefault="0039179D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1"/>
          <w:p w14:paraId="0C85A1DD" w14:textId="6CF3F823" w:rsidR="0039179D" w:rsidRPr="001A5B76" w:rsidRDefault="0039179D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Strona </w: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EB0B0D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EB0B0D">
              <w:rPr>
                <w:rFonts w:ascii="Aptos" w:hAnsi="Aptos"/>
                <w:b/>
                <w:bCs/>
                <w:noProof/>
                <w:sz w:val="22"/>
                <w:szCs w:val="22"/>
              </w:rPr>
              <w:t>16</w: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39179D" w:rsidRPr="001A5B76" w:rsidRDefault="0039179D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A5BFF" w14:textId="77777777" w:rsidR="006B6323" w:rsidRDefault="006B6323">
      <w:r>
        <w:separator/>
      </w:r>
    </w:p>
  </w:footnote>
  <w:footnote w:type="continuationSeparator" w:id="0">
    <w:p w14:paraId="13CC694C" w14:textId="77777777" w:rsidR="006B6323" w:rsidRDefault="006B6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D5435" w14:textId="77777777" w:rsidR="0039179D" w:rsidRDefault="0039179D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8644594" wp14:editId="79CE0DD0">
          <wp:extent cx="7029450" cy="658439"/>
          <wp:effectExtent l="0" t="0" r="0" b="0"/>
          <wp:docPr id="19" name="Obraz 1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0F4D69A" wp14:editId="7BD9BD77">
              <wp:extent cx="725805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0175997D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" strokecolor="black [3213]" strokeweight=".25pt">
              <w10:anchorlock/>
            </v:line>
          </w:pict>
        </mc:Fallback>
      </mc:AlternateContent>
    </w:r>
  </w:p>
  <w:p w14:paraId="41E42D98" w14:textId="3E125DB2" w:rsidR="0039179D" w:rsidRPr="00674CE7" w:rsidRDefault="0039179D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9189C" w14:textId="77777777" w:rsidR="0039179D" w:rsidRDefault="0039179D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4F21BC56" wp14:editId="5C431AC4">
          <wp:extent cx="7029450" cy="658439"/>
          <wp:effectExtent l="0" t="0" r="0" b="0"/>
          <wp:docPr id="20" name="Obraz 2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566A93F" wp14:editId="1E7799C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4D3DA0CD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771EA893" w14:textId="3DD014AA" w:rsidR="0039179D" w:rsidRPr="00674CE7" w:rsidRDefault="0039179D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283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9A3060A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75951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20" w15:restartNumberingAfterBreak="0">
    <w:nsid w:val="6A700881"/>
    <w:multiLevelType w:val="hybridMultilevel"/>
    <w:tmpl w:val="DEE2078A"/>
    <w:lvl w:ilvl="0" w:tplc="815E7BE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53564"/>
    <w:multiLevelType w:val="hybridMultilevel"/>
    <w:tmpl w:val="7C3A3C0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19"/>
  </w:num>
  <w:num w:numId="8">
    <w:abstractNumId w:val="18"/>
  </w:num>
  <w:num w:numId="9">
    <w:abstractNumId w:val="17"/>
  </w:num>
  <w:num w:numId="1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5"/>
  </w:num>
  <w:num w:numId="13">
    <w:abstractNumId w:val="14"/>
  </w:num>
  <w:num w:numId="14">
    <w:abstractNumId w:val="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2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"/>
  </w:num>
  <w:num w:numId="24">
    <w:abstractNumId w:val="20"/>
  </w:num>
  <w:num w:numId="25">
    <w:abstractNumId w:val="0"/>
  </w:num>
  <w:num w:numId="26">
    <w:abstractNumId w:val="16"/>
  </w:num>
  <w:num w:numId="27">
    <w:abstractNumId w:val="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0002D"/>
    <w:rsid w:val="000025FD"/>
    <w:rsid w:val="00011331"/>
    <w:rsid w:val="00012A8D"/>
    <w:rsid w:val="00015767"/>
    <w:rsid w:val="0002205A"/>
    <w:rsid w:val="00024934"/>
    <w:rsid w:val="00025104"/>
    <w:rsid w:val="00027136"/>
    <w:rsid w:val="00027B86"/>
    <w:rsid w:val="00033E4F"/>
    <w:rsid w:val="00036CBC"/>
    <w:rsid w:val="00042CB0"/>
    <w:rsid w:val="00043567"/>
    <w:rsid w:val="00045153"/>
    <w:rsid w:val="00053391"/>
    <w:rsid w:val="00061F20"/>
    <w:rsid w:val="00063D6E"/>
    <w:rsid w:val="0006755C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B443E"/>
    <w:rsid w:val="000B64DD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71ADE"/>
    <w:rsid w:val="00173540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72A86"/>
    <w:rsid w:val="00282E6A"/>
    <w:rsid w:val="00284FDC"/>
    <w:rsid w:val="00290CF2"/>
    <w:rsid w:val="00290E3E"/>
    <w:rsid w:val="002938D9"/>
    <w:rsid w:val="00294040"/>
    <w:rsid w:val="002944C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179D"/>
    <w:rsid w:val="00393194"/>
    <w:rsid w:val="003A18E1"/>
    <w:rsid w:val="003B026C"/>
    <w:rsid w:val="003B3DE4"/>
    <w:rsid w:val="003B4E5C"/>
    <w:rsid w:val="003C3DD3"/>
    <w:rsid w:val="003C554F"/>
    <w:rsid w:val="003D69AE"/>
    <w:rsid w:val="003E223E"/>
    <w:rsid w:val="003F038C"/>
    <w:rsid w:val="003F2989"/>
    <w:rsid w:val="003F7792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528E"/>
    <w:rsid w:val="00426FB1"/>
    <w:rsid w:val="00427165"/>
    <w:rsid w:val="00435B3D"/>
    <w:rsid w:val="00436CAF"/>
    <w:rsid w:val="00437B89"/>
    <w:rsid w:val="0044421A"/>
    <w:rsid w:val="004555F5"/>
    <w:rsid w:val="004571D7"/>
    <w:rsid w:val="00457305"/>
    <w:rsid w:val="00471891"/>
    <w:rsid w:val="00473D47"/>
    <w:rsid w:val="00483E8F"/>
    <w:rsid w:val="004876BB"/>
    <w:rsid w:val="004877C4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3E96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7CC"/>
    <w:rsid w:val="00527FDA"/>
    <w:rsid w:val="00537F18"/>
    <w:rsid w:val="00542D99"/>
    <w:rsid w:val="00542F21"/>
    <w:rsid w:val="00543BFC"/>
    <w:rsid w:val="005602AC"/>
    <w:rsid w:val="005637A6"/>
    <w:rsid w:val="00564301"/>
    <w:rsid w:val="00567FCC"/>
    <w:rsid w:val="005739D9"/>
    <w:rsid w:val="005760A9"/>
    <w:rsid w:val="005769DE"/>
    <w:rsid w:val="00585080"/>
    <w:rsid w:val="00585A9B"/>
    <w:rsid w:val="00587CB2"/>
    <w:rsid w:val="00591DF5"/>
    <w:rsid w:val="00591EFF"/>
    <w:rsid w:val="00594464"/>
    <w:rsid w:val="00596025"/>
    <w:rsid w:val="005B6A6A"/>
    <w:rsid w:val="005B7932"/>
    <w:rsid w:val="005C11CD"/>
    <w:rsid w:val="005D1570"/>
    <w:rsid w:val="005D1DD7"/>
    <w:rsid w:val="005E250E"/>
    <w:rsid w:val="005E4F62"/>
    <w:rsid w:val="005F2C31"/>
    <w:rsid w:val="005F6687"/>
    <w:rsid w:val="005F7E35"/>
    <w:rsid w:val="00600481"/>
    <w:rsid w:val="00603AB4"/>
    <w:rsid w:val="00604436"/>
    <w:rsid w:val="00604E6B"/>
    <w:rsid w:val="006109D0"/>
    <w:rsid w:val="00610BFE"/>
    <w:rsid w:val="006120E4"/>
    <w:rsid w:val="006121E7"/>
    <w:rsid w:val="00612236"/>
    <w:rsid w:val="00613A9D"/>
    <w:rsid w:val="00621B61"/>
    <w:rsid w:val="00622781"/>
    <w:rsid w:val="00623907"/>
    <w:rsid w:val="00624B9C"/>
    <w:rsid w:val="006259C9"/>
    <w:rsid w:val="00630121"/>
    <w:rsid w:val="006375AD"/>
    <w:rsid w:val="00640BAC"/>
    <w:rsid w:val="00640BFF"/>
    <w:rsid w:val="0064121B"/>
    <w:rsid w:val="00642197"/>
    <w:rsid w:val="00642BA2"/>
    <w:rsid w:val="00643759"/>
    <w:rsid w:val="00643E8E"/>
    <w:rsid w:val="0065197F"/>
    <w:rsid w:val="006556C7"/>
    <w:rsid w:val="00656CC1"/>
    <w:rsid w:val="00661EB1"/>
    <w:rsid w:val="00663B2A"/>
    <w:rsid w:val="00675ABC"/>
    <w:rsid w:val="00681C74"/>
    <w:rsid w:val="006824E7"/>
    <w:rsid w:val="006828A3"/>
    <w:rsid w:val="006900F9"/>
    <w:rsid w:val="00691AE2"/>
    <w:rsid w:val="0069621B"/>
    <w:rsid w:val="006973BA"/>
    <w:rsid w:val="006A10FF"/>
    <w:rsid w:val="006A59C3"/>
    <w:rsid w:val="006A7366"/>
    <w:rsid w:val="006B0717"/>
    <w:rsid w:val="006B4267"/>
    <w:rsid w:val="006B6323"/>
    <w:rsid w:val="006B7C9F"/>
    <w:rsid w:val="006C7992"/>
    <w:rsid w:val="006D1010"/>
    <w:rsid w:val="006D7E7A"/>
    <w:rsid w:val="006F209E"/>
    <w:rsid w:val="006F6121"/>
    <w:rsid w:val="0070398B"/>
    <w:rsid w:val="007079CD"/>
    <w:rsid w:val="00707E32"/>
    <w:rsid w:val="00727276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775A7"/>
    <w:rsid w:val="00784CD6"/>
    <w:rsid w:val="00791C25"/>
    <w:rsid w:val="00791E8E"/>
    <w:rsid w:val="00792CFA"/>
    <w:rsid w:val="0079542B"/>
    <w:rsid w:val="007A0109"/>
    <w:rsid w:val="007A4AF4"/>
    <w:rsid w:val="007B1819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198D"/>
    <w:rsid w:val="008945D9"/>
    <w:rsid w:val="00897C03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04D80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74B96"/>
    <w:rsid w:val="0098154B"/>
    <w:rsid w:val="009833D7"/>
    <w:rsid w:val="00992031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27B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119E4"/>
    <w:rsid w:val="00A20ED2"/>
    <w:rsid w:val="00A25B55"/>
    <w:rsid w:val="00A33E96"/>
    <w:rsid w:val="00A40DD3"/>
    <w:rsid w:val="00A4162D"/>
    <w:rsid w:val="00A50FFC"/>
    <w:rsid w:val="00A51A25"/>
    <w:rsid w:val="00A60AF8"/>
    <w:rsid w:val="00A660EE"/>
    <w:rsid w:val="00A70843"/>
    <w:rsid w:val="00A73CAE"/>
    <w:rsid w:val="00A8276B"/>
    <w:rsid w:val="00A8311B"/>
    <w:rsid w:val="00A93704"/>
    <w:rsid w:val="00A93E64"/>
    <w:rsid w:val="00AA2C70"/>
    <w:rsid w:val="00AA433B"/>
    <w:rsid w:val="00AB1451"/>
    <w:rsid w:val="00AB4498"/>
    <w:rsid w:val="00AB4781"/>
    <w:rsid w:val="00AC0D2E"/>
    <w:rsid w:val="00AC4541"/>
    <w:rsid w:val="00AC5ADB"/>
    <w:rsid w:val="00AC6570"/>
    <w:rsid w:val="00AC7657"/>
    <w:rsid w:val="00AD1EFE"/>
    <w:rsid w:val="00AD50C7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637D"/>
    <w:rsid w:val="00B66AC8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00E9"/>
    <w:rsid w:val="00C54E8D"/>
    <w:rsid w:val="00C55EF6"/>
    <w:rsid w:val="00C56334"/>
    <w:rsid w:val="00C62C24"/>
    <w:rsid w:val="00C63472"/>
    <w:rsid w:val="00C635B6"/>
    <w:rsid w:val="00C75B77"/>
    <w:rsid w:val="00C7725A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0B1E"/>
    <w:rsid w:val="00CC10D8"/>
    <w:rsid w:val="00CC6081"/>
    <w:rsid w:val="00CD3825"/>
    <w:rsid w:val="00CD3849"/>
    <w:rsid w:val="00CE005B"/>
    <w:rsid w:val="00CE53EA"/>
    <w:rsid w:val="00CE6292"/>
    <w:rsid w:val="00CE6D45"/>
    <w:rsid w:val="00CE6E0C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65D31"/>
    <w:rsid w:val="00D773CF"/>
    <w:rsid w:val="00D8680D"/>
    <w:rsid w:val="00D868B9"/>
    <w:rsid w:val="00D86ED8"/>
    <w:rsid w:val="00D87DC5"/>
    <w:rsid w:val="00D931F6"/>
    <w:rsid w:val="00D938A1"/>
    <w:rsid w:val="00D955B8"/>
    <w:rsid w:val="00D9568D"/>
    <w:rsid w:val="00DA09EB"/>
    <w:rsid w:val="00DA2034"/>
    <w:rsid w:val="00DA445D"/>
    <w:rsid w:val="00DA6F9D"/>
    <w:rsid w:val="00DB3C46"/>
    <w:rsid w:val="00DB42A3"/>
    <w:rsid w:val="00DB6FD1"/>
    <w:rsid w:val="00DC27A7"/>
    <w:rsid w:val="00DC42FC"/>
    <w:rsid w:val="00DC5844"/>
    <w:rsid w:val="00DC733E"/>
    <w:rsid w:val="00DD0165"/>
    <w:rsid w:val="00DD50A0"/>
    <w:rsid w:val="00DD5D7E"/>
    <w:rsid w:val="00DE03ED"/>
    <w:rsid w:val="00DE0782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43A6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0B0D"/>
    <w:rsid w:val="00EB4EF4"/>
    <w:rsid w:val="00EB5D06"/>
    <w:rsid w:val="00EC4D6F"/>
    <w:rsid w:val="00ED0C0D"/>
    <w:rsid w:val="00ED1EC0"/>
    <w:rsid w:val="00EE4485"/>
    <w:rsid w:val="00EF000D"/>
    <w:rsid w:val="00EF310B"/>
    <w:rsid w:val="00EF42F8"/>
    <w:rsid w:val="00EF47C8"/>
    <w:rsid w:val="00EF712F"/>
    <w:rsid w:val="00F00415"/>
    <w:rsid w:val="00F13A83"/>
    <w:rsid w:val="00F1780F"/>
    <w:rsid w:val="00F22F6B"/>
    <w:rsid w:val="00F23F99"/>
    <w:rsid w:val="00F272AD"/>
    <w:rsid w:val="00F4040F"/>
    <w:rsid w:val="00F40B83"/>
    <w:rsid w:val="00F42684"/>
    <w:rsid w:val="00F43C00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770"/>
    <w:rsid w:val="00F8590A"/>
    <w:rsid w:val="00F87F70"/>
    <w:rsid w:val="00F94412"/>
    <w:rsid w:val="00FA0249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1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1">
    <w:name w:val="1"/>
    <w:rsid w:val="002944C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0EAC1-236A-481E-BE1F-26BE820A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387</TotalTime>
  <Pages>16</Pages>
  <Words>2871</Words>
  <Characters>19409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37</cp:revision>
  <cp:lastPrinted>2024-09-03T10:58:00Z</cp:lastPrinted>
  <dcterms:created xsi:type="dcterms:W3CDTF">2024-09-09T10:34:00Z</dcterms:created>
  <dcterms:modified xsi:type="dcterms:W3CDTF">2025-03-27T08:05:00Z</dcterms:modified>
</cp:coreProperties>
</file>